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650" w:rsidRPr="00BF7D7C" w:rsidRDefault="00DC5F0B" w:rsidP="00BF7D7C">
      <w:pPr>
        <w:jc w:val="center"/>
        <w:rPr>
          <w:rFonts w:cs="Arial"/>
          <w:sz w:val="28"/>
          <w:szCs w:val="28"/>
        </w:rPr>
      </w:pPr>
      <w:r w:rsidRPr="00BF7D7C">
        <w:rPr>
          <w:rFonts w:cs="Arial"/>
          <w:sz w:val="28"/>
          <w:szCs w:val="28"/>
        </w:rPr>
        <w:t>Nant-</w:t>
      </w:r>
      <w:r w:rsidR="00060F93" w:rsidRPr="00BF7D7C">
        <w:rPr>
          <w:rFonts w:cs="Arial"/>
          <w:sz w:val="28"/>
          <w:szCs w:val="28"/>
        </w:rPr>
        <w:t>y</w:t>
      </w:r>
      <w:r w:rsidRPr="00BF7D7C">
        <w:rPr>
          <w:rFonts w:cs="Arial"/>
          <w:sz w:val="28"/>
          <w:szCs w:val="28"/>
        </w:rPr>
        <w:t>-</w:t>
      </w:r>
      <w:r w:rsidR="00DE7650" w:rsidRPr="00BF7D7C">
        <w:rPr>
          <w:rFonts w:cs="Arial"/>
          <w:sz w:val="28"/>
          <w:szCs w:val="28"/>
        </w:rPr>
        <w:t>Cwm Steiner School</w:t>
      </w:r>
    </w:p>
    <w:p w:rsidR="00DE7650" w:rsidRPr="00BF7D7C" w:rsidRDefault="00DE7650" w:rsidP="00BF7D7C">
      <w:pPr>
        <w:jc w:val="center"/>
        <w:rPr>
          <w:rFonts w:cs="Arial"/>
          <w:sz w:val="28"/>
          <w:szCs w:val="28"/>
        </w:rPr>
      </w:pPr>
      <w:r w:rsidRPr="00BF7D7C">
        <w:rPr>
          <w:rFonts w:cs="Arial"/>
          <w:sz w:val="28"/>
          <w:szCs w:val="28"/>
        </w:rPr>
        <w:t>Job Application Form</w:t>
      </w:r>
    </w:p>
    <w:p w:rsidR="00DE7650" w:rsidRDefault="00DE7650" w:rsidP="00DE7650">
      <w:pPr>
        <w:rPr>
          <w:rFonts w:cs="Arial"/>
        </w:rPr>
      </w:pPr>
    </w:p>
    <w:tbl>
      <w:tblPr>
        <w:tblStyle w:val="TableGrid"/>
        <w:tblW w:w="0" w:type="auto"/>
        <w:tblLook w:val="04A0" w:firstRow="1" w:lastRow="0" w:firstColumn="1" w:lastColumn="0" w:noHBand="0" w:noVBand="1"/>
      </w:tblPr>
      <w:tblGrid>
        <w:gridCol w:w="10528"/>
      </w:tblGrid>
      <w:tr w:rsidR="00E35611" w:rsidTr="00E35611">
        <w:trPr>
          <w:trHeight w:hRule="exact" w:val="567"/>
        </w:trPr>
        <w:tc>
          <w:tcPr>
            <w:tcW w:w="10528" w:type="dxa"/>
            <w:vAlign w:val="center"/>
          </w:tcPr>
          <w:p w:rsidR="00E35611" w:rsidRPr="00E35611" w:rsidRDefault="00E35611" w:rsidP="00DE7650">
            <w:pPr>
              <w:rPr>
                <w:rFonts w:cs="Arial"/>
                <w:b/>
              </w:rPr>
            </w:pPr>
            <w:r w:rsidRPr="00E35611">
              <w:rPr>
                <w:rFonts w:cs="Arial"/>
                <w:b/>
              </w:rPr>
              <w:t>Title of post applied for:</w:t>
            </w:r>
            <w:r>
              <w:rPr>
                <w:rFonts w:cs="Arial"/>
              </w:rPr>
              <w:t xml:space="preserve"> </w:t>
            </w:r>
            <w:sdt>
              <w:sdtPr>
                <w:rPr>
                  <w:rFonts w:cs="Arial"/>
                </w:rPr>
                <w:id w:val="1038543442"/>
                <w:placeholder>
                  <w:docPart w:val="D07E1F8FBED34DF392E530D9252334A0"/>
                </w:placeholder>
                <w:showingPlcHdr/>
                <w:text/>
              </w:sdtPr>
              <w:sdtEndPr/>
              <w:sdtContent>
                <w:r w:rsidRPr="001A1D45">
                  <w:rPr>
                    <w:rStyle w:val="PlaceholderText"/>
                  </w:rPr>
                  <w:t>Click here to enter text.</w:t>
                </w:r>
              </w:sdtContent>
            </w:sdt>
          </w:p>
        </w:tc>
      </w:tr>
    </w:tbl>
    <w:p w:rsidR="00E35611" w:rsidRDefault="00E35611" w:rsidP="00DE7650">
      <w:pPr>
        <w:rPr>
          <w:rFonts w:cs="Arial"/>
        </w:rPr>
      </w:pPr>
    </w:p>
    <w:p w:rsidR="00DE7650" w:rsidRPr="007A0639" w:rsidRDefault="00DE7650" w:rsidP="00DE7650">
      <w:pPr>
        <w:rPr>
          <w:rFonts w:cs="Arial"/>
        </w:rPr>
      </w:pPr>
      <w:r w:rsidRPr="007A0639">
        <w:rPr>
          <w:rFonts w:cs="Arial"/>
        </w:rPr>
        <w:t xml:space="preserve">Before completing this form, please read the accompanying </w:t>
      </w:r>
      <w:r w:rsidR="00C45F31" w:rsidRPr="007A0639">
        <w:rPr>
          <w:rFonts w:cs="Arial"/>
        </w:rPr>
        <w:t>job description</w:t>
      </w:r>
      <w:r w:rsidRPr="007A0639">
        <w:rPr>
          <w:rFonts w:cs="Arial"/>
        </w:rPr>
        <w:t xml:space="preserve">. Please write clearly in black ink or type. </w:t>
      </w:r>
    </w:p>
    <w:p w:rsidR="00DE7650" w:rsidRPr="007A0639" w:rsidRDefault="00DE7650" w:rsidP="00DE7650">
      <w:pPr>
        <w:rPr>
          <w:rFonts w:cs="Arial"/>
        </w:rPr>
      </w:pPr>
    </w:p>
    <w:p w:rsidR="00F6523D" w:rsidRPr="007A0639" w:rsidRDefault="00F6523D" w:rsidP="00DE7650">
      <w:pPr>
        <w:rPr>
          <w:rFonts w:cs="Arial"/>
        </w:rPr>
      </w:pPr>
    </w:p>
    <w:p w:rsidR="00DE7650" w:rsidRPr="007A0639" w:rsidRDefault="00DE7650" w:rsidP="00DE7650">
      <w:pPr>
        <w:rPr>
          <w:rFonts w:cs="Arial"/>
        </w:rPr>
      </w:pPr>
      <w:r w:rsidRPr="007A0639">
        <w:rPr>
          <w:rFonts w:cs="Arial"/>
          <w:b/>
        </w:rPr>
        <w:t>1. PERSONAL DETAILS</w:t>
      </w:r>
      <w:r w:rsidRPr="007A0639">
        <w:rPr>
          <w:rFonts w:cs="Arial"/>
        </w:rPr>
        <w:t xml:space="preserve"> (BLOCK CAPITALS PLEASE) </w:t>
      </w:r>
    </w:p>
    <w:p w:rsidR="00DE7650" w:rsidRPr="007A0639" w:rsidRDefault="00DE7650" w:rsidP="00DE765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311"/>
        <w:gridCol w:w="2106"/>
        <w:gridCol w:w="144"/>
        <w:gridCol w:w="1754"/>
        <w:gridCol w:w="207"/>
        <w:gridCol w:w="2106"/>
        <w:gridCol w:w="2106"/>
      </w:tblGrid>
      <w:tr w:rsidR="00F6523D" w:rsidRPr="007A0639" w:rsidTr="00D608AF">
        <w:trPr>
          <w:trHeight w:val="1850"/>
        </w:trPr>
        <w:tc>
          <w:tcPr>
            <w:tcW w:w="10528" w:type="dxa"/>
            <w:gridSpan w:val="8"/>
          </w:tcPr>
          <w:p w:rsidR="00F6523D" w:rsidRPr="007A0639" w:rsidRDefault="00F6523D" w:rsidP="00BC7564">
            <w:pPr>
              <w:rPr>
                <w:rFonts w:cs="Arial"/>
              </w:rPr>
            </w:pPr>
          </w:p>
          <w:p w:rsidR="00F6523D" w:rsidRPr="007A0639" w:rsidRDefault="00F6523D" w:rsidP="00BC7564">
            <w:pPr>
              <w:rPr>
                <w:rFonts w:cs="Arial"/>
              </w:rPr>
            </w:pPr>
            <w:r w:rsidRPr="007A0639">
              <w:rPr>
                <w:rFonts w:cs="Arial"/>
              </w:rPr>
              <w:t>Preferred title</w:t>
            </w:r>
            <w:r w:rsidR="00EF78E8">
              <w:rPr>
                <w:rFonts w:cs="Arial"/>
              </w:rPr>
              <w:t xml:space="preserve"> </w:t>
            </w:r>
            <w:sdt>
              <w:sdtPr>
                <w:rPr>
                  <w:rFonts w:cs="Arial"/>
                </w:rPr>
                <w:alias w:val="Title"/>
                <w:tag w:val="Title"/>
                <w:id w:val="299193945"/>
                <w:placeholder>
                  <w:docPart w:val="199FAA4D76D24A13AAEBC9C5F6028966"/>
                </w:placeholder>
                <w:showingPlcHdr/>
                <w:dropDownList>
                  <w:listItem w:value="Choose an item."/>
                  <w:listItem w:displayText="Mr" w:value="Mr"/>
                  <w:listItem w:displayText="Mrs" w:value="Mrs"/>
                  <w:listItem w:displayText="Miss" w:value="Miss"/>
                  <w:listItem w:displayText="Ms" w:value="Ms"/>
                  <w:listItem w:displayText="Capt" w:value="Capt"/>
                  <w:listItem w:displayText="Prof" w:value="Prof"/>
                  <w:listItem w:displayText="Dr" w:value="Dr"/>
                  <w:listItem w:displayText="Dame" w:value="Dame"/>
                  <w:listItem w:displayText="Lady" w:value="Lady"/>
                  <w:listItem w:displayText="Lord" w:value="Lord"/>
                  <w:listItem w:displayText="The Rt Hon" w:value="The Rt Hon"/>
                  <w:listItem w:displayText="Rabbi" w:value="Rabbi"/>
                  <w:listItem w:displayText="Rev" w:value="Rev"/>
                  <w:listItem w:displayText="Sir" w:value="Sir"/>
                </w:dropDownList>
              </w:sdtPr>
              <w:sdtEndPr/>
              <w:sdtContent>
                <w:r w:rsidR="004C5C70" w:rsidRPr="00CB3B61">
                  <w:rPr>
                    <w:rStyle w:val="PlaceholderText"/>
                  </w:rPr>
                  <w:t>Choose an item.</w:t>
                </w:r>
              </w:sdtContent>
            </w:sdt>
            <w:r w:rsidRPr="007A0639">
              <w:rPr>
                <w:rFonts w:cs="Arial"/>
              </w:rPr>
              <w:t>:</w:t>
            </w:r>
            <w:r w:rsidR="00EF78E8">
              <w:rPr>
                <w:rFonts w:cs="Arial"/>
              </w:rPr>
              <w:t xml:space="preserve"> </w:t>
            </w:r>
          </w:p>
          <w:p w:rsidR="00F6523D" w:rsidRPr="007A0639" w:rsidRDefault="00F6523D" w:rsidP="00BC7564">
            <w:pPr>
              <w:rPr>
                <w:rFonts w:cs="Arial"/>
              </w:rPr>
            </w:pPr>
          </w:p>
          <w:p w:rsidR="000F2EEE" w:rsidRPr="007A0639" w:rsidRDefault="00F6523D" w:rsidP="00BC7564">
            <w:pPr>
              <w:rPr>
                <w:rFonts w:cs="Arial"/>
              </w:rPr>
            </w:pPr>
            <w:r w:rsidRPr="007A0639">
              <w:rPr>
                <w:rFonts w:cs="Arial"/>
              </w:rPr>
              <w:t xml:space="preserve">Surname: </w:t>
            </w:r>
            <w:sdt>
              <w:sdtPr>
                <w:rPr>
                  <w:rFonts w:cs="Arial"/>
                </w:rPr>
                <w:alias w:val="Surname"/>
                <w:tag w:val="Surname"/>
                <w:id w:val="-1732832545"/>
                <w:placeholder>
                  <w:docPart w:val="08210881A3BB463CB4CBD95E15DD25AE"/>
                </w:placeholder>
                <w:showingPlcHdr/>
                <w:text/>
              </w:sdtPr>
              <w:sdtEndPr/>
              <w:sdtContent>
                <w:r w:rsidR="004C5C70" w:rsidRPr="00CB3B61">
                  <w:rPr>
                    <w:rStyle w:val="PlaceholderText"/>
                  </w:rPr>
                  <w:t>Click here to enter text.</w:t>
                </w:r>
              </w:sdtContent>
            </w:sdt>
          </w:p>
          <w:p w:rsidR="00E54B09" w:rsidRPr="007A0639" w:rsidRDefault="00E54B09" w:rsidP="00BC7564">
            <w:pPr>
              <w:rPr>
                <w:rFonts w:cs="Arial"/>
              </w:rPr>
            </w:pPr>
          </w:p>
          <w:p w:rsidR="004B22EA" w:rsidRDefault="000F2EEE" w:rsidP="00BC7564">
            <w:pPr>
              <w:rPr>
                <w:rFonts w:cs="Arial"/>
              </w:rPr>
            </w:pPr>
            <w:r w:rsidRPr="007A0639">
              <w:rPr>
                <w:rFonts w:cs="Arial"/>
              </w:rPr>
              <w:t>Former name(s)</w:t>
            </w:r>
            <w:r w:rsidR="00DC5F0B">
              <w:rPr>
                <w:rFonts w:cs="Arial"/>
              </w:rPr>
              <w:t>:</w:t>
            </w:r>
            <w:r w:rsidR="00EF78E8">
              <w:rPr>
                <w:rFonts w:cs="Arial"/>
              </w:rPr>
              <w:t xml:space="preserve"> </w:t>
            </w:r>
            <w:sdt>
              <w:sdtPr>
                <w:rPr>
                  <w:rFonts w:cs="Arial"/>
                </w:rPr>
                <w:alias w:val="Former Name(s)"/>
                <w:tag w:val="Former Name(s)"/>
                <w:id w:val="839508856"/>
                <w:placeholder>
                  <w:docPart w:val="0F71A656BEFB448CABD7975702582F41"/>
                </w:placeholder>
                <w:showingPlcHdr/>
                <w:text/>
              </w:sdtPr>
              <w:sdtEndPr/>
              <w:sdtContent>
                <w:r w:rsidR="004B22EA" w:rsidRPr="00CB3B61">
                  <w:rPr>
                    <w:rStyle w:val="PlaceholderText"/>
                  </w:rPr>
                  <w:t>Click here to enter text.</w:t>
                </w:r>
              </w:sdtContent>
            </w:sdt>
          </w:p>
          <w:p w:rsidR="004B22EA" w:rsidRDefault="004B22EA" w:rsidP="00BC7564">
            <w:pPr>
              <w:rPr>
                <w:rFonts w:cs="Arial"/>
              </w:rPr>
            </w:pPr>
          </w:p>
          <w:p w:rsidR="00F6523D" w:rsidRPr="007A0639" w:rsidRDefault="00F6523D" w:rsidP="00BC7564">
            <w:pPr>
              <w:rPr>
                <w:rFonts w:cs="Arial"/>
              </w:rPr>
            </w:pPr>
            <w:r w:rsidRPr="007A0639">
              <w:rPr>
                <w:rFonts w:cs="Arial"/>
              </w:rPr>
              <w:t xml:space="preserve">Forenames: </w:t>
            </w:r>
            <w:sdt>
              <w:sdtPr>
                <w:rPr>
                  <w:rFonts w:cs="Arial"/>
                </w:rPr>
                <w:alias w:val="Forenames"/>
                <w:tag w:val="Forenames"/>
                <w:id w:val="-1274239719"/>
                <w:placeholder>
                  <w:docPart w:val="ECE4A0FD1CAE47ABAA307C2CCC425582"/>
                </w:placeholder>
                <w:showingPlcHdr/>
                <w:text/>
              </w:sdtPr>
              <w:sdtEndPr/>
              <w:sdtContent>
                <w:r w:rsidR="004C5C70" w:rsidRPr="00CB3B61">
                  <w:rPr>
                    <w:rStyle w:val="PlaceholderText"/>
                  </w:rPr>
                  <w:t>Click here to enter text.</w:t>
                </w:r>
              </w:sdtContent>
            </w:sdt>
          </w:p>
          <w:p w:rsidR="00F6523D" w:rsidRPr="007A0639" w:rsidRDefault="00F6523D" w:rsidP="00F6523D">
            <w:pPr>
              <w:rPr>
                <w:rFonts w:cs="Arial"/>
              </w:rPr>
            </w:pPr>
          </w:p>
        </w:tc>
      </w:tr>
      <w:tr w:rsidR="003A647C" w:rsidRPr="007A0639" w:rsidTr="00D608AF">
        <w:trPr>
          <w:trHeight w:hRule="exact" w:val="2977"/>
        </w:trPr>
        <w:tc>
          <w:tcPr>
            <w:tcW w:w="10528" w:type="dxa"/>
            <w:gridSpan w:val="8"/>
          </w:tcPr>
          <w:p w:rsidR="003A647C" w:rsidRPr="007A0639" w:rsidRDefault="003A647C" w:rsidP="004B22EA">
            <w:pPr>
              <w:spacing w:before="120"/>
              <w:rPr>
                <w:rFonts w:cs="Arial"/>
              </w:rPr>
            </w:pPr>
            <w:r w:rsidRPr="007A0639">
              <w:rPr>
                <w:rFonts w:cs="Arial"/>
              </w:rPr>
              <w:t xml:space="preserve">Address: </w:t>
            </w:r>
            <w:sdt>
              <w:sdtPr>
                <w:rPr>
                  <w:rFonts w:cs="Arial"/>
                </w:rPr>
                <w:alias w:val="Address"/>
                <w:tag w:val="Address"/>
                <w:id w:val="-903980566"/>
                <w:placeholder>
                  <w:docPart w:val="1978327C2DF64284B9AEBAEC56B9CF56"/>
                </w:placeholder>
                <w:showingPlcHdr/>
                <w:text w:multiLine="1"/>
              </w:sdtPr>
              <w:sdtEndPr/>
              <w:sdtContent>
                <w:r w:rsidR="004B22EA" w:rsidRPr="00CB3B61">
                  <w:rPr>
                    <w:rStyle w:val="PlaceholderText"/>
                  </w:rPr>
                  <w:t>Click here to enter text.</w:t>
                </w:r>
              </w:sdtContent>
            </w:sdt>
          </w:p>
          <w:p w:rsidR="003A647C" w:rsidRPr="007A0639" w:rsidRDefault="003A647C" w:rsidP="00DE7650">
            <w:pPr>
              <w:rPr>
                <w:rFonts w:cs="Arial"/>
              </w:rPr>
            </w:pPr>
            <w:r w:rsidRPr="007A0639">
              <w:rPr>
                <w:rFonts w:cs="Arial"/>
              </w:rPr>
              <w:t>Post Code</w:t>
            </w:r>
            <w:r w:rsidR="004B22EA">
              <w:rPr>
                <w:rFonts w:cs="Arial"/>
              </w:rPr>
              <w:t xml:space="preserve">: </w:t>
            </w:r>
            <w:sdt>
              <w:sdtPr>
                <w:rPr>
                  <w:rFonts w:cs="Arial"/>
                </w:rPr>
                <w:alias w:val="Post Code"/>
                <w:tag w:val="Post Code"/>
                <w:id w:val="-438219834"/>
                <w:placeholder>
                  <w:docPart w:val="52B5D94E9A8E4880AC3A277527017AE3"/>
                </w:placeholder>
                <w:showingPlcHdr/>
                <w:text/>
              </w:sdtPr>
              <w:sdtEndPr/>
              <w:sdtContent>
                <w:r w:rsidR="004B22EA" w:rsidRPr="00CB3B61">
                  <w:rPr>
                    <w:rStyle w:val="PlaceholderText"/>
                  </w:rPr>
                  <w:t>Click here to enter text.</w:t>
                </w:r>
              </w:sdtContent>
            </w:sdt>
          </w:p>
          <w:p w:rsidR="003A647C" w:rsidRPr="007A0639" w:rsidRDefault="003A647C" w:rsidP="00DE7650">
            <w:pPr>
              <w:rPr>
                <w:rFonts w:cs="Arial"/>
              </w:rPr>
            </w:pPr>
            <w:r w:rsidRPr="007A0639">
              <w:rPr>
                <w:rFonts w:cs="Arial"/>
              </w:rPr>
              <w:t xml:space="preserve"> </w:t>
            </w:r>
          </w:p>
        </w:tc>
      </w:tr>
      <w:tr w:rsidR="00BC7564" w:rsidRPr="007A0639" w:rsidTr="00D608AF">
        <w:tc>
          <w:tcPr>
            <w:tcW w:w="1794" w:type="dxa"/>
          </w:tcPr>
          <w:p w:rsidR="00BC7564" w:rsidRPr="007A0639" w:rsidRDefault="00F436F5" w:rsidP="00B52D54">
            <w:pPr>
              <w:spacing w:before="60"/>
              <w:rPr>
                <w:rFonts w:cs="Arial"/>
              </w:rPr>
            </w:pPr>
            <w:r w:rsidRPr="007A0639">
              <w:rPr>
                <w:rFonts w:cs="Arial"/>
              </w:rPr>
              <w:t>Telephone No:</w:t>
            </w:r>
          </w:p>
          <w:p w:rsidR="00B24C44" w:rsidRPr="007A0639" w:rsidRDefault="00B24C44" w:rsidP="00F436F5">
            <w:pPr>
              <w:rPr>
                <w:rFonts w:cs="Arial"/>
              </w:rPr>
            </w:pPr>
          </w:p>
          <w:p w:rsidR="000F2EEE" w:rsidRPr="007A0639" w:rsidRDefault="000F2EEE" w:rsidP="00F436F5">
            <w:pPr>
              <w:rPr>
                <w:rFonts w:cs="Arial"/>
              </w:rPr>
            </w:pPr>
            <w:r w:rsidRPr="007A0639">
              <w:rPr>
                <w:rFonts w:cs="Arial"/>
              </w:rPr>
              <w:t>Mobile number:</w:t>
            </w:r>
          </w:p>
        </w:tc>
        <w:tc>
          <w:tcPr>
            <w:tcW w:w="2561" w:type="dxa"/>
            <w:gridSpan w:val="3"/>
          </w:tcPr>
          <w:sdt>
            <w:sdtPr>
              <w:rPr>
                <w:rFonts w:cs="Arial"/>
              </w:rPr>
              <w:alias w:val="Telephone No"/>
              <w:tag w:val="TelNo"/>
              <w:id w:val="868020730"/>
              <w:placeholder>
                <w:docPart w:val="4D1C938A5AB34C33A0B9B70D65726C69"/>
              </w:placeholder>
              <w:showingPlcHdr/>
              <w:text/>
            </w:sdtPr>
            <w:sdtEndPr/>
            <w:sdtContent>
              <w:p w:rsidR="00BC7564" w:rsidRPr="007A0639" w:rsidRDefault="00E6024B" w:rsidP="00B52D54">
                <w:pPr>
                  <w:spacing w:before="60"/>
                  <w:rPr>
                    <w:rFonts w:cs="Arial"/>
                  </w:rPr>
                </w:pPr>
                <w:r w:rsidRPr="00724AD5">
                  <w:rPr>
                    <w:rStyle w:val="PlaceholderText"/>
                  </w:rPr>
                  <w:t>Click here to enter text.</w:t>
                </w:r>
              </w:p>
            </w:sdtContent>
          </w:sdt>
          <w:p w:rsidR="003A647C" w:rsidRDefault="003A647C" w:rsidP="00DE7650">
            <w:pPr>
              <w:rPr>
                <w:rFonts w:cs="Arial"/>
              </w:rPr>
            </w:pPr>
          </w:p>
          <w:sdt>
            <w:sdtPr>
              <w:rPr>
                <w:rFonts w:cs="Arial"/>
              </w:rPr>
              <w:alias w:val="Mobile No"/>
              <w:tag w:val="MobNo"/>
              <w:id w:val="-1066178905"/>
              <w:placeholder>
                <w:docPart w:val="7A472E0D73C146AE9576E01D7A6E6750"/>
              </w:placeholder>
              <w:showingPlcHdr/>
              <w:text/>
            </w:sdtPr>
            <w:sdtEndPr/>
            <w:sdtContent>
              <w:p w:rsidR="00E6024B" w:rsidRPr="007A0639" w:rsidRDefault="00E6024B" w:rsidP="00E6024B">
                <w:pPr>
                  <w:rPr>
                    <w:rFonts w:cs="Arial"/>
                  </w:rPr>
                </w:pPr>
                <w:r w:rsidRPr="00724AD5">
                  <w:rPr>
                    <w:rStyle w:val="PlaceholderText"/>
                  </w:rPr>
                  <w:t>Click here to enter text.</w:t>
                </w:r>
              </w:p>
            </w:sdtContent>
          </w:sdt>
          <w:p w:rsidR="003A647C" w:rsidRPr="007A0639" w:rsidRDefault="003A647C" w:rsidP="00DE7650">
            <w:pPr>
              <w:rPr>
                <w:rFonts w:cs="Arial"/>
              </w:rPr>
            </w:pPr>
          </w:p>
        </w:tc>
        <w:tc>
          <w:tcPr>
            <w:tcW w:w="1754" w:type="dxa"/>
          </w:tcPr>
          <w:p w:rsidR="003A647C" w:rsidRPr="007A0639" w:rsidRDefault="003A647C" w:rsidP="00DE7650">
            <w:pPr>
              <w:rPr>
                <w:rFonts w:cs="Arial"/>
              </w:rPr>
            </w:pPr>
          </w:p>
          <w:p w:rsidR="00BC7564" w:rsidRPr="007A0639" w:rsidRDefault="00F436F5" w:rsidP="00DE7650">
            <w:pPr>
              <w:rPr>
                <w:rFonts w:cs="Arial"/>
              </w:rPr>
            </w:pPr>
            <w:r w:rsidRPr="007A0639">
              <w:rPr>
                <w:rFonts w:cs="Arial"/>
              </w:rPr>
              <w:t>E-Mail address:</w:t>
            </w:r>
          </w:p>
        </w:tc>
        <w:tc>
          <w:tcPr>
            <w:tcW w:w="4419" w:type="dxa"/>
            <w:gridSpan w:val="3"/>
          </w:tcPr>
          <w:p w:rsidR="00BC7564" w:rsidRDefault="00BC7564" w:rsidP="00DE7650">
            <w:pPr>
              <w:rPr>
                <w:rFonts w:cs="Arial"/>
              </w:rPr>
            </w:pPr>
          </w:p>
          <w:sdt>
            <w:sdtPr>
              <w:rPr>
                <w:rFonts w:cs="Arial"/>
              </w:rPr>
              <w:alias w:val="Email Address"/>
              <w:tag w:val="eMail"/>
              <w:id w:val="1713003362"/>
              <w:placeholder>
                <w:docPart w:val="4347B10ED0874FA48D3F86FC4FDBBE68"/>
              </w:placeholder>
              <w:showingPlcHdr/>
              <w:text/>
            </w:sdtPr>
            <w:sdtEndPr/>
            <w:sdtContent>
              <w:p w:rsidR="00E6024B" w:rsidRPr="007A0639" w:rsidRDefault="00E6024B" w:rsidP="00DE7650">
                <w:pPr>
                  <w:rPr>
                    <w:rFonts w:cs="Arial"/>
                  </w:rPr>
                </w:pPr>
                <w:r w:rsidRPr="00724AD5">
                  <w:rPr>
                    <w:rStyle w:val="PlaceholderText"/>
                  </w:rPr>
                  <w:t>Click here to enter text.</w:t>
                </w:r>
              </w:p>
            </w:sdtContent>
          </w:sdt>
        </w:tc>
      </w:tr>
      <w:tr w:rsidR="00BC7564" w:rsidRPr="007A0639" w:rsidTr="00D608AF">
        <w:tc>
          <w:tcPr>
            <w:tcW w:w="1794" w:type="dxa"/>
          </w:tcPr>
          <w:p w:rsidR="00BC7564" w:rsidRPr="007A0639" w:rsidRDefault="00BC7564" w:rsidP="00B52D54">
            <w:pPr>
              <w:spacing w:before="60"/>
              <w:rPr>
                <w:rFonts w:cs="Arial"/>
              </w:rPr>
            </w:pPr>
            <w:r w:rsidRPr="007A0639">
              <w:rPr>
                <w:rFonts w:cs="Arial"/>
              </w:rPr>
              <w:t>Nationality:</w:t>
            </w:r>
          </w:p>
        </w:tc>
        <w:sdt>
          <w:sdtPr>
            <w:rPr>
              <w:rFonts w:cs="Arial"/>
            </w:rPr>
            <w:alias w:val="Nationality"/>
            <w:tag w:val="Nationality"/>
            <w:id w:val="418217866"/>
            <w:placeholder>
              <w:docPart w:val="3AB54556F5CF4C6A8A7419D908C7D0DE"/>
            </w:placeholder>
            <w:showingPlcHdr/>
            <w:text/>
          </w:sdtPr>
          <w:sdtEndPr/>
          <w:sdtContent>
            <w:tc>
              <w:tcPr>
                <w:tcW w:w="2561" w:type="dxa"/>
                <w:gridSpan w:val="3"/>
              </w:tcPr>
              <w:p w:rsidR="00BC7564" w:rsidRPr="007A0639" w:rsidRDefault="00E6024B" w:rsidP="00B52D54">
                <w:pPr>
                  <w:spacing w:before="60"/>
                  <w:rPr>
                    <w:rFonts w:cs="Arial"/>
                  </w:rPr>
                </w:pPr>
                <w:r w:rsidRPr="00724AD5">
                  <w:rPr>
                    <w:rStyle w:val="PlaceholderText"/>
                  </w:rPr>
                  <w:t>Click here to enter text.</w:t>
                </w:r>
              </w:p>
            </w:tc>
          </w:sdtContent>
        </w:sdt>
        <w:tc>
          <w:tcPr>
            <w:tcW w:w="6173" w:type="dxa"/>
            <w:gridSpan w:val="4"/>
          </w:tcPr>
          <w:p w:rsidR="00BC7564" w:rsidRPr="00DC5F0B" w:rsidRDefault="00BC7564" w:rsidP="00DC5F0B">
            <w:pPr>
              <w:spacing w:before="120" w:after="120"/>
              <w:rPr>
                <w:rFonts w:cs="Arial"/>
                <w:sz w:val="20"/>
                <w:szCs w:val="20"/>
              </w:rPr>
            </w:pPr>
            <w:r w:rsidRPr="00DC5F0B">
              <w:rPr>
                <w:rFonts w:cs="Arial"/>
                <w:sz w:val="20"/>
                <w:szCs w:val="20"/>
              </w:rPr>
              <w:t>If you are not a British passpo</w:t>
            </w:r>
            <w:r w:rsidR="000F2EEE" w:rsidRPr="00DC5F0B">
              <w:rPr>
                <w:rFonts w:cs="Arial"/>
                <w:sz w:val="20"/>
                <w:szCs w:val="20"/>
              </w:rPr>
              <w:t>rt holder</w:t>
            </w:r>
            <w:r w:rsidRPr="00DC5F0B">
              <w:rPr>
                <w:rFonts w:cs="Arial"/>
                <w:sz w:val="20"/>
                <w:szCs w:val="20"/>
              </w:rPr>
              <w:t xml:space="preserve"> or you do not have the permanent right to remain in the </w:t>
            </w:r>
            <w:r w:rsidR="00463E2E" w:rsidRPr="00DC5F0B">
              <w:rPr>
                <w:rFonts w:cs="Arial"/>
                <w:sz w:val="20"/>
                <w:szCs w:val="20"/>
              </w:rPr>
              <w:t>UK;</w:t>
            </w:r>
            <w:r w:rsidRPr="00DC5F0B">
              <w:rPr>
                <w:rFonts w:cs="Arial"/>
                <w:sz w:val="20"/>
                <w:szCs w:val="20"/>
              </w:rPr>
              <w:t xml:space="preserve"> you will require a work permit. </w:t>
            </w:r>
          </w:p>
        </w:tc>
      </w:tr>
      <w:tr w:rsidR="003B7229" w:rsidRPr="007A0639" w:rsidTr="00B52D54">
        <w:trPr>
          <w:trHeight w:val="498"/>
        </w:trPr>
        <w:tc>
          <w:tcPr>
            <w:tcW w:w="4355" w:type="dxa"/>
            <w:gridSpan w:val="4"/>
            <w:tcBorders>
              <w:bottom w:val="single" w:sz="4" w:space="0" w:color="auto"/>
            </w:tcBorders>
            <w:vAlign w:val="center"/>
          </w:tcPr>
          <w:p w:rsidR="003B7229" w:rsidRPr="007A0639" w:rsidRDefault="003B7229" w:rsidP="00E6024B">
            <w:pPr>
              <w:rPr>
                <w:rFonts w:cs="Arial"/>
              </w:rPr>
            </w:pPr>
            <w:r w:rsidRPr="007A0639">
              <w:rPr>
                <w:rFonts w:cs="Arial"/>
              </w:rPr>
              <w:t xml:space="preserve">Do you need a work permit to be employed in the UK?       </w:t>
            </w:r>
            <w:sdt>
              <w:sdtPr>
                <w:rPr>
                  <w:rFonts w:cs="Arial"/>
                </w:rPr>
                <w:alias w:val="Work Permit"/>
                <w:tag w:val="WorkPermit"/>
                <w:id w:val="776838311"/>
                <w:placeholder>
                  <w:docPart w:val="0DF7B8B4231948D7B04BA2B3EB15C4D4"/>
                </w:placeholder>
                <w:showingPlcHdr/>
                <w:dropDownList>
                  <w:listItem w:value="Choose an item."/>
                  <w:listItem w:displayText="Yes" w:value="Yes"/>
                  <w:listItem w:displayText="No" w:value="No"/>
                </w:dropDownList>
              </w:sdtPr>
              <w:sdtEndPr/>
              <w:sdtContent>
                <w:r w:rsidR="00E6024B" w:rsidRPr="00724AD5">
                  <w:rPr>
                    <w:rStyle w:val="PlaceholderText"/>
                  </w:rPr>
                  <w:t>Choose an item.</w:t>
                </w:r>
              </w:sdtContent>
            </w:sdt>
          </w:p>
        </w:tc>
        <w:tc>
          <w:tcPr>
            <w:tcW w:w="6173" w:type="dxa"/>
            <w:gridSpan w:val="4"/>
            <w:tcBorders>
              <w:bottom w:val="single" w:sz="4" w:space="0" w:color="auto"/>
            </w:tcBorders>
          </w:tcPr>
          <w:p w:rsidR="003B7229" w:rsidRPr="007A0639" w:rsidRDefault="003B7229" w:rsidP="00DC5F0B">
            <w:pPr>
              <w:spacing w:before="120" w:after="120"/>
              <w:rPr>
                <w:rFonts w:cs="Arial"/>
              </w:rPr>
            </w:pPr>
            <w:r w:rsidRPr="00DC5F0B">
              <w:rPr>
                <w:rFonts w:cs="Arial"/>
                <w:sz w:val="20"/>
                <w:szCs w:val="20"/>
              </w:rPr>
              <w:t xml:space="preserve">If you already have a work permit, when does it expire? (Please note that your current work permit may not be valid for this post.) </w:t>
            </w:r>
          </w:p>
        </w:tc>
      </w:tr>
      <w:tr w:rsidR="00BC7564" w:rsidRPr="007A0639" w:rsidTr="00B52D54">
        <w:trPr>
          <w:trHeight w:val="463"/>
        </w:trPr>
        <w:tc>
          <w:tcPr>
            <w:tcW w:w="4355" w:type="dxa"/>
            <w:gridSpan w:val="4"/>
            <w:tcBorders>
              <w:bottom w:val="single" w:sz="4" w:space="0" w:color="auto"/>
              <w:right w:val="nil"/>
            </w:tcBorders>
          </w:tcPr>
          <w:p w:rsidR="00C45F31" w:rsidRPr="007A0639" w:rsidRDefault="00C45F31" w:rsidP="00DE7650">
            <w:pPr>
              <w:rPr>
                <w:rFonts w:cs="Arial"/>
              </w:rPr>
            </w:pPr>
          </w:p>
          <w:p w:rsidR="00BC7564" w:rsidRPr="007A0639" w:rsidRDefault="00BC7564" w:rsidP="00DE7650">
            <w:pPr>
              <w:rPr>
                <w:rFonts w:cs="Arial"/>
              </w:rPr>
            </w:pPr>
            <w:r w:rsidRPr="007A0639">
              <w:rPr>
                <w:rFonts w:cs="Arial"/>
              </w:rPr>
              <w:t xml:space="preserve">Where did you learn of the post? </w:t>
            </w:r>
          </w:p>
          <w:p w:rsidR="00F6523D" w:rsidRPr="007A0639" w:rsidRDefault="00F6523D" w:rsidP="00DE7650">
            <w:pPr>
              <w:rPr>
                <w:rFonts w:cs="Arial"/>
              </w:rPr>
            </w:pPr>
          </w:p>
        </w:tc>
        <w:tc>
          <w:tcPr>
            <w:tcW w:w="6173" w:type="dxa"/>
            <w:gridSpan w:val="4"/>
            <w:tcBorders>
              <w:left w:val="nil"/>
              <w:bottom w:val="single" w:sz="4" w:space="0" w:color="auto"/>
            </w:tcBorders>
          </w:tcPr>
          <w:p w:rsidR="00BC7564" w:rsidRPr="007A0639" w:rsidRDefault="00BC7564" w:rsidP="00DE7650">
            <w:pPr>
              <w:rPr>
                <w:rFonts w:cs="Arial"/>
              </w:rPr>
            </w:pPr>
          </w:p>
          <w:sdt>
            <w:sdtPr>
              <w:rPr>
                <w:rFonts w:cs="Arial"/>
              </w:rPr>
              <w:alias w:val="Where Heard About Post"/>
              <w:tag w:val="WhereHeardAboutPost"/>
              <w:id w:val="1922135195"/>
              <w:placeholder>
                <w:docPart w:val="E8376192D80C4D8FB94E9E4B881C4AB9"/>
              </w:placeholder>
              <w:showingPlcHdr/>
              <w:text/>
            </w:sdtPr>
            <w:sdtEndPr/>
            <w:sdtContent>
              <w:p w:rsidR="00C45F31" w:rsidRPr="007A0639" w:rsidRDefault="00E6024B" w:rsidP="00DE7650">
                <w:pPr>
                  <w:rPr>
                    <w:rFonts w:cs="Arial"/>
                  </w:rPr>
                </w:pPr>
                <w:r w:rsidRPr="00724AD5">
                  <w:rPr>
                    <w:rStyle w:val="PlaceholderText"/>
                  </w:rPr>
                  <w:t>Click here to enter text.</w:t>
                </w:r>
              </w:p>
            </w:sdtContent>
          </w:sdt>
        </w:tc>
      </w:tr>
      <w:tr w:rsidR="00101A9F" w:rsidRPr="007A0639" w:rsidTr="00D608AF">
        <w:tc>
          <w:tcPr>
            <w:tcW w:w="10528" w:type="dxa"/>
            <w:gridSpan w:val="8"/>
            <w:tcBorders>
              <w:bottom w:val="nil"/>
            </w:tcBorders>
          </w:tcPr>
          <w:p w:rsidR="00101A9F" w:rsidRPr="00D608AF" w:rsidRDefault="00101A9F" w:rsidP="003238C0">
            <w:r w:rsidRPr="00DC5F0B">
              <w:t>Please notify us of any dates you are unavailable</w:t>
            </w:r>
            <w:r w:rsidR="00D608AF">
              <w:t xml:space="preserve"> </w:t>
            </w:r>
            <w:r w:rsidRPr="00DC5F0B">
              <w:t>for interview:</w:t>
            </w:r>
          </w:p>
        </w:tc>
      </w:tr>
      <w:tr w:rsidR="00D608AF" w:rsidRPr="00D608AF" w:rsidTr="00D608AF">
        <w:trPr>
          <w:trHeight w:val="567"/>
        </w:trPr>
        <w:tc>
          <w:tcPr>
            <w:tcW w:w="2105" w:type="dxa"/>
            <w:gridSpan w:val="2"/>
            <w:tcBorders>
              <w:top w:val="nil"/>
              <w:right w:val="nil"/>
            </w:tcBorders>
          </w:tcPr>
          <w:p w:rsidR="00D608AF" w:rsidRPr="00D608AF" w:rsidRDefault="000529EB" w:rsidP="00101A9F">
            <w:pPr>
              <w:spacing w:before="120"/>
              <w:rPr>
                <w:rStyle w:val="PlaceholderText"/>
              </w:rPr>
            </w:pPr>
            <w:sdt>
              <w:sdtPr>
                <w:rPr>
                  <w:rStyle w:val="PlaceholderText"/>
                </w:rPr>
                <w:alias w:val="Date Unavailable"/>
                <w:tag w:val="DateUnavailable"/>
                <w:id w:val="953836808"/>
                <w:placeholder>
                  <w:docPart w:val="6BF1973CFEFB409EA65DBFB956A383D5"/>
                </w:placeholder>
                <w:showingPlcHdr/>
                <w:date w:fullDate="2020-07-10T00:00:00Z">
                  <w:dateFormat w:val="dd/MM/yyyy"/>
                  <w:lid w:val="en-GB"/>
                  <w:storeMappedDataAs w:val="dateTime"/>
                  <w:calendar w:val="gregorian"/>
                </w:date>
              </w:sdtPr>
              <w:sdtEndPr>
                <w:rPr>
                  <w:rStyle w:val="PlaceholderText"/>
                </w:rPr>
              </w:sdtEndPr>
              <w:sdtContent>
                <w:r w:rsidR="003238C0">
                  <w:rPr>
                    <w:rStyle w:val="PlaceholderText"/>
                  </w:rPr>
                  <w:t>E</w:t>
                </w:r>
                <w:r w:rsidR="00B52D54" w:rsidRPr="00724AD5">
                  <w:rPr>
                    <w:rStyle w:val="PlaceholderText"/>
                  </w:rPr>
                  <w:t>nter a date.</w:t>
                </w:r>
              </w:sdtContent>
            </w:sdt>
          </w:p>
        </w:tc>
        <w:tc>
          <w:tcPr>
            <w:tcW w:w="2106" w:type="dxa"/>
            <w:tcBorders>
              <w:top w:val="nil"/>
              <w:left w:val="nil"/>
              <w:right w:val="nil"/>
            </w:tcBorders>
          </w:tcPr>
          <w:p w:rsidR="00D608AF" w:rsidRPr="00D608AF" w:rsidRDefault="000529EB" w:rsidP="00101A9F">
            <w:pPr>
              <w:spacing w:before="120"/>
              <w:rPr>
                <w:rStyle w:val="PlaceholderText"/>
              </w:rPr>
            </w:pPr>
            <w:sdt>
              <w:sdtPr>
                <w:rPr>
                  <w:rStyle w:val="PlaceholderText"/>
                </w:rPr>
                <w:alias w:val="Date Unavailable"/>
                <w:tag w:val="DateUnavailable"/>
                <w:id w:val="-782798793"/>
                <w:placeholder>
                  <w:docPart w:val="EA1F06E401D64908A0B9FFF8937E08AF"/>
                </w:placeholder>
                <w:showingPlcHdr/>
                <w:date w:fullDate="2020-07-03T00:00:00Z">
                  <w:dateFormat w:val="dd/MM/yyyy"/>
                  <w:lid w:val="en-GB"/>
                  <w:storeMappedDataAs w:val="dateTime"/>
                  <w:calendar w:val="gregorian"/>
                </w:date>
              </w:sdtPr>
              <w:sdtEndPr>
                <w:rPr>
                  <w:rStyle w:val="PlaceholderText"/>
                </w:rPr>
              </w:sdtEndPr>
              <w:sdtContent>
                <w:r w:rsidR="003238C0">
                  <w:rPr>
                    <w:rStyle w:val="PlaceholderText"/>
                  </w:rPr>
                  <w:t>E</w:t>
                </w:r>
                <w:r w:rsidR="00B52D54" w:rsidRPr="00724AD5">
                  <w:rPr>
                    <w:rStyle w:val="PlaceholderText"/>
                  </w:rPr>
                  <w:t>nter a date.</w:t>
                </w:r>
              </w:sdtContent>
            </w:sdt>
          </w:p>
        </w:tc>
        <w:sdt>
          <w:sdtPr>
            <w:rPr>
              <w:rStyle w:val="PlaceholderText"/>
            </w:rPr>
            <w:alias w:val="Date Unavailable"/>
            <w:tag w:val="DateUnavailable"/>
            <w:id w:val="1190806346"/>
            <w:placeholder>
              <w:docPart w:val="92DE616756CB4923B1B6A290A4C3071B"/>
            </w:placeholder>
            <w:showingPlcHdr/>
            <w:date>
              <w:dateFormat w:val="dd/MM/yyyy"/>
              <w:lid w:val="en-GB"/>
              <w:storeMappedDataAs w:val="dateTime"/>
              <w:calendar w:val="gregorian"/>
            </w:date>
          </w:sdtPr>
          <w:sdtEndPr>
            <w:rPr>
              <w:rStyle w:val="PlaceholderText"/>
            </w:rPr>
          </w:sdtEndPr>
          <w:sdtContent>
            <w:tc>
              <w:tcPr>
                <w:tcW w:w="2105" w:type="dxa"/>
                <w:gridSpan w:val="3"/>
                <w:tcBorders>
                  <w:top w:val="nil"/>
                  <w:left w:val="nil"/>
                  <w:right w:val="nil"/>
                </w:tcBorders>
              </w:tcPr>
              <w:p w:rsidR="00D608AF" w:rsidRPr="00D608AF" w:rsidRDefault="003238C0" w:rsidP="00D608AF">
                <w:pPr>
                  <w:spacing w:before="120"/>
                  <w:rPr>
                    <w:rStyle w:val="PlaceholderText"/>
                  </w:rPr>
                </w:pPr>
                <w:r>
                  <w:rPr>
                    <w:rStyle w:val="PlaceholderText"/>
                  </w:rPr>
                  <w:t>E</w:t>
                </w:r>
                <w:r w:rsidR="00D608AF" w:rsidRPr="00724AD5">
                  <w:rPr>
                    <w:rStyle w:val="PlaceholderText"/>
                  </w:rPr>
                  <w:t>nter a date.</w:t>
                </w:r>
              </w:p>
            </w:tc>
          </w:sdtContent>
        </w:sdt>
        <w:sdt>
          <w:sdtPr>
            <w:rPr>
              <w:rStyle w:val="PlaceholderText"/>
            </w:rPr>
            <w:alias w:val="Date Unavailable"/>
            <w:tag w:val="DateUnavailable"/>
            <w:id w:val="414748898"/>
            <w:placeholder>
              <w:docPart w:val="3D76378270FF4265BE793DF3AB3A0D16"/>
            </w:placeholder>
            <w:showingPlcHdr/>
            <w:date>
              <w:dateFormat w:val="dd/MM/yyyy"/>
              <w:lid w:val="en-GB"/>
              <w:storeMappedDataAs w:val="dateTime"/>
              <w:calendar w:val="gregorian"/>
            </w:date>
          </w:sdtPr>
          <w:sdtEndPr>
            <w:rPr>
              <w:rStyle w:val="PlaceholderText"/>
            </w:rPr>
          </w:sdtEndPr>
          <w:sdtContent>
            <w:tc>
              <w:tcPr>
                <w:tcW w:w="2106" w:type="dxa"/>
                <w:tcBorders>
                  <w:top w:val="nil"/>
                  <w:left w:val="nil"/>
                  <w:right w:val="nil"/>
                </w:tcBorders>
              </w:tcPr>
              <w:p w:rsidR="00D608AF" w:rsidRPr="00D608AF" w:rsidRDefault="003238C0" w:rsidP="00101A9F">
                <w:pPr>
                  <w:spacing w:before="120"/>
                  <w:rPr>
                    <w:rStyle w:val="PlaceholderText"/>
                  </w:rPr>
                </w:pPr>
                <w:r>
                  <w:rPr>
                    <w:rStyle w:val="PlaceholderText"/>
                  </w:rPr>
                  <w:t>E</w:t>
                </w:r>
                <w:r w:rsidR="00D608AF" w:rsidRPr="00724AD5">
                  <w:rPr>
                    <w:rStyle w:val="PlaceholderText"/>
                  </w:rPr>
                  <w:t>nter a date.</w:t>
                </w:r>
              </w:p>
            </w:tc>
          </w:sdtContent>
        </w:sdt>
        <w:sdt>
          <w:sdtPr>
            <w:rPr>
              <w:rStyle w:val="PlaceholderText"/>
            </w:rPr>
            <w:alias w:val="Date Unavailable"/>
            <w:tag w:val="DateUnavailable"/>
            <w:id w:val="-1814017021"/>
            <w:placeholder>
              <w:docPart w:val="4B711E175A3143B2B9594437630FB155"/>
            </w:placeholder>
            <w:showingPlcHdr/>
            <w:date>
              <w:dateFormat w:val="dd/MM/yyyy"/>
              <w:lid w:val="en-GB"/>
              <w:storeMappedDataAs w:val="dateTime"/>
              <w:calendar w:val="gregorian"/>
            </w:date>
          </w:sdtPr>
          <w:sdtEndPr>
            <w:rPr>
              <w:rStyle w:val="PlaceholderText"/>
            </w:rPr>
          </w:sdtEndPr>
          <w:sdtContent>
            <w:tc>
              <w:tcPr>
                <w:tcW w:w="2106" w:type="dxa"/>
                <w:tcBorders>
                  <w:top w:val="nil"/>
                  <w:left w:val="nil"/>
                </w:tcBorders>
              </w:tcPr>
              <w:p w:rsidR="00D608AF" w:rsidRPr="00D608AF" w:rsidRDefault="003238C0" w:rsidP="00101A9F">
                <w:pPr>
                  <w:spacing w:before="120"/>
                  <w:rPr>
                    <w:rStyle w:val="PlaceholderText"/>
                  </w:rPr>
                </w:pPr>
                <w:r>
                  <w:rPr>
                    <w:rStyle w:val="PlaceholderText"/>
                  </w:rPr>
                  <w:t>E</w:t>
                </w:r>
                <w:r w:rsidR="00D608AF" w:rsidRPr="00724AD5">
                  <w:rPr>
                    <w:rStyle w:val="PlaceholderText"/>
                  </w:rPr>
                  <w:t>nter a date.</w:t>
                </w:r>
              </w:p>
            </w:tc>
          </w:sdtContent>
        </w:sdt>
      </w:tr>
    </w:tbl>
    <w:p w:rsidR="000529EB" w:rsidRDefault="000529EB" w:rsidP="005D0019">
      <w:pPr>
        <w:rPr>
          <w:rFonts w:cs="Arial"/>
          <w:b/>
        </w:rPr>
      </w:pPr>
    </w:p>
    <w:p w:rsidR="000529EB" w:rsidRDefault="000529EB">
      <w:pPr>
        <w:rPr>
          <w:rFonts w:cs="Arial"/>
          <w:b/>
        </w:rPr>
      </w:pPr>
      <w:r>
        <w:rPr>
          <w:rFonts w:cs="Arial"/>
          <w:b/>
        </w:rPr>
        <w:br w:type="page"/>
      </w:r>
    </w:p>
    <w:p w:rsidR="00BF7D7C" w:rsidRDefault="00BF7D7C" w:rsidP="005D0019">
      <w:pPr>
        <w:rPr>
          <w:rFonts w:cs="Arial"/>
          <w:b/>
        </w:rPr>
      </w:pPr>
    </w:p>
    <w:p w:rsidR="000F2EEE" w:rsidRPr="00B20487" w:rsidRDefault="000F2EEE" w:rsidP="005D0019">
      <w:pPr>
        <w:rPr>
          <w:b/>
          <w:sz w:val="20"/>
          <w:szCs w:val="20"/>
        </w:rPr>
      </w:pPr>
      <w:r w:rsidRPr="007A0639">
        <w:rPr>
          <w:rFonts w:cs="Arial"/>
          <w:b/>
        </w:rPr>
        <w:t>2.</w:t>
      </w:r>
      <w:r w:rsidR="00B24C44" w:rsidRPr="007A0639">
        <w:rPr>
          <w:rFonts w:cs="Arial"/>
          <w:b/>
        </w:rPr>
        <w:t xml:space="preserve">  </w:t>
      </w:r>
      <w:r w:rsidR="00B20487">
        <w:rPr>
          <w:rFonts w:cs="Arial"/>
          <w:b/>
        </w:rPr>
        <w:t>EMPLOYMENT HISTORY</w:t>
      </w:r>
      <w:r w:rsidR="00B20487">
        <w:rPr>
          <w:rFonts w:cs="Arial"/>
          <w:b/>
        </w:rPr>
        <w:br/>
      </w:r>
      <w:r w:rsidR="00B24C44" w:rsidRPr="00B20487">
        <w:rPr>
          <w:b/>
          <w:sz w:val="20"/>
          <w:szCs w:val="20"/>
        </w:rPr>
        <w:t>Please give details of your current or most recent employment.</w:t>
      </w:r>
    </w:p>
    <w:p w:rsidR="00B24C44" w:rsidRDefault="00B24C44" w:rsidP="005D0019">
      <w:pPr>
        <w:rPr>
          <w:rFonts w:cs="Arial"/>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67"/>
        <w:gridCol w:w="2202"/>
        <w:gridCol w:w="3059"/>
      </w:tblGrid>
      <w:tr w:rsidR="00B8067A" w:rsidRPr="00E83044" w:rsidTr="0075221A">
        <w:tc>
          <w:tcPr>
            <w:tcW w:w="5267" w:type="dxa"/>
            <w:shd w:val="clear" w:color="auto" w:fill="auto"/>
          </w:tcPr>
          <w:p w:rsidR="007E30CF" w:rsidRPr="007E30CF" w:rsidRDefault="007E30CF" w:rsidP="00E83044">
            <w:pPr>
              <w:spacing w:before="120" w:after="120"/>
            </w:pPr>
            <w:r>
              <w:t>Post Title</w:t>
            </w:r>
            <w:r w:rsidR="001200BF">
              <w:t xml:space="preserve">: </w:t>
            </w:r>
            <w:sdt>
              <w:sdtPr>
                <w:alias w:val="Post Title"/>
                <w:tag w:val="Post Title"/>
                <w:id w:val="714311866"/>
                <w:placeholder>
                  <w:docPart w:val="C66B8B3EE7BC44E696B14B73B4CE0C74"/>
                </w:placeholder>
                <w:showingPlcHdr/>
                <w:text/>
              </w:sdtPr>
              <w:sdtEndPr/>
              <w:sdtContent>
                <w:r w:rsidR="001200BF" w:rsidRPr="00734731">
                  <w:rPr>
                    <w:rStyle w:val="PlaceholderText"/>
                  </w:rPr>
                  <w:t>Click here to enter text.</w:t>
                </w:r>
              </w:sdtContent>
            </w:sdt>
          </w:p>
        </w:tc>
        <w:tc>
          <w:tcPr>
            <w:tcW w:w="2202" w:type="dxa"/>
            <w:shd w:val="clear" w:color="auto" w:fill="auto"/>
          </w:tcPr>
          <w:p w:rsidR="007E30CF" w:rsidRPr="007E30CF" w:rsidRDefault="007E30CF" w:rsidP="004C5C70">
            <w:pPr>
              <w:spacing w:before="120" w:after="120"/>
            </w:pPr>
            <w:r>
              <w:t xml:space="preserve">From : </w:t>
            </w:r>
            <w:sdt>
              <w:sdtPr>
                <w:alias w:val="From"/>
                <w:tag w:val="From"/>
                <w:id w:val="1524832163"/>
                <w:placeholder>
                  <w:docPart w:val="5205695064C44F3CAEED635530BABE1E"/>
                </w:placeholder>
                <w:showingPlcHdr/>
                <w:date w:fullDate="2020-06-27T00:00:00Z">
                  <w:dateFormat w:val="dd/MM/yyyy"/>
                  <w:lid w:val="en-GB"/>
                  <w:storeMappedDataAs w:val="dateTime"/>
                  <w:calendar w:val="gregorian"/>
                </w:date>
              </w:sdtPr>
              <w:sdtEndPr/>
              <w:sdtContent>
                <w:r w:rsidR="003238C0">
                  <w:rPr>
                    <w:rStyle w:val="PlaceholderText"/>
                  </w:rPr>
                  <w:t>E</w:t>
                </w:r>
                <w:r w:rsidR="004C5C70" w:rsidRPr="00CB3B61">
                  <w:rPr>
                    <w:rStyle w:val="PlaceholderText"/>
                  </w:rPr>
                  <w:t>nter a date.</w:t>
                </w:r>
              </w:sdtContent>
            </w:sdt>
          </w:p>
        </w:tc>
        <w:tc>
          <w:tcPr>
            <w:tcW w:w="3059" w:type="dxa"/>
            <w:shd w:val="clear" w:color="auto" w:fill="auto"/>
          </w:tcPr>
          <w:p w:rsidR="007E30CF" w:rsidRPr="007E30CF" w:rsidRDefault="007E30CF" w:rsidP="00E83044">
            <w:pPr>
              <w:spacing w:before="120" w:after="120"/>
            </w:pPr>
            <w:r>
              <w:t>To:</w:t>
            </w:r>
            <w:r w:rsidR="00B52D54">
              <w:t xml:space="preserve"> </w:t>
            </w:r>
            <w:sdt>
              <w:sdtPr>
                <w:alias w:val="To"/>
                <w:tag w:val="To"/>
                <w:id w:val="-779642313"/>
                <w:placeholder>
                  <w:docPart w:val="BCEC2D38217B495B933CD26C9DBE8C26"/>
                </w:placeholder>
                <w:showingPlcHdr/>
                <w:date>
                  <w:dateFormat w:val="dd/MM/yyyy"/>
                  <w:lid w:val="en-GB"/>
                  <w:storeMappedDataAs w:val="dateTime"/>
                  <w:calendar w:val="gregorian"/>
                </w:date>
              </w:sdtPr>
              <w:sdtEndPr/>
              <w:sdtContent>
                <w:r w:rsidR="003238C0">
                  <w:rPr>
                    <w:rStyle w:val="PlaceholderText"/>
                  </w:rPr>
                  <w:t>E</w:t>
                </w:r>
                <w:r w:rsidR="00B52D54" w:rsidRPr="00724AD5">
                  <w:rPr>
                    <w:rStyle w:val="PlaceholderText"/>
                  </w:rPr>
                  <w:t>nter a date.</w:t>
                </w:r>
              </w:sdtContent>
            </w:sdt>
          </w:p>
        </w:tc>
      </w:tr>
      <w:tr w:rsidR="007E30CF" w:rsidRPr="00E83044" w:rsidTr="0075221A">
        <w:tc>
          <w:tcPr>
            <w:tcW w:w="10528" w:type="dxa"/>
            <w:gridSpan w:val="3"/>
            <w:shd w:val="clear" w:color="auto" w:fill="auto"/>
          </w:tcPr>
          <w:p w:rsidR="007E30CF" w:rsidRDefault="007E30CF" w:rsidP="00E83044">
            <w:pPr>
              <w:spacing w:before="120" w:after="120"/>
            </w:pPr>
            <w:r>
              <w:t>Employer Name/School/ Establishment:</w:t>
            </w:r>
            <w:r w:rsidR="00641434">
              <w:t xml:space="preserve"> </w:t>
            </w:r>
            <w:sdt>
              <w:sdtPr>
                <w:alias w:val="Current Employer"/>
                <w:tag w:val="CurrentEmployer"/>
                <w:id w:val="-2058997562"/>
                <w:placeholder>
                  <w:docPart w:val="314AE70F38AB45359FC91BBB569F3789"/>
                </w:placeholder>
                <w:showingPlcHdr/>
                <w:text/>
              </w:sdtPr>
              <w:sdtEndPr/>
              <w:sdtContent>
                <w:r w:rsidR="00641434" w:rsidRPr="00724AD5">
                  <w:rPr>
                    <w:rStyle w:val="PlaceholderText"/>
                  </w:rPr>
                  <w:t>Click here to enter text.</w:t>
                </w:r>
              </w:sdtContent>
            </w:sdt>
          </w:p>
        </w:tc>
      </w:tr>
      <w:tr w:rsidR="007E30CF" w:rsidRPr="00E83044" w:rsidTr="0075221A">
        <w:tc>
          <w:tcPr>
            <w:tcW w:w="10528" w:type="dxa"/>
            <w:gridSpan w:val="3"/>
            <w:shd w:val="clear" w:color="auto" w:fill="auto"/>
          </w:tcPr>
          <w:p w:rsidR="007E30CF" w:rsidRDefault="007E30CF" w:rsidP="00E83044">
            <w:pPr>
              <w:spacing w:before="120" w:after="120"/>
            </w:pPr>
            <w:r>
              <w:t>Salary</w:t>
            </w:r>
            <w:r w:rsidR="00641434">
              <w:t xml:space="preserve"> </w:t>
            </w:r>
            <w:r>
              <w:t>/ Grade:</w:t>
            </w:r>
            <w:r w:rsidR="00641434">
              <w:t xml:space="preserve"> </w:t>
            </w:r>
            <w:sdt>
              <w:sdtPr>
                <w:alias w:val="Salary\Grade"/>
                <w:tag w:val="Salary\Grade"/>
                <w:id w:val="2020045392"/>
                <w:placeholder>
                  <w:docPart w:val="EFF007D8D1584E0A9D5B9FC568815DB0"/>
                </w:placeholder>
                <w:showingPlcHdr/>
                <w:text/>
              </w:sdtPr>
              <w:sdtEndPr/>
              <w:sdtContent>
                <w:r w:rsidR="00641434" w:rsidRPr="00724AD5">
                  <w:rPr>
                    <w:rStyle w:val="PlaceholderText"/>
                  </w:rPr>
                  <w:t>Click here to enter text.</w:t>
                </w:r>
              </w:sdtContent>
            </w:sdt>
          </w:p>
        </w:tc>
      </w:tr>
      <w:tr w:rsidR="007E30CF" w:rsidRPr="00E83044" w:rsidTr="0075221A">
        <w:tc>
          <w:tcPr>
            <w:tcW w:w="5267" w:type="dxa"/>
            <w:shd w:val="clear" w:color="auto" w:fill="auto"/>
          </w:tcPr>
          <w:p w:rsidR="007E30CF" w:rsidRDefault="007E30CF" w:rsidP="00E83044">
            <w:pPr>
              <w:spacing w:before="120" w:after="120"/>
            </w:pPr>
            <w:r>
              <w:t>Full time</w:t>
            </w:r>
            <w:r w:rsidR="00641434">
              <w:t xml:space="preserve"> </w:t>
            </w:r>
            <w:r>
              <w:t>/ Part Time</w:t>
            </w:r>
            <w:r w:rsidR="00D77D4A">
              <w:t>:</w:t>
            </w:r>
            <w:r w:rsidR="00641434">
              <w:t xml:space="preserve"> </w:t>
            </w:r>
            <w:sdt>
              <w:sdtPr>
                <w:alias w:val="Full or Part Time"/>
                <w:tag w:val="Full or Part Time"/>
                <w:id w:val="-919097488"/>
                <w:placeholder>
                  <w:docPart w:val="5F825E8F227444C28C5A5F891FB7D142"/>
                </w:placeholder>
                <w:showingPlcHdr/>
                <w:dropDownList>
                  <w:listItem w:value="Choose an item."/>
                  <w:listItem w:displayText="Full Time" w:value="Full Time"/>
                  <w:listItem w:displayText="Part Time" w:value="Part Time"/>
                </w:dropDownList>
              </w:sdtPr>
              <w:sdtEndPr/>
              <w:sdtContent>
                <w:r w:rsidR="00641434" w:rsidRPr="00724AD5">
                  <w:rPr>
                    <w:rStyle w:val="PlaceholderText"/>
                  </w:rPr>
                  <w:t>Choose an item.</w:t>
                </w:r>
              </w:sdtContent>
            </w:sdt>
          </w:p>
        </w:tc>
        <w:tc>
          <w:tcPr>
            <w:tcW w:w="5261" w:type="dxa"/>
            <w:gridSpan w:val="2"/>
            <w:shd w:val="clear" w:color="auto" w:fill="auto"/>
          </w:tcPr>
          <w:p w:rsidR="007E30CF" w:rsidRDefault="007E30CF" w:rsidP="00E83044">
            <w:pPr>
              <w:spacing w:before="120" w:after="120"/>
            </w:pPr>
            <w:r>
              <w:t>Period of Notice:</w:t>
            </w:r>
            <w:r w:rsidR="00641434">
              <w:t xml:space="preserve"> </w:t>
            </w:r>
            <w:sdt>
              <w:sdtPr>
                <w:alias w:val="Notice Period"/>
                <w:tag w:val="Notice Period"/>
                <w:id w:val="-1217668874"/>
                <w:placeholder>
                  <w:docPart w:val="0633AA89FFB1446CBE0F3AE707928CC0"/>
                </w:placeholder>
                <w:showingPlcHdr/>
                <w:text/>
              </w:sdtPr>
              <w:sdtEndPr/>
              <w:sdtContent>
                <w:r w:rsidR="00641434" w:rsidRPr="00724AD5">
                  <w:rPr>
                    <w:rStyle w:val="PlaceholderText"/>
                  </w:rPr>
                  <w:t>Click here to enter text.</w:t>
                </w:r>
              </w:sdtContent>
            </w:sdt>
          </w:p>
        </w:tc>
      </w:tr>
      <w:tr w:rsidR="00D77D4A" w:rsidRPr="00E83044" w:rsidTr="00464A7C">
        <w:tc>
          <w:tcPr>
            <w:tcW w:w="10528" w:type="dxa"/>
            <w:gridSpan w:val="3"/>
            <w:shd w:val="clear" w:color="auto" w:fill="auto"/>
          </w:tcPr>
          <w:p w:rsidR="00D77D4A" w:rsidRDefault="00D77D4A" w:rsidP="00E83044">
            <w:pPr>
              <w:spacing w:before="120" w:after="120"/>
            </w:pPr>
            <w:r>
              <w:t xml:space="preserve">Reason for Leaving: </w:t>
            </w:r>
            <w:sdt>
              <w:sdtPr>
                <w:alias w:val="Reason for Leaving"/>
                <w:tag w:val="Reason for Leaving"/>
                <w:id w:val="9658753"/>
                <w:placeholder>
                  <w:docPart w:val="9E0437A26CF54C839CCB3E5581A3482D"/>
                </w:placeholder>
                <w:showingPlcHdr/>
                <w:text/>
              </w:sdtPr>
              <w:sdtEndPr/>
              <w:sdtContent>
                <w:r w:rsidRPr="00724AD5">
                  <w:rPr>
                    <w:rStyle w:val="PlaceholderText"/>
                  </w:rPr>
                  <w:t>Click here to enter text.</w:t>
                </w:r>
              </w:sdtContent>
            </w:sdt>
          </w:p>
        </w:tc>
      </w:tr>
      <w:tr w:rsidR="0075221A" w:rsidRPr="00E83044" w:rsidTr="001200BF">
        <w:trPr>
          <w:trHeight w:hRule="exact" w:val="9639"/>
        </w:trPr>
        <w:tc>
          <w:tcPr>
            <w:tcW w:w="10528" w:type="dxa"/>
            <w:gridSpan w:val="3"/>
            <w:shd w:val="clear" w:color="auto" w:fill="auto"/>
          </w:tcPr>
          <w:p w:rsidR="0075221A" w:rsidRDefault="0075221A" w:rsidP="00B606EC">
            <w:pPr>
              <w:spacing w:before="120" w:after="120"/>
            </w:pPr>
            <w:r>
              <w:t>Description of Key duties, responsibilities and results:</w:t>
            </w:r>
          </w:p>
          <w:p w:rsidR="0075221A" w:rsidRDefault="000529EB" w:rsidP="00E83044">
            <w:pPr>
              <w:spacing w:before="120" w:after="120"/>
            </w:pPr>
            <w:sdt>
              <w:sdtPr>
                <w:alias w:val="key-duties"/>
                <w:tag w:val="key-duties"/>
                <w:id w:val="-196700759"/>
                <w:placeholder>
                  <w:docPart w:val="E921A7AFECCF4B91BC584CFC9254E87B"/>
                </w:placeholder>
                <w:showingPlcHdr/>
                <w:text w:multiLine="1"/>
              </w:sdtPr>
              <w:sdtEndPr/>
              <w:sdtContent>
                <w:r w:rsidR="0075221A" w:rsidRPr="00724AD5">
                  <w:rPr>
                    <w:rStyle w:val="PlaceholderText"/>
                  </w:rPr>
                  <w:t>Click here to enter text.</w:t>
                </w:r>
              </w:sdtContent>
            </w:sdt>
          </w:p>
        </w:tc>
      </w:tr>
    </w:tbl>
    <w:p w:rsidR="007E30CF" w:rsidRDefault="007E30CF" w:rsidP="005D0019">
      <w:pPr>
        <w:rPr>
          <w:rFonts w:cs="Arial"/>
          <w:b/>
        </w:rPr>
      </w:pPr>
    </w:p>
    <w:p w:rsidR="00AC683C" w:rsidRDefault="00AC683C" w:rsidP="005D0019">
      <w:pPr>
        <w:rPr>
          <w:rFonts w:cs="Arial"/>
          <w:b/>
        </w:rPr>
      </w:pPr>
    </w:p>
    <w:p w:rsidR="003238C0" w:rsidRDefault="003238C0" w:rsidP="00AC683C">
      <w:pPr>
        <w:rPr>
          <w:rFonts w:cs="Arial"/>
          <w:b/>
        </w:rPr>
      </w:pPr>
    </w:p>
    <w:p w:rsidR="003238C0" w:rsidRDefault="003238C0" w:rsidP="00AC683C">
      <w:pPr>
        <w:rPr>
          <w:rFonts w:cs="Arial"/>
          <w:b/>
        </w:rPr>
      </w:pPr>
    </w:p>
    <w:p w:rsidR="00AC683C" w:rsidRPr="00B20487" w:rsidRDefault="00AC683C" w:rsidP="00AC683C">
      <w:pPr>
        <w:rPr>
          <w:b/>
          <w:sz w:val="20"/>
          <w:szCs w:val="20"/>
        </w:rPr>
      </w:pPr>
      <w:r w:rsidRPr="007A0639">
        <w:rPr>
          <w:rFonts w:cs="Arial"/>
          <w:b/>
        </w:rPr>
        <w:lastRenderedPageBreak/>
        <w:t xml:space="preserve">3.  </w:t>
      </w:r>
      <w:r>
        <w:rPr>
          <w:rFonts w:cs="Arial"/>
          <w:b/>
        </w:rPr>
        <w:t>PREVIOUS EMPLOYMENT HISTORY</w:t>
      </w:r>
      <w:r>
        <w:rPr>
          <w:rFonts w:cs="Arial"/>
          <w:b/>
        </w:rPr>
        <w:br/>
      </w:r>
      <w:r w:rsidRPr="00B20487">
        <w:rPr>
          <w:b/>
          <w:sz w:val="20"/>
          <w:szCs w:val="20"/>
        </w:rPr>
        <w:t>Please give reasons for any gaps in your employment history.</w:t>
      </w:r>
    </w:p>
    <w:p w:rsidR="007E30CF" w:rsidRPr="007A0639" w:rsidRDefault="007E30CF" w:rsidP="005D0019">
      <w:pPr>
        <w:rPr>
          <w:rFonts w:cs="Arial"/>
          <w:b/>
        </w:rPr>
      </w:pPr>
    </w:p>
    <w:tbl>
      <w:tblPr>
        <w:tblStyle w:val="TableGrid"/>
        <w:tblW w:w="0" w:type="auto"/>
        <w:tblInd w:w="-5" w:type="dxa"/>
        <w:tblLook w:val="04A0" w:firstRow="1" w:lastRow="0" w:firstColumn="1" w:lastColumn="0" w:noHBand="0" w:noVBand="1"/>
      </w:tblPr>
      <w:tblGrid>
        <w:gridCol w:w="3509"/>
        <w:gridCol w:w="1755"/>
        <w:gridCol w:w="1754"/>
        <w:gridCol w:w="3510"/>
      </w:tblGrid>
      <w:tr w:rsidR="003238C0" w:rsidTr="006022E3">
        <w:trPr>
          <w:trHeight w:val="284"/>
        </w:trPr>
        <w:tc>
          <w:tcPr>
            <w:tcW w:w="5264" w:type="dxa"/>
            <w:gridSpan w:val="2"/>
            <w:tcBorders>
              <w:bottom w:val="nil"/>
              <w:right w:val="nil"/>
            </w:tcBorders>
            <w:vAlign w:val="center"/>
          </w:tcPr>
          <w:p w:rsidR="003238C0" w:rsidRDefault="003238C0" w:rsidP="006022E3">
            <w:pPr>
              <w:spacing w:before="60"/>
              <w:rPr>
                <w:rFonts w:cs="Arial"/>
                <w:b/>
              </w:rPr>
            </w:pPr>
            <w:r>
              <w:rPr>
                <w:rFonts w:cs="Arial"/>
                <w:b/>
              </w:rPr>
              <w:t xml:space="preserve">Name: </w:t>
            </w:r>
            <w:sdt>
              <w:sdtPr>
                <w:rPr>
                  <w:rFonts w:cs="Arial"/>
                </w:rPr>
                <w:alias w:val="Employer Name"/>
                <w:tag w:val="Employer Name"/>
                <w:id w:val="-1199232968"/>
                <w:placeholder>
                  <w:docPart w:val="C8B14621B443490AAA8AC4B39404715A"/>
                </w:placeholder>
                <w:showingPlcHdr/>
                <w:text/>
              </w:sdtPr>
              <w:sdtEndPr/>
              <w:sdtContent>
                <w:r w:rsidRPr="00B52D54">
                  <w:rPr>
                    <w:rStyle w:val="PlaceholderText"/>
                  </w:rPr>
                  <w:t>Click here to enter text.</w:t>
                </w:r>
              </w:sdtContent>
            </w:sdt>
          </w:p>
        </w:tc>
        <w:tc>
          <w:tcPr>
            <w:tcW w:w="5264" w:type="dxa"/>
            <w:gridSpan w:val="2"/>
            <w:tcBorders>
              <w:left w:val="nil"/>
              <w:bottom w:val="nil"/>
            </w:tcBorders>
            <w:vAlign w:val="center"/>
          </w:tcPr>
          <w:p w:rsidR="003238C0" w:rsidRDefault="003238C0" w:rsidP="006022E3">
            <w:pPr>
              <w:spacing w:before="60"/>
              <w:rPr>
                <w:rFonts w:cs="Arial"/>
                <w:b/>
              </w:rPr>
            </w:pPr>
            <w:r>
              <w:rPr>
                <w:rFonts w:cs="Arial"/>
                <w:b/>
              </w:rPr>
              <w:t xml:space="preserve">Job Title: </w:t>
            </w:r>
            <w:sdt>
              <w:sdtPr>
                <w:rPr>
                  <w:rFonts w:cs="Arial"/>
                </w:rPr>
                <w:alias w:val="Job Title"/>
                <w:tag w:val="Job Title"/>
                <w:id w:val="716090438"/>
                <w:placeholder>
                  <w:docPart w:val="33451EAF1EB94B2DBC0CFDA199B03CA6"/>
                </w:placeholder>
                <w:showingPlcHdr/>
                <w:text/>
              </w:sdtPr>
              <w:sdtEndPr/>
              <w:sdtContent>
                <w:r w:rsidRPr="00B52D54">
                  <w:rPr>
                    <w:rStyle w:val="PlaceholderText"/>
                  </w:rPr>
                  <w:t>Click here to enter text.</w:t>
                </w:r>
              </w:sdtContent>
            </w:sdt>
          </w:p>
        </w:tc>
      </w:tr>
      <w:tr w:rsidR="003238C0" w:rsidTr="006022E3">
        <w:trPr>
          <w:trHeight w:val="284"/>
        </w:trPr>
        <w:tc>
          <w:tcPr>
            <w:tcW w:w="7018" w:type="dxa"/>
            <w:gridSpan w:val="3"/>
            <w:tcBorders>
              <w:top w:val="nil"/>
              <w:bottom w:val="nil"/>
              <w:right w:val="nil"/>
            </w:tcBorders>
            <w:vAlign w:val="center"/>
          </w:tcPr>
          <w:p w:rsidR="003238C0" w:rsidRDefault="003238C0" w:rsidP="006022E3">
            <w:pPr>
              <w:rPr>
                <w:rFonts w:cs="Arial"/>
                <w:b/>
              </w:rPr>
            </w:pPr>
            <w:r>
              <w:rPr>
                <w:rFonts w:cs="Arial"/>
                <w:b/>
              </w:rPr>
              <w:t xml:space="preserve">Address: </w:t>
            </w:r>
            <w:sdt>
              <w:sdtPr>
                <w:rPr>
                  <w:rFonts w:cs="Arial"/>
                </w:rPr>
                <w:alias w:val="Employer's Address"/>
                <w:tag w:val="Employer's Address"/>
                <w:id w:val="1341041001"/>
                <w:placeholder>
                  <w:docPart w:val="B3C951D4E790406BBE8E623041C52A16"/>
                </w:placeholder>
                <w:showingPlcHdr/>
                <w:text/>
              </w:sdtPr>
              <w:sdtEndPr/>
              <w:sdtContent>
                <w:r w:rsidRPr="00B52D54">
                  <w:rPr>
                    <w:rStyle w:val="PlaceholderText"/>
                  </w:rPr>
                  <w:t>Click here to enter text.</w:t>
                </w:r>
              </w:sdtContent>
            </w:sdt>
          </w:p>
        </w:tc>
        <w:tc>
          <w:tcPr>
            <w:tcW w:w="3510" w:type="dxa"/>
            <w:tcBorders>
              <w:top w:val="nil"/>
              <w:left w:val="nil"/>
              <w:bottom w:val="nil"/>
            </w:tcBorders>
            <w:vAlign w:val="center"/>
          </w:tcPr>
          <w:p w:rsidR="003238C0" w:rsidRDefault="003238C0" w:rsidP="006022E3">
            <w:pPr>
              <w:rPr>
                <w:rFonts w:cs="Arial"/>
                <w:b/>
              </w:rPr>
            </w:pPr>
            <w:r>
              <w:rPr>
                <w:rFonts w:cs="Arial"/>
                <w:b/>
              </w:rPr>
              <w:t xml:space="preserve">County: </w:t>
            </w:r>
            <w:sdt>
              <w:sdtPr>
                <w:rPr>
                  <w:rFonts w:cs="Arial"/>
                </w:rPr>
                <w:alias w:val="Employer's County"/>
                <w:tag w:val="Employer's County"/>
                <w:id w:val="2002839712"/>
                <w:placeholder>
                  <w:docPart w:val="5B8234DF077149B385D7E66A685BD4E0"/>
                </w:placeholder>
                <w:showingPlcHdr/>
                <w:text/>
              </w:sdtPr>
              <w:sdtEndPr/>
              <w:sdtContent>
                <w:r w:rsidRPr="003238C0">
                  <w:rPr>
                    <w:rStyle w:val="PlaceholderText"/>
                  </w:rPr>
                  <w:t>County.</w:t>
                </w:r>
              </w:sdtContent>
            </w:sdt>
          </w:p>
        </w:tc>
      </w:tr>
      <w:tr w:rsidR="003238C0" w:rsidTr="006022E3">
        <w:trPr>
          <w:trHeight w:val="284"/>
        </w:trPr>
        <w:tc>
          <w:tcPr>
            <w:tcW w:w="3509" w:type="dxa"/>
            <w:tcBorders>
              <w:top w:val="nil"/>
              <w:right w:val="nil"/>
            </w:tcBorders>
            <w:vAlign w:val="center"/>
          </w:tcPr>
          <w:p w:rsidR="003238C0" w:rsidRDefault="003238C0" w:rsidP="006022E3">
            <w:pPr>
              <w:spacing w:after="60"/>
              <w:rPr>
                <w:rFonts w:cs="Arial"/>
                <w:b/>
              </w:rPr>
            </w:pPr>
            <w:r>
              <w:rPr>
                <w:rFonts w:cs="Arial"/>
                <w:b/>
              </w:rPr>
              <w:t xml:space="preserve">PostCode: </w:t>
            </w:r>
            <w:sdt>
              <w:sdtPr>
                <w:rPr>
                  <w:rFonts w:cs="Arial"/>
                </w:rPr>
                <w:alias w:val="Post Code"/>
                <w:tag w:val="Employer's Post Code"/>
                <w:id w:val="-1322115071"/>
                <w:placeholder>
                  <w:docPart w:val="A8661586453F4401AE900D97F161CF24"/>
                </w:placeholder>
                <w:showingPlcHdr/>
                <w:text/>
              </w:sdtPr>
              <w:sdtEndPr/>
              <w:sdtContent>
                <w:r>
                  <w:rPr>
                    <w:rStyle w:val="PlaceholderText"/>
                  </w:rPr>
                  <w:t>PC</w:t>
                </w:r>
              </w:sdtContent>
            </w:sdt>
          </w:p>
        </w:tc>
        <w:tc>
          <w:tcPr>
            <w:tcW w:w="3509" w:type="dxa"/>
            <w:gridSpan w:val="2"/>
            <w:tcBorders>
              <w:top w:val="nil"/>
              <w:left w:val="nil"/>
              <w:right w:val="nil"/>
            </w:tcBorders>
            <w:vAlign w:val="center"/>
          </w:tcPr>
          <w:p w:rsidR="003238C0" w:rsidRDefault="003238C0" w:rsidP="006022E3">
            <w:pPr>
              <w:spacing w:after="60"/>
              <w:rPr>
                <w:rFonts w:cs="Arial"/>
                <w:b/>
              </w:rPr>
            </w:pPr>
            <w:r>
              <w:rPr>
                <w:rFonts w:cs="Arial"/>
                <w:b/>
              </w:rPr>
              <w:t xml:space="preserve">Start Date: </w:t>
            </w:r>
            <w:sdt>
              <w:sdtPr>
                <w:rPr>
                  <w:rFonts w:cs="Arial"/>
                </w:rPr>
                <w:alias w:val="Start Date"/>
                <w:tag w:val="Start Date"/>
                <w:id w:val="537706472"/>
                <w:placeholder>
                  <w:docPart w:val="C2056FB36592478694875013E4DF28B0"/>
                </w:placeholder>
                <w:showingPlcHdr/>
                <w:date>
                  <w:dateFormat w:val="dd/MM/yyyy"/>
                  <w:lid w:val="en-GB"/>
                  <w:storeMappedDataAs w:val="dateTime"/>
                  <w:calendar w:val="gregorian"/>
                </w:date>
              </w:sdtPr>
              <w:sdtEndPr/>
              <w:sdtContent>
                <w:r>
                  <w:rPr>
                    <w:rStyle w:val="PlaceholderText"/>
                  </w:rPr>
                  <w:t>Date</w:t>
                </w:r>
                <w:r w:rsidRPr="00B52D54">
                  <w:rPr>
                    <w:rStyle w:val="PlaceholderText"/>
                  </w:rPr>
                  <w:t>.</w:t>
                </w:r>
              </w:sdtContent>
            </w:sdt>
          </w:p>
        </w:tc>
        <w:tc>
          <w:tcPr>
            <w:tcW w:w="3510" w:type="dxa"/>
            <w:tcBorders>
              <w:top w:val="nil"/>
              <w:left w:val="nil"/>
            </w:tcBorders>
            <w:vAlign w:val="center"/>
          </w:tcPr>
          <w:p w:rsidR="003238C0" w:rsidRDefault="003238C0" w:rsidP="006022E3">
            <w:pPr>
              <w:spacing w:after="60"/>
              <w:rPr>
                <w:rFonts w:cs="Arial"/>
                <w:b/>
              </w:rPr>
            </w:pPr>
            <w:r>
              <w:rPr>
                <w:rFonts w:cs="Arial"/>
                <w:b/>
              </w:rPr>
              <w:t xml:space="preserve">End Date: </w:t>
            </w:r>
            <w:sdt>
              <w:sdtPr>
                <w:rPr>
                  <w:rFonts w:cs="Arial"/>
                </w:rPr>
                <w:alias w:val="End Date"/>
                <w:tag w:val="End Date"/>
                <w:id w:val="-2046362150"/>
                <w:placeholder>
                  <w:docPart w:val="8DEBBE7A8B7548A99E3BC3C7D0736765"/>
                </w:placeholder>
                <w:showingPlcHdr/>
                <w:date>
                  <w:dateFormat w:val="dd/MM/yyyy"/>
                  <w:lid w:val="en-GB"/>
                  <w:storeMappedDataAs w:val="dateTime"/>
                  <w:calendar w:val="gregorian"/>
                </w:date>
              </w:sdtPr>
              <w:sdtEndPr/>
              <w:sdtContent>
                <w:r>
                  <w:rPr>
                    <w:rStyle w:val="PlaceholderText"/>
                  </w:rPr>
                  <w:t>Da</w:t>
                </w:r>
                <w:r w:rsidRPr="00B52D54">
                  <w:rPr>
                    <w:rStyle w:val="PlaceholderText"/>
                  </w:rPr>
                  <w:t>te.</w:t>
                </w:r>
              </w:sdtContent>
            </w:sdt>
          </w:p>
        </w:tc>
      </w:tr>
      <w:tr w:rsidR="003238C0" w:rsidTr="006022E3">
        <w:trPr>
          <w:trHeight w:hRule="exact" w:val="851"/>
        </w:trPr>
        <w:tc>
          <w:tcPr>
            <w:tcW w:w="10528" w:type="dxa"/>
            <w:gridSpan w:val="4"/>
          </w:tcPr>
          <w:p w:rsidR="003238C0" w:rsidRDefault="003238C0" w:rsidP="006022E3">
            <w:pPr>
              <w:rPr>
                <w:rFonts w:cs="Arial"/>
                <w:b/>
              </w:rPr>
            </w:pPr>
            <w:r>
              <w:rPr>
                <w:rFonts w:cs="Arial"/>
                <w:b/>
              </w:rPr>
              <w:t xml:space="preserve">Brief Description of Duties: </w:t>
            </w:r>
            <w:sdt>
              <w:sdtPr>
                <w:rPr>
                  <w:rFonts w:cs="Arial"/>
                </w:rPr>
                <w:alias w:val="Brief Description of Duties"/>
                <w:tag w:val="Brief Description of Duties"/>
                <w:id w:val="166715"/>
                <w:placeholder>
                  <w:docPart w:val="9106BACD188B486598C354147EF09A2A"/>
                </w:placeholder>
                <w:showingPlcHdr/>
                <w:text w:multiLine="1"/>
              </w:sdtPr>
              <w:sdtEndPr/>
              <w:sdtContent>
                <w:r w:rsidRPr="00B52D54">
                  <w:rPr>
                    <w:rStyle w:val="PlaceholderText"/>
                  </w:rPr>
                  <w:t>Click here to enter text.</w:t>
                </w:r>
              </w:sdtContent>
            </w:sdt>
          </w:p>
        </w:tc>
      </w:tr>
    </w:tbl>
    <w:p w:rsidR="00B20487" w:rsidRDefault="00B20487" w:rsidP="005D0019">
      <w:pPr>
        <w:rPr>
          <w:rFonts w:cs="Arial"/>
          <w:b/>
        </w:rPr>
      </w:pPr>
    </w:p>
    <w:tbl>
      <w:tblPr>
        <w:tblStyle w:val="TableGrid"/>
        <w:tblW w:w="0" w:type="auto"/>
        <w:tblInd w:w="-5" w:type="dxa"/>
        <w:tblLook w:val="04A0" w:firstRow="1" w:lastRow="0" w:firstColumn="1" w:lastColumn="0" w:noHBand="0" w:noVBand="1"/>
      </w:tblPr>
      <w:tblGrid>
        <w:gridCol w:w="3509"/>
        <w:gridCol w:w="1755"/>
        <w:gridCol w:w="1754"/>
        <w:gridCol w:w="3510"/>
      </w:tblGrid>
      <w:tr w:rsidR="00357FB5" w:rsidTr="00EC0253">
        <w:trPr>
          <w:trHeight w:val="284"/>
        </w:trPr>
        <w:tc>
          <w:tcPr>
            <w:tcW w:w="5264" w:type="dxa"/>
            <w:gridSpan w:val="2"/>
            <w:tcBorders>
              <w:bottom w:val="nil"/>
              <w:right w:val="nil"/>
            </w:tcBorders>
            <w:vAlign w:val="center"/>
          </w:tcPr>
          <w:p w:rsidR="00357FB5" w:rsidRDefault="00357FB5" w:rsidP="00EC0253">
            <w:pPr>
              <w:spacing w:before="60"/>
              <w:rPr>
                <w:rFonts w:cs="Arial"/>
                <w:b/>
              </w:rPr>
            </w:pPr>
            <w:r>
              <w:rPr>
                <w:rFonts w:cs="Arial"/>
                <w:b/>
              </w:rPr>
              <w:t xml:space="preserve">Name: </w:t>
            </w:r>
            <w:sdt>
              <w:sdtPr>
                <w:rPr>
                  <w:rFonts w:cs="Arial"/>
                </w:rPr>
                <w:alias w:val="Employer Name"/>
                <w:tag w:val="Employer Name"/>
                <w:id w:val="-1571485140"/>
                <w:placeholder>
                  <w:docPart w:val="E516EF4EAE0F4DA38EBA7F6F0D8C45D7"/>
                </w:placeholder>
                <w:showingPlcHdr/>
                <w:text/>
              </w:sdtPr>
              <w:sdtEndPr/>
              <w:sdtContent>
                <w:r w:rsidRPr="00B52D54">
                  <w:rPr>
                    <w:rStyle w:val="PlaceholderText"/>
                  </w:rPr>
                  <w:t>Click here to enter text.</w:t>
                </w:r>
              </w:sdtContent>
            </w:sdt>
          </w:p>
        </w:tc>
        <w:tc>
          <w:tcPr>
            <w:tcW w:w="5264" w:type="dxa"/>
            <w:gridSpan w:val="2"/>
            <w:tcBorders>
              <w:left w:val="nil"/>
              <w:bottom w:val="nil"/>
            </w:tcBorders>
            <w:vAlign w:val="center"/>
          </w:tcPr>
          <w:p w:rsidR="00357FB5" w:rsidRDefault="00357FB5" w:rsidP="00EC0253">
            <w:pPr>
              <w:spacing w:before="60"/>
              <w:rPr>
                <w:rFonts w:cs="Arial"/>
                <w:b/>
              </w:rPr>
            </w:pPr>
            <w:r>
              <w:rPr>
                <w:rFonts w:cs="Arial"/>
                <w:b/>
              </w:rPr>
              <w:t xml:space="preserve">Job Title: </w:t>
            </w:r>
            <w:sdt>
              <w:sdtPr>
                <w:rPr>
                  <w:rFonts w:cs="Arial"/>
                </w:rPr>
                <w:alias w:val="Job Title"/>
                <w:tag w:val="Job Title"/>
                <w:id w:val="1976329743"/>
                <w:placeholder>
                  <w:docPart w:val="996563A0B2E8446C80C385CDE7A2757A"/>
                </w:placeholder>
                <w:showingPlcHdr/>
                <w:text/>
              </w:sdtPr>
              <w:sdtEndPr/>
              <w:sdtContent>
                <w:r w:rsidRPr="00B52D54">
                  <w:rPr>
                    <w:rStyle w:val="PlaceholderText"/>
                  </w:rPr>
                  <w:t>Click here to enter text.</w:t>
                </w:r>
              </w:sdtContent>
            </w:sdt>
          </w:p>
        </w:tc>
      </w:tr>
      <w:tr w:rsidR="00357FB5" w:rsidTr="00EC0253">
        <w:trPr>
          <w:trHeight w:val="284"/>
        </w:trPr>
        <w:tc>
          <w:tcPr>
            <w:tcW w:w="7018" w:type="dxa"/>
            <w:gridSpan w:val="3"/>
            <w:tcBorders>
              <w:top w:val="nil"/>
              <w:bottom w:val="nil"/>
              <w:right w:val="nil"/>
            </w:tcBorders>
            <w:vAlign w:val="center"/>
          </w:tcPr>
          <w:p w:rsidR="00357FB5" w:rsidRDefault="00357FB5" w:rsidP="00EC0253">
            <w:pPr>
              <w:rPr>
                <w:rFonts w:cs="Arial"/>
                <w:b/>
              </w:rPr>
            </w:pPr>
            <w:r>
              <w:rPr>
                <w:rFonts w:cs="Arial"/>
                <w:b/>
              </w:rPr>
              <w:t xml:space="preserve">Address: </w:t>
            </w:r>
            <w:sdt>
              <w:sdtPr>
                <w:rPr>
                  <w:rFonts w:cs="Arial"/>
                </w:rPr>
                <w:alias w:val="Employer's Address"/>
                <w:tag w:val="Employer's Address"/>
                <w:id w:val="-1268923009"/>
                <w:placeholder>
                  <w:docPart w:val="7626F15F78E3467383595F4EC3B2FEC1"/>
                </w:placeholder>
                <w:showingPlcHdr/>
                <w:text/>
              </w:sdtPr>
              <w:sdtEndPr/>
              <w:sdtContent>
                <w:r w:rsidRPr="00B52D54">
                  <w:rPr>
                    <w:rStyle w:val="PlaceholderText"/>
                  </w:rPr>
                  <w:t>Click here to enter text.</w:t>
                </w:r>
              </w:sdtContent>
            </w:sdt>
          </w:p>
        </w:tc>
        <w:tc>
          <w:tcPr>
            <w:tcW w:w="3510" w:type="dxa"/>
            <w:tcBorders>
              <w:top w:val="nil"/>
              <w:left w:val="nil"/>
              <w:bottom w:val="nil"/>
            </w:tcBorders>
            <w:vAlign w:val="center"/>
          </w:tcPr>
          <w:p w:rsidR="00357FB5" w:rsidRDefault="00357FB5" w:rsidP="003238C0">
            <w:pPr>
              <w:rPr>
                <w:rFonts w:cs="Arial"/>
                <w:b/>
              </w:rPr>
            </w:pPr>
            <w:r>
              <w:rPr>
                <w:rFonts w:cs="Arial"/>
                <w:b/>
              </w:rPr>
              <w:t xml:space="preserve">County: </w:t>
            </w:r>
            <w:sdt>
              <w:sdtPr>
                <w:rPr>
                  <w:rFonts w:cs="Arial"/>
                </w:rPr>
                <w:alias w:val="Employer's County"/>
                <w:tag w:val="Employer's County"/>
                <w:id w:val="312156418"/>
                <w:placeholder>
                  <w:docPart w:val="886D2BB224984BC7B20D9F2E610885F6"/>
                </w:placeholder>
                <w:showingPlcHdr/>
                <w:text/>
              </w:sdtPr>
              <w:sdtEndPr/>
              <w:sdtContent>
                <w:r w:rsidR="003238C0" w:rsidRPr="003238C0">
                  <w:rPr>
                    <w:rStyle w:val="PlaceholderText"/>
                  </w:rPr>
                  <w:t>County</w:t>
                </w:r>
                <w:r w:rsidRPr="003238C0">
                  <w:rPr>
                    <w:rStyle w:val="PlaceholderText"/>
                  </w:rPr>
                  <w:t>.</w:t>
                </w:r>
              </w:sdtContent>
            </w:sdt>
          </w:p>
        </w:tc>
      </w:tr>
      <w:tr w:rsidR="00357FB5" w:rsidTr="00EC0253">
        <w:trPr>
          <w:trHeight w:val="284"/>
        </w:trPr>
        <w:tc>
          <w:tcPr>
            <w:tcW w:w="3509" w:type="dxa"/>
            <w:tcBorders>
              <w:top w:val="nil"/>
              <w:right w:val="nil"/>
            </w:tcBorders>
            <w:vAlign w:val="center"/>
          </w:tcPr>
          <w:p w:rsidR="00357FB5" w:rsidRDefault="00357FB5" w:rsidP="001C7EA2">
            <w:pPr>
              <w:spacing w:after="60"/>
              <w:rPr>
                <w:rFonts w:cs="Arial"/>
                <w:b/>
              </w:rPr>
            </w:pPr>
            <w:r>
              <w:rPr>
                <w:rFonts w:cs="Arial"/>
                <w:b/>
              </w:rPr>
              <w:t xml:space="preserve">PostCode: </w:t>
            </w:r>
            <w:sdt>
              <w:sdtPr>
                <w:rPr>
                  <w:rFonts w:cs="Arial"/>
                </w:rPr>
                <w:alias w:val="Post Code"/>
                <w:tag w:val="Employer's Post Code"/>
                <w:id w:val="-1684503894"/>
                <w:placeholder>
                  <w:docPart w:val="B40947C2495E41998B8E35D6A4729282"/>
                </w:placeholder>
                <w:showingPlcHdr/>
                <w:text/>
              </w:sdtPr>
              <w:sdtEndPr/>
              <w:sdtContent>
                <w:r w:rsidR="001C7EA2">
                  <w:rPr>
                    <w:rStyle w:val="PlaceholderText"/>
                  </w:rPr>
                  <w:t>PC</w:t>
                </w:r>
              </w:sdtContent>
            </w:sdt>
          </w:p>
        </w:tc>
        <w:tc>
          <w:tcPr>
            <w:tcW w:w="3509" w:type="dxa"/>
            <w:gridSpan w:val="2"/>
            <w:tcBorders>
              <w:top w:val="nil"/>
              <w:left w:val="nil"/>
              <w:right w:val="nil"/>
            </w:tcBorders>
            <w:vAlign w:val="center"/>
          </w:tcPr>
          <w:p w:rsidR="00357FB5" w:rsidRDefault="00357FB5" w:rsidP="001C7EA2">
            <w:pPr>
              <w:spacing w:after="60"/>
              <w:rPr>
                <w:rFonts w:cs="Arial"/>
                <w:b/>
              </w:rPr>
            </w:pPr>
            <w:r>
              <w:rPr>
                <w:rFonts w:cs="Arial"/>
                <w:b/>
              </w:rPr>
              <w:t xml:space="preserve">Start Date: </w:t>
            </w:r>
            <w:sdt>
              <w:sdtPr>
                <w:rPr>
                  <w:rFonts w:cs="Arial"/>
                </w:rPr>
                <w:alias w:val="Start Date"/>
                <w:tag w:val="Start Date"/>
                <w:id w:val="50743360"/>
                <w:placeholder>
                  <w:docPart w:val="1F5D7CCB017941ACAC515DD95231AB80"/>
                </w:placeholder>
                <w:showingPlcHdr/>
                <w:date>
                  <w:dateFormat w:val="dd/MM/yyyy"/>
                  <w:lid w:val="en-GB"/>
                  <w:storeMappedDataAs w:val="dateTime"/>
                  <w:calendar w:val="gregorian"/>
                </w:date>
              </w:sdtPr>
              <w:sdtEndPr/>
              <w:sdtContent>
                <w:r w:rsidR="001C7EA2">
                  <w:rPr>
                    <w:rStyle w:val="PlaceholderText"/>
                  </w:rPr>
                  <w:t>Date</w:t>
                </w:r>
                <w:r w:rsidRPr="00B52D54">
                  <w:rPr>
                    <w:rStyle w:val="PlaceholderText"/>
                  </w:rPr>
                  <w:t>.</w:t>
                </w:r>
              </w:sdtContent>
            </w:sdt>
          </w:p>
        </w:tc>
        <w:tc>
          <w:tcPr>
            <w:tcW w:w="3510" w:type="dxa"/>
            <w:tcBorders>
              <w:top w:val="nil"/>
              <w:left w:val="nil"/>
            </w:tcBorders>
            <w:vAlign w:val="center"/>
          </w:tcPr>
          <w:p w:rsidR="00357FB5" w:rsidRDefault="00357FB5" w:rsidP="001C7EA2">
            <w:pPr>
              <w:spacing w:after="60"/>
              <w:rPr>
                <w:rFonts w:cs="Arial"/>
                <w:b/>
              </w:rPr>
            </w:pPr>
            <w:r>
              <w:rPr>
                <w:rFonts w:cs="Arial"/>
                <w:b/>
              </w:rPr>
              <w:t xml:space="preserve">End Date: </w:t>
            </w:r>
            <w:sdt>
              <w:sdtPr>
                <w:rPr>
                  <w:rFonts w:cs="Arial"/>
                </w:rPr>
                <w:alias w:val="End Date"/>
                <w:tag w:val="End Date"/>
                <w:id w:val="574564803"/>
                <w:placeholder>
                  <w:docPart w:val="C9E386967A9B442B80406C11C435A15F"/>
                </w:placeholder>
                <w:showingPlcHdr/>
                <w:date>
                  <w:dateFormat w:val="dd/MM/yyyy"/>
                  <w:lid w:val="en-GB"/>
                  <w:storeMappedDataAs w:val="dateTime"/>
                  <w:calendar w:val="gregorian"/>
                </w:date>
              </w:sdtPr>
              <w:sdtEndPr/>
              <w:sdtContent>
                <w:r w:rsidR="001C7EA2">
                  <w:rPr>
                    <w:rStyle w:val="PlaceholderText"/>
                  </w:rPr>
                  <w:t>Da</w:t>
                </w:r>
                <w:r w:rsidRPr="00B52D54">
                  <w:rPr>
                    <w:rStyle w:val="PlaceholderText"/>
                  </w:rPr>
                  <w:t>te.</w:t>
                </w:r>
              </w:sdtContent>
            </w:sdt>
          </w:p>
        </w:tc>
      </w:tr>
      <w:tr w:rsidR="00357FB5" w:rsidTr="00EC0253">
        <w:trPr>
          <w:trHeight w:hRule="exact" w:val="851"/>
        </w:trPr>
        <w:tc>
          <w:tcPr>
            <w:tcW w:w="10528" w:type="dxa"/>
            <w:gridSpan w:val="4"/>
          </w:tcPr>
          <w:p w:rsidR="00357FB5" w:rsidRDefault="00357FB5" w:rsidP="00EC0253">
            <w:pPr>
              <w:rPr>
                <w:rFonts w:cs="Arial"/>
                <w:b/>
              </w:rPr>
            </w:pPr>
            <w:r>
              <w:rPr>
                <w:rFonts w:cs="Arial"/>
                <w:b/>
              </w:rPr>
              <w:t xml:space="preserve">Brief Description of Duties: </w:t>
            </w:r>
            <w:sdt>
              <w:sdtPr>
                <w:rPr>
                  <w:rFonts w:cs="Arial"/>
                </w:rPr>
                <w:alias w:val="Brief Description of Duties"/>
                <w:tag w:val="Brief Description of Duties"/>
                <w:id w:val="1966233697"/>
                <w:placeholder>
                  <w:docPart w:val="44056B8DD61D476494CEB3C2B027FF8F"/>
                </w:placeholder>
                <w:showingPlcHdr/>
                <w:text w:multiLine="1"/>
              </w:sdtPr>
              <w:sdtEndPr/>
              <w:sdtContent>
                <w:r w:rsidRPr="00B52D54">
                  <w:rPr>
                    <w:rStyle w:val="PlaceholderText"/>
                  </w:rPr>
                  <w:t>Click here to enter text.</w:t>
                </w:r>
              </w:sdtContent>
            </w:sdt>
          </w:p>
        </w:tc>
      </w:tr>
    </w:tbl>
    <w:p w:rsidR="00357FB5" w:rsidRDefault="00357FB5" w:rsidP="005D0019">
      <w:pPr>
        <w:rPr>
          <w:rFonts w:cs="Arial"/>
          <w:b/>
        </w:rPr>
      </w:pPr>
    </w:p>
    <w:tbl>
      <w:tblPr>
        <w:tblStyle w:val="TableGrid"/>
        <w:tblW w:w="0" w:type="auto"/>
        <w:tblInd w:w="-5" w:type="dxa"/>
        <w:tblLook w:val="04A0" w:firstRow="1" w:lastRow="0" w:firstColumn="1" w:lastColumn="0" w:noHBand="0" w:noVBand="1"/>
      </w:tblPr>
      <w:tblGrid>
        <w:gridCol w:w="3509"/>
        <w:gridCol w:w="1755"/>
        <w:gridCol w:w="1754"/>
        <w:gridCol w:w="3510"/>
      </w:tblGrid>
      <w:tr w:rsidR="003238C0" w:rsidTr="006022E3">
        <w:trPr>
          <w:trHeight w:val="284"/>
        </w:trPr>
        <w:tc>
          <w:tcPr>
            <w:tcW w:w="5264" w:type="dxa"/>
            <w:gridSpan w:val="2"/>
            <w:tcBorders>
              <w:bottom w:val="nil"/>
              <w:right w:val="nil"/>
            </w:tcBorders>
            <w:vAlign w:val="center"/>
          </w:tcPr>
          <w:p w:rsidR="003238C0" w:rsidRDefault="003238C0" w:rsidP="006022E3">
            <w:pPr>
              <w:spacing w:before="60"/>
              <w:rPr>
                <w:rFonts w:cs="Arial"/>
                <w:b/>
              </w:rPr>
            </w:pPr>
            <w:r>
              <w:rPr>
                <w:rFonts w:cs="Arial"/>
                <w:b/>
              </w:rPr>
              <w:t xml:space="preserve">Name: </w:t>
            </w:r>
            <w:sdt>
              <w:sdtPr>
                <w:rPr>
                  <w:rFonts w:cs="Arial"/>
                </w:rPr>
                <w:alias w:val="Employer Name"/>
                <w:tag w:val="Employer Name"/>
                <w:id w:val="-110366874"/>
                <w:placeholder>
                  <w:docPart w:val="B28ECA9BAFDC4DF5AC5B351E1421CAB7"/>
                </w:placeholder>
                <w:showingPlcHdr/>
                <w:text/>
              </w:sdtPr>
              <w:sdtEndPr/>
              <w:sdtContent>
                <w:r w:rsidRPr="00B52D54">
                  <w:rPr>
                    <w:rStyle w:val="PlaceholderText"/>
                  </w:rPr>
                  <w:t>Click here to enter text.</w:t>
                </w:r>
              </w:sdtContent>
            </w:sdt>
          </w:p>
        </w:tc>
        <w:tc>
          <w:tcPr>
            <w:tcW w:w="5264" w:type="dxa"/>
            <w:gridSpan w:val="2"/>
            <w:tcBorders>
              <w:left w:val="nil"/>
              <w:bottom w:val="nil"/>
            </w:tcBorders>
            <w:vAlign w:val="center"/>
          </w:tcPr>
          <w:p w:rsidR="003238C0" w:rsidRDefault="003238C0" w:rsidP="006022E3">
            <w:pPr>
              <w:spacing w:before="60"/>
              <w:rPr>
                <w:rFonts w:cs="Arial"/>
                <w:b/>
              </w:rPr>
            </w:pPr>
            <w:r>
              <w:rPr>
                <w:rFonts w:cs="Arial"/>
                <w:b/>
              </w:rPr>
              <w:t xml:space="preserve">Job Title: </w:t>
            </w:r>
            <w:sdt>
              <w:sdtPr>
                <w:rPr>
                  <w:rFonts w:cs="Arial"/>
                </w:rPr>
                <w:alias w:val="Job Title"/>
                <w:tag w:val="Job Title"/>
                <w:id w:val="1981956404"/>
                <w:placeholder>
                  <w:docPart w:val="D2C1B263E4AD4FF0B736197B3F06F854"/>
                </w:placeholder>
                <w:showingPlcHdr/>
                <w:text/>
              </w:sdtPr>
              <w:sdtEndPr/>
              <w:sdtContent>
                <w:r w:rsidRPr="00B52D54">
                  <w:rPr>
                    <w:rStyle w:val="PlaceholderText"/>
                  </w:rPr>
                  <w:t>Click here to enter text.</w:t>
                </w:r>
              </w:sdtContent>
            </w:sdt>
          </w:p>
        </w:tc>
      </w:tr>
      <w:tr w:rsidR="003238C0" w:rsidTr="006022E3">
        <w:trPr>
          <w:trHeight w:val="284"/>
        </w:trPr>
        <w:tc>
          <w:tcPr>
            <w:tcW w:w="7018" w:type="dxa"/>
            <w:gridSpan w:val="3"/>
            <w:tcBorders>
              <w:top w:val="nil"/>
              <w:bottom w:val="nil"/>
              <w:right w:val="nil"/>
            </w:tcBorders>
            <w:vAlign w:val="center"/>
          </w:tcPr>
          <w:p w:rsidR="003238C0" w:rsidRDefault="003238C0" w:rsidP="006022E3">
            <w:pPr>
              <w:rPr>
                <w:rFonts w:cs="Arial"/>
                <w:b/>
              </w:rPr>
            </w:pPr>
            <w:r>
              <w:rPr>
                <w:rFonts w:cs="Arial"/>
                <w:b/>
              </w:rPr>
              <w:t xml:space="preserve">Address: </w:t>
            </w:r>
            <w:sdt>
              <w:sdtPr>
                <w:rPr>
                  <w:rFonts w:cs="Arial"/>
                </w:rPr>
                <w:alias w:val="Employer's Address"/>
                <w:tag w:val="Employer's Address"/>
                <w:id w:val="-1402436385"/>
                <w:placeholder>
                  <w:docPart w:val="2D94F90CEDF14ED2943B1636D5E31D16"/>
                </w:placeholder>
                <w:showingPlcHdr/>
                <w:text/>
              </w:sdtPr>
              <w:sdtEndPr/>
              <w:sdtContent>
                <w:r w:rsidRPr="00B52D54">
                  <w:rPr>
                    <w:rStyle w:val="PlaceholderText"/>
                  </w:rPr>
                  <w:t>Click here to enter text.</w:t>
                </w:r>
              </w:sdtContent>
            </w:sdt>
          </w:p>
        </w:tc>
        <w:tc>
          <w:tcPr>
            <w:tcW w:w="3510" w:type="dxa"/>
            <w:tcBorders>
              <w:top w:val="nil"/>
              <w:left w:val="nil"/>
              <w:bottom w:val="nil"/>
            </w:tcBorders>
            <w:vAlign w:val="center"/>
          </w:tcPr>
          <w:p w:rsidR="003238C0" w:rsidRDefault="003238C0" w:rsidP="006022E3">
            <w:pPr>
              <w:rPr>
                <w:rFonts w:cs="Arial"/>
                <w:b/>
              </w:rPr>
            </w:pPr>
            <w:r>
              <w:rPr>
                <w:rFonts w:cs="Arial"/>
                <w:b/>
              </w:rPr>
              <w:t xml:space="preserve">County: </w:t>
            </w:r>
            <w:sdt>
              <w:sdtPr>
                <w:rPr>
                  <w:rFonts w:cs="Arial"/>
                </w:rPr>
                <w:alias w:val="Employer's County"/>
                <w:tag w:val="Employer's County"/>
                <w:id w:val="-950855762"/>
                <w:placeholder>
                  <w:docPart w:val="F8B24B9CDB6A4A02A4EE859A554B9E41"/>
                </w:placeholder>
                <w:showingPlcHdr/>
                <w:text/>
              </w:sdtPr>
              <w:sdtEndPr/>
              <w:sdtContent>
                <w:r w:rsidRPr="003238C0">
                  <w:rPr>
                    <w:rStyle w:val="PlaceholderText"/>
                  </w:rPr>
                  <w:t>County.</w:t>
                </w:r>
              </w:sdtContent>
            </w:sdt>
          </w:p>
        </w:tc>
      </w:tr>
      <w:tr w:rsidR="003238C0" w:rsidTr="006022E3">
        <w:trPr>
          <w:trHeight w:val="284"/>
        </w:trPr>
        <w:tc>
          <w:tcPr>
            <w:tcW w:w="3509" w:type="dxa"/>
            <w:tcBorders>
              <w:top w:val="nil"/>
              <w:right w:val="nil"/>
            </w:tcBorders>
            <w:vAlign w:val="center"/>
          </w:tcPr>
          <w:p w:rsidR="003238C0" w:rsidRDefault="003238C0" w:rsidP="006022E3">
            <w:pPr>
              <w:spacing w:after="60"/>
              <w:rPr>
                <w:rFonts w:cs="Arial"/>
                <w:b/>
              </w:rPr>
            </w:pPr>
            <w:r>
              <w:rPr>
                <w:rFonts w:cs="Arial"/>
                <w:b/>
              </w:rPr>
              <w:t xml:space="preserve">PostCode: </w:t>
            </w:r>
            <w:sdt>
              <w:sdtPr>
                <w:rPr>
                  <w:rFonts w:cs="Arial"/>
                </w:rPr>
                <w:alias w:val="Post Code"/>
                <w:tag w:val="Employer's Post Code"/>
                <w:id w:val="-1021466685"/>
                <w:placeholder>
                  <w:docPart w:val="FB1A75D6D7174F3D861B6E030AC0E7BB"/>
                </w:placeholder>
                <w:showingPlcHdr/>
                <w:text/>
              </w:sdtPr>
              <w:sdtEndPr/>
              <w:sdtContent>
                <w:r>
                  <w:rPr>
                    <w:rStyle w:val="PlaceholderText"/>
                  </w:rPr>
                  <w:t>PC</w:t>
                </w:r>
              </w:sdtContent>
            </w:sdt>
          </w:p>
        </w:tc>
        <w:tc>
          <w:tcPr>
            <w:tcW w:w="3509" w:type="dxa"/>
            <w:gridSpan w:val="2"/>
            <w:tcBorders>
              <w:top w:val="nil"/>
              <w:left w:val="nil"/>
              <w:right w:val="nil"/>
            </w:tcBorders>
            <w:vAlign w:val="center"/>
          </w:tcPr>
          <w:p w:rsidR="003238C0" w:rsidRDefault="003238C0" w:rsidP="006022E3">
            <w:pPr>
              <w:spacing w:after="60"/>
              <w:rPr>
                <w:rFonts w:cs="Arial"/>
                <w:b/>
              </w:rPr>
            </w:pPr>
            <w:r>
              <w:rPr>
                <w:rFonts w:cs="Arial"/>
                <w:b/>
              </w:rPr>
              <w:t xml:space="preserve">Start Date: </w:t>
            </w:r>
            <w:sdt>
              <w:sdtPr>
                <w:rPr>
                  <w:rFonts w:cs="Arial"/>
                </w:rPr>
                <w:alias w:val="Start Date"/>
                <w:tag w:val="Start Date"/>
                <w:id w:val="1418290677"/>
                <w:placeholder>
                  <w:docPart w:val="4A00D97993EB4DD0BD09A8E3FA33BB8C"/>
                </w:placeholder>
                <w:showingPlcHdr/>
                <w:date>
                  <w:dateFormat w:val="dd/MM/yyyy"/>
                  <w:lid w:val="en-GB"/>
                  <w:storeMappedDataAs w:val="dateTime"/>
                  <w:calendar w:val="gregorian"/>
                </w:date>
              </w:sdtPr>
              <w:sdtEndPr/>
              <w:sdtContent>
                <w:r>
                  <w:rPr>
                    <w:rStyle w:val="PlaceholderText"/>
                  </w:rPr>
                  <w:t>Date</w:t>
                </w:r>
                <w:r w:rsidRPr="00B52D54">
                  <w:rPr>
                    <w:rStyle w:val="PlaceholderText"/>
                  </w:rPr>
                  <w:t>.</w:t>
                </w:r>
              </w:sdtContent>
            </w:sdt>
          </w:p>
        </w:tc>
        <w:tc>
          <w:tcPr>
            <w:tcW w:w="3510" w:type="dxa"/>
            <w:tcBorders>
              <w:top w:val="nil"/>
              <w:left w:val="nil"/>
            </w:tcBorders>
            <w:vAlign w:val="center"/>
          </w:tcPr>
          <w:p w:rsidR="003238C0" w:rsidRDefault="003238C0" w:rsidP="006022E3">
            <w:pPr>
              <w:spacing w:after="60"/>
              <w:rPr>
                <w:rFonts w:cs="Arial"/>
                <w:b/>
              </w:rPr>
            </w:pPr>
            <w:r>
              <w:rPr>
                <w:rFonts w:cs="Arial"/>
                <w:b/>
              </w:rPr>
              <w:t xml:space="preserve">End Date: </w:t>
            </w:r>
            <w:sdt>
              <w:sdtPr>
                <w:rPr>
                  <w:rFonts w:cs="Arial"/>
                </w:rPr>
                <w:alias w:val="End Date"/>
                <w:tag w:val="End Date"/>
                <w:id w:val="-1048830608"/>
                <w:placeholder>
                  <w:docPart w:val="6D6DCC1AEC37401AA41AD48239B2F620"/>
                </w:placeholder>
                <w:showingPlcHdr/>
                <w:date>
                  <w:dateFormat w:val="dd/MM/yyyy"/>
                  <w:lid w:val="en-GB"/>
                  <w:storeMappedDataAs w:val="dateTime"/>
                  <w:calendar w:val="gregorian"/>
                </w:date>
              </w:sdtPr>
              <w:sdtEndPr/>
              <w:sdtContent>
                <w:r>
                  <w:rPr>
                    <w:rStyle w:val="PlaceholderText"/>
                  </w:rPr>
                  <w:t>Da</w:t>
                </w:r>
                <w:r w:rsidRPr="00B52D54">
                  <w:rPr>
                    <w:rStyle w:val="PlaceholderText"/>
                  </w:rPr>
                  <w:t>te.</w:t>
                </w:r>
              </w:sdtContent>
            </w:sdt>
          </w:p>
        </w:tc>
      </w:tr>
      <w:tr w:rsidR="003238C0" w:rsidTr="006022E3">
        <w:trPr>
          <w:trHeight w:hRule="exact" w:val="851"/>
        </w:trPr>
        <w:tc>
          <w:tcPr>
            <w:tcW w:w="10528" w:type="dxa"/>
            <w:gridSpan w:val="4"/>
          </w:tcPr>
          <w:p w:rsidR="003238C0" w:rsidRDefault="003238C0" w:rsidP="006022E3">
            <w:pPr>
              <w:rPr>
                <w:rFonts w:cs="Arial"/>
                <w:b/>
              </w:rPr>
            </w:pPr>
            <w:r>
              <w:rPr>
                <w:rFonts w:cs="Arial"/>
                <w:b/>
              </w:rPr>
              <w:t xml:space="preserve">Brief Description of Duties: </w:t>
            </w:r>
            <w:sdt>
              <w:sdtPr>
                <w:rPr>
                  <w:rFonts w:cs="Arial"/>
                </w:rPr>
                <w:alias w:val="Brief Description of Duties"/>
                <w:tag w:val="Brief Description of Duties"/>
                <w:id w:val="-1863204405"/>
                <w:placeholder>
                  <w:docPart w:val="A30EC0707BF44ABD9D3C2AA5CD65F914"/>
                </w:placeholder>
                <w:showingPlcHdr/>
                <w:text w:multiLine="1"/>
              </w:sdtPr>
              <w:sdtEndPr/>
              <w:sdtContent>
                <w:r w:rsidRPr="00B52D54">
                  <w:rPr>
                    <w:rStyle w:val="PlaceholderText"/>
                  </w:rPr>
                  <w:t>Click here to enter text.</w:t>
                </w:r>
              </w:sdtContent>
            </w:sdt>
          </w:p>
        </w:tc>
      </w:tr>
    </w:tbl>
    <w:p w:rsidR="00357FB5" w:rsidRDefault="00357FB5" w:rsidP="005D0019">
      <w:pPr>
        <w:rPr>
          <w:rFonts w:cs="Arial"/>
          <w:b/>
        </w:rPr>
      </w:pPr>
    </w:p>
    <w:tbl>
      <w:tblPr>
        <w:tblStyle w:val="TableGrid"/>
        <w:tblW w:w="0" w:type="auto"/>
        <w:tblInd w:w="-5" w:type="dxa"/>
        <w:tblLook w:val="04A0" w:firstRow="1" w:lastRow="0" w:firstColumn="1" w:lastColumn="0" w:noHBand="0" w:noVBand="1"/>
      </w:tblPr>
      <w:tblGrid>
        <w:gridCol w:w="3509"/>
        <w:gridCol w:w="1755"/>
        <w:gridCol w:w="1754"/>
        <w:gridCol w:w="3510"/>
      </w:tblGrid>
      <w:tr w:rsidR="003238C0" w:rsidTr="006022E3">
        <w:trPr>
          <w:trHeight w:val="284"/>
        </w:trPr>
        <w:tc>
          <w:tcPr>
            <w:tcW w:w="5264" w:type="dxa"/>
            <w:gridSpan w:val="2"/>
            <w:tcBorders>
              <w:bottom w:val="nil"/>
              <w:right w:val="nil"/>
            </w:tcBorders>
            <w:vAlign w:val="center"/>
          </w:tcPr>
          <w:p w:rsidR="003238C0" w:rsidRDefault="003238C0" w:rsidP="006022E3">
            <w:pPr>
              <w:spacing w:before="60"/>
              <w:rPr>
                <w:rFonts w:cs="Arial"/>
                <w:b/>
              </w:rPr>
            </w:pPr>
            <w:r>
              <w:rPr>
                <w:rFonts w:cs="Arial"/>
                <w:b/>
              </w:rPr>
              <w:t xml:space="preserve">Name: </w:t>
            </w:r>
            <w:sdt>
              <w:sdtPr>
                <w:rPr>
                  <w:rFonts w:cs="Arial"/>
                </w:rPr>
                <w:alias w:val="Employer Name"/>
                <w:tag w:val="Employer Name"/>
                <w:id w:val="-423500153"/>
                <w:placeholder>
                  <w:docPart w:val="91D638619EC545748F241FA2567D5DE3"/>
                </w:placeholder>
                <w:showingPlcHdr/>
                <w:text/>
              </w:sdtPr>
              <w:sdtEndPr/>
              <w:sdtContent>
                <w:r w:rsidRPr="00B52D54">
                  <w:rPr>
                    <w:rStyle w:val="PlaceholderText"/>
                  </w:rPr>
                  <w:t>Click here to enter text.</w:t>
                </w:r>
              </w:sdtContent>
            </w:sdt>
          </w:p>
        </w:tc>
        <w:tc>
          <w:tcPr>
            <w:tcW w:w="5264" w:type="dxa"/>
            <w:gridSpan w:val="2"/>
            <w:tcBorders>
              <w:left w:val="nil"/>
              <w:bottom w:val="nil"/>
            </w:tcBorders>
            <w:vAlign w:val="center"/>
          </w:tcPr>
          <w:p w:rsidR="003238C0" w:rsidRDefault="003238C0" w:rsidP="006022E3">
            <w:pPr>
              <w:spacing w:before="60"/>
              <w:rPr>
                <w:rFonts w:cs="Arial"/>
                <w:b/>
              </w:rPr>
            </w:pPr>
            <w:r>
              <w:rPr>
                <w:rFonts w:cs="Arial"/>
                <w:b/>
              </w:rPr>
              <w:t xml:space="preserve">Job Title: </w:t>
            </w:r>
            <w:sdt>
              <w:sdtPr>
                <w:rPr>
                  <w:rFonts w:cs="Arial"/>
                </w:rPr>
                <w:alias w:val="Job Title"/>
                <w:tag w:val="Job Title"/>
                <w:id w:val="822468463"/>
                <w:placeholder>
                  <w:docPart w:val="8AF50EAB336146D4BD6B772047AC6E0C"/>
                </w:placeholder>
                <w:showingPlcHdr/>
                <w:text/>
              </w:sdtPr>
              <w:sdtEndPr/>
              <w:sdtContent>
                <w:r w:rsidRPr="00B52D54">
                  <w:rPr>
                    <w:rStyle w:val="PlaceholderText"/>
                  </w:rPr>
                  <w:t>Click here to enter text.</w:t>
                </w:r>
              </w:sdtContent>
            </w:sdt>
          </w:p>
        </w:tc>
      </w:tr>
      <w:tr w:rsidR="003238C0" w:rsidTr="006022E3">
        <w:trPr>
          <w:trHeight w:val="284"/>
        </w:trPr>
        <w:tc>
          <w:tcPr>
            <w:tcW w:w="7018" w:type="dxa"/>
            <w:gridSpan w:val="3"/>
            <w:tcBorders>
              <w:top w:val="nil"/>
              <w:bottom w:val="nil"/>
              <w:right w:val="nil"/>
            </w:tcBorders>
            <w:vAlign w:val="center"/>
          </w:tcPr>
          <w:p w:rsidR="003238C0" w:rsidRDefault="003238C0" w:rsidP="006022E3">
            <w:pPr>
              <w:rPr>
                <w:rFonts w:cs="Arial"/>
                <w:b/>
              </w:rPr>
            </w:pPr>
            <w:r>
              <w:rPr>
                <w:rFonts w:cs="Arial"/>
                <w:b/>
              </w:rPr>
              <w:t xml:space="preserve">Address: </w:t>
            </w:r>
            <w:sdt>
              <w:sdtPr>
                <w:rPr>
                  <w:rFonts w:cs="Arial"/>
                </w:rPr>
                <w:alias w:val="Employer's Address"/>
                <w:tag w:val="Employer's Address"/>
                <w:id w:val="309921735"/>
                <w:placeholder>
                  <w:docPart w:val="8E9BE6703A3F457C89E4F66EE0C76E6A"/>
                </w:placeholder>
                <w:showingPlcHdr/>
                <w:text/>
              </w:sdtPr>
              <w:sdtEndPr/>
              <w:sdtContent>
                <w:r w:rsidRPr="00B52D54">
                  <w:rPr>
                    <w:rStyle w:val="PlaceholderText"/>
                  </w:rPr>
                  <w:t>Click here to enter text.</w:t>
                </w:r>
              </w:sdtContent>
            </w:sdt>
          </w:p>
        </w:tc>
        <w:tc>
          <w:tcPr>
            <w:tcW w:w="3510" w:type="dxa"/>
            <w:tcBorders>
              <w:top w:val="nil"/>
              <w:left w:val="nil"/>
              <w:bottom w:val="nil"/>
            </w:tcBorders>
            <w:vAlign w:val="center"/>
          </w:tcPr>
          <w:p w:rsidR="003238C0" w:rsidRDefault="003238C0" w:rsidP="006022E3">
            <w:pPr>
              <w:rPr>
                <w:rFonts w:cs="Arial"/>
                <w:b/>
              </w:rPr>
            </w:pPr>
            <w:r>
              <w:rPr>
                <w:rFonts w:cs="Arial"/>
                <w:b/>
              </w:rPr>
              <w:t xml:space="preserve">County: </w:t>
            </w:r>
            <w:sdt>
              <w:sdtPr>
                <w:rPr>
                  <w:rFonts w:cs="Arial"/>
                </w:rPr>
                <w:alias w:val="Employer's County"/>
                <w:tag w:val="Employer's County"/>
                <w:id w:val="-1787418283"/>
                <w:placeholder>
                  <w:docPart w:val="7366139BEFD74593815E4598868A6BF5"/>
                </w:placeholder>
                <w:showingPlcHdr/>
                <w:text/>
              </w:sdtPr>
              <w:sdtEndPr/>
              <w:sdtContent>
                <w:r w:rsidRPr="003238C0">
                  <w:rPr>
                    <w:rStyle w:val="PlaceholderText"/>
                  </w:rPr>
                  <w:t>County.</w:t>
                </w:r>
              </w:sdtContent>
            </w:sdt>
          </w:p>
        </w:tc>
      </w:tr>
      <w:tr w:rsidR="003238C0" w:rsidTr="006022E3">
        <w:trPr>
          <w:trHeight w:val="284"/>
        </w:trPr>
        <w:tc>
          <w:tcPr>
            <w:tcW w:w="3509" w:type="dxa"/>
            <w:tcBorders>
              <w:top w:val="nil"/>
              <w:right w:val="nil"/>
            </w:tcBorders>
            <w:vAlign w:val="center"/>
          </w:tcPr>
          <w:p w:rsidR="003238C0" w:rsidRDefault="003238C0" w:rsidP="006022E3">
            <w:pPr>
              <w:spacing w:after="60"/>
              <w:rPr>
                <w:rFonts w:cs="Arial"/>
                <w:b/>
              </w:rPr>
            </w:pPr>
            <w:r>
              <w:rPr>
                <w:rFonts w:cs="Arial"/>
                <w:b/>
              </w:rPr>
              <w:t xml:space="preserve">PostCode: </w:t>
            </w:r>
            <w:sdt>
              <w:sdtPr>
                <w:rPr>
                  <w:rFonts w:cs="Arial"/>
                </w:rPr>
                <w:alias w:val="Post Code"/>
                <w:tag w:val="Employer's Post Code"/>
                <w:id w:val="-135329540"/>
                <w:placeholder>
                  <w:docPart w:val="42273B427AF54ED2A2A46E1465FF0B3C"/>
                </w:placeholder>
                <w:showingPlcHdr/>
                <w:text/>
              </w:sdtPr>
              <w:sdtEndPr/>
              <w:sdtContent>
                <w:r>
                  <w:rPr>
                    <w:rStyle w:val="PlaceholderText"/>
                  </w:rPr>
                  <w:t>PC</w:t>
                </w:r>
              </w:sdtContent>
            </w:sdt>
          </w:p>
        </w:tc>
        <w:tc>
          <w:tcPr>
            <w:tcW w:w="3509" w:type="dxa"/>
            <w:gridSpan w:val="2"/>
            <w:tcBorders>
              <w:top w:val="nil"/>
              <w:left w:val="nil"/>
              <w:right w:val="nil"/>
            </w:tcBorders>
            <w:vAlign w:val="center"/>
          </w:tcPr>
          <w:p w:rsidR="003238C0" w:rsidRDefault="003238C0" w:rsidP="006022E3">
            <w:pPr>
              <w:spacing w:after="60"/>
              <w:rPr>
                <w:rFonts w:cs="Arial"/>
                <w:b/>
              </w:rPr>
            </w:pPr>
            <w:r>
              <w:rPr>
                <w:rFonts w:cs="Arial"/>
                <w:b/>
              </w:rPr>
              <w:t xml:space="preserve">Start Date: </w:t>
            </w:r>
            <w:sdt>
              <w:sdtPr>
                <w:rPr>
                  <w:rFonts w:cs="Arial"/>
                </w:rPr>
                <w:alias w:val="Start Date"/>
                <w:tag w:val="Start Date"/>
                <w:id w:val="-421029871"/>
                <w:placeholder>
                  <w:docPart w:val="BB45777EC29946BFA492A9EC2D095A21"/>
                </w:placeholder>
                <w:showingPlcHdr/>
                <w:date>
                  <w:dateFormat w:val="dd/MM/yyyy"/>
                  <w:lid w:val="en-GB"/>
                  <w:storeMappedDataAs w:val="dateTime"/>
                  <w:calendar w:val="gregorian"/>
                </w:date>
              </w:sdtPr>
              <w:sdtEndPr/>
              <w:sdtContent>
                <w:r>
                  <w:rPr>
                    <w:rStyle w:val="PlaceholderText"/>
                  </w:rPr>
                  <w:t>Date</w:t>
                </w:r>
                <w:r w:rsidRPr="00B52D54">
                  <w:rPr>
                    <w:rStyle w:val="PlaceholderText"/>
                  </w:rPr>
                  <w:t>.</w:t>
                </w:r>
              </w:sdtContent>
            </w:sdt>
          </w:p>
        </w:tc>
        <w:tc>
          <w:tcPr>
            <w:tcW w:w="3510" w:type="dxa"/>
            <w:tcBorders>
              <w:top w:val="nil"/>
              <w:left w:val="nil"/>
            </w:tcBorders>
            <w:vAlign w:val="center"/>
          </w:tcPr>
          <w:p w:rsidR="003238C0" w:rsidRDefault="003238C0" w:rsidP="006022E3">
            <w:pPr>
              <w:spacing w:after="60"/>
              <w:rPr>
                <w:rFonts w:cs="Arial"/>
                <w:b/>
              </w:rPr>
            </w:pPr>
            <w:r>
              <w:rPr>
                <w:rFonts w:cs="Arial"/>
                <w:b/>
              </w:rPr>
              <w:t xml:space="preserve">End Date: </w:t>
            </w:r>
            <w:sdt>
              <w:sdtPr>
                <w:rPr>
                  <w:rFonts w:cs="Arial"/>
                </w:rPr>
                <w:alias w:val="End Date"/>
                <w:tag w:val="End Date"/>
                <w:id w:val="760181166"/>
                <w:placeholder>
                  <w:docPart w:val="48E1A629727143958D72A7808003E271"/>
                </w:placeholder>
                <w:showingPlcHdr/>
                <w:date>
                  <w:dateFormat w:val="dd/MM/yyyy"/>
                  <w:lid w:val="en-GB"/>
                  <w:storeMappedDataAs w:val="dateTime"/>
                  <w:calendar w:val="gregorian"/>
                </w:date>
              </w:sdtPr>
              <w:sdtEndPr/>
              <w:sdtContent>
                <w:r>
                  <w:rPr>
                    <w:rStyle w:val="PlaceholderText"/>
                  </w:rPr>
                  <w:t>Da</w:t>
                </w:r>
                <w:r w:rsidRPr="00B52D54">
                  <w:rPr>
                    <w:rStyle w:val="PlaceholderText"/>
                  </w:rPr>
                  <w:t>te.</w:t>
                </w:r>
              </w:sdtContent>
            </w:sdt>
          </w:p>
        </w:tc>
      </w:tr>
      <w:tr w:rsidR="003238C0" w:rsidTr="006022E3">
        <w:trPr>
          <w:trHeight w:hRule="exact" w:val="851"/>
        </w:trPr>
        <w:tc>
          <w:tcPr>
            <w:tcW w:w="10528" w:type="dxa"/>
            <w:gridSpan w:val="4"/>
          </w:tcPr>
          <w:p w:rsidR="003238C0" w:rsidRDefault="003238C0" w:rsidP="006022E3">
            <w:pPr>
              <w:rPr>
                <w:rFonts w:cs="Arial"/>
                <w:b/>
              </w:rPr>
            </w:pPr>
            <w:r>
              <w:rPr>
                <w:rFonts w:cs="Arial"/>
                <w:b/>
              </w:rPr>
              <w:t xml:space="preserve">Brief Description of Duties: </w:t>
            </w:r>
            <w:sdt>
              <w:sdtPr>
                <w:rPr>
                  <w:rFonts w:cs="Arial"/>
                </w:rPr>
                <w:alias w:val="Brief Description of Duties"/>
                <w:tag w:val="Brief Description of Duties"/>
                <w:id w:val="-2017754984"/>
                <w:placeholder>
                  <w:docPart w:val="B56D4585598940DCB537CF6C0ADE2B3A"/>
                </w:placeholder>
                <w:showingPlcHdr/>
                <w:text w:multiLine="1"/>
              </w:sdtPr>
              <w:sdtEndPr/>
              <w:sdtContent>
                <w:r w:rsidRPr="00B52D54">
                  <w:rPr>
                    <w:rStyle w:val="PlaceholderText"/>
                  </w:rPr>
                  <w:t>Click here to enter text.</w:t>
                </w:r>
              </w:sdtContent>
            </w:sdt>
          </w:p>
        </w:tc>
      </w:tr>
    </w:tbl>
    <w:p w:rsidR="003238C0" w:rsidRDefault="003238C0" w:rsidP="005D0019">
      <w:pPr>
        <w:rPr>
          <w:rFonts w:cs="Arial"/>
          <w:b/>
        </w:rPr>
      </w:pPr>
    </w:p>
    <w:tbl>
      <w:tblPr>
        <w:tblStyle w:val="TableGrid"/>
        <w:tblW w:w="0" w:type="auto"/>
        <w:tblInd w:w="-5" w:type="dxa"/>
        <w:tblLook w:val="04A0" w:firstRow="1" w:lastRow="0" w:firstColumn="1" w:lastColumn="0" w:noHBand="0" w:noVBand="1"/>
      </w:tblPr>
      <w:tblGrid>
        <w:gridCol w:w="3509"/>
        <w:gridCol w:w="1755"/>
        <w:gridCol w:w="1754"/>
        <w:gridCol w:w="3510"/>
      </w:tblGrid>
      <w:tr w:rsidR="003238C0" w:rsidTr="006022E3">
        <w:trPr>
          <w:trHeight w:val="284"/>
        </w:trPr>
        <w:tc>
          <w:tcPr>
            <w:tcW w:w="5264" w:type="dxa"/>
            <w:gridSpan w:val="2"/>
            <w:tcBorders>
              <w:bottom w:val="nil"/>
              <w:right w:val="nil"/>
            </w:tcBorders>
            <w:vAlign w:val="center"/>
          </w:tcPr>
          <w:p w:rsidR="003238C0" w:rsidRDefault="003238C0" w:rsidP="006022E3">
            <w:pPr>
              <w:spacing w:before="60"/>
              <w:rPr>
                <w:rFonts w:cs="Arial"/>
                <w:b/>
              </w:rPr>
            </w:pPr>
            <w:r>
              <w:rPr>
                <w:rFonts w:cs="Arial"/>
                <w:b/>
              </w:rPr>
              <w:t xml:space="preserve">Name: </w:t>
            </w:r>
            <w:sdt>
              <w:sdtPr>
                <w:rPr>
                  <w:rFonts w:cs="Arial"/>
                </w:rPr>
                <w:alias w:val="Employer Name"/>
                <w:tag w:val="Employer Name"/>
                <w:id w:val="-1478215798"/>
                <w:placeholder>
                  <w:docPart w:val="9A5B7E0305DA4B67A7B971B72575131E"/>
                </w:placeholder>
                <w:showingPlcHdr/>
                <w:text/>
              </w:sdtPr>
              <w:sdtEndPr/>
              <w:sdtContent>
                <w:r w:rsidRPr="00B52D54">
                  <w:rPr>
                    <w:rStyle w:val="PlaceholderText"/>
                  </w:rPr>
                  <w:t>Click here to enter text.</w:t>
                </w:r>
              </w:sdtContent>
            </w:sdt>
          </w:p>
        </w:tc>
        <w:tc>
          <w:tcPr>
            <w:tcW w:w="5264" w:type="dxa"/>
            <w:gridSpan w:val="2"/>
            <w:tcBorders>
              <w:left w:val="nil"/>
              <w:bottom w:val="nil"/>
            </w:tcBorders>
            <w:vAlign w:val="center"/>
          </w:tcPr>
          <w:p w:rsidR="003238C0" w:rsidRDefault="003238C0" w:rsidP="006022E3">
            <w:pPr>
              <w:spacing w:before="60"/>
              <w:rPr>
                <w:rFonts w:cs="Arial"/>
                <w:b/>
              </w:rPr>
            </w:pPr>
            <w:r>
              <w:rPr>
                <w:rFonts w:cs="Arial"/>
                <w:b/>
              </w:rPr>
              <w:t xml:space="preserve">Job Title: </w:t>
            </w:r>
            <w:sdt>
              <w:sdtPr>
                <w:rPr>
                  <w:rFonts w:cs="Arial"/>
                </w:rPr>
                <w:alias w:val="Job Title"/>
                <w:tag w:val="Job Title"/>
                <w:id w:val="-56016582"/>
                <w:placeholder>
                  <w:docPart w:val="0F64297116584376861C13645193145B"/>
                </w:placeholder>
                <w:showingPlcHdr/>
                <w:text/>
              </w:sdtPr>
              <w:sdtEndPr/>
              <w:sdtContent>
                <w:r w:rsidRPr="00B52D54">
                  <w:rPr>
                    <w:rStyle w:val="PlaceholderText"/>
                  </w:rPr>
                  <w:t>Click here to enter text.</w:t>
                </w:r>
              </w:sdtContent>
            </w:sdt>
          </w:p>
        </w:tc>
      </w:tr>
      <w:tr w:rsidR="003238C0" w:rsidTr="006022E3">
        <w:trPr>
          <w:trHeight w:val="284"/>
        </w:trPr>
        <w:tc>
          <w:tcPr>
            <w:tcW w:w="7018" w:type="dxa"/>
            <w:gridSpan w:val="3"/>
            <w:tcBorders>
              <w:top w:val="nil"/>
              <w:bottom w:val="nil"/>
              <w:right w:val="nil"/>
            </w:tcBorders>
            <w:vAlign w:val="center"/>
          </w:tcPr>
          <w:p w:rsidR="003238C0" w:rsidRDefault="003238C0" w:rsidP="006022E3">
            <w:pPr>
              <w:rPr>
                <w:rFonts w:cs="Arial"/>
                <w:b/>
              </w:rPr>
            </w:pPr>
            <w:r>
              <w:rPr>
                <w:rFonts w:cs="Arial"/>
                <w:b/>
              </w:rPr>
              <w:t xml:space="preserve">Address: </w:t>
            </w:r>
            <w:sdt>
              <w:sdtPr>
                <w:rPr>
                  <w:rFonts w:cs="Arial"/>
                </w:rPr>
                <w:alias w:val="Employer's Address"/>
                <w:tag w:val="Employer's Address"/>
                <w:id w:val="-1539811986"/>
                <w:placeholder>
                  <w:docPart w:val="67DFC9C1FC004FFBAEF14DD4E6B62883"/>
                </w:placeholder>
                <w:showingPlcHdr/>
                <w:text/>
              </w:sdtPr>
              <w:sdtEndPr/>
              <w:sdtContent>
                <w:r w:rsidRPr="00B52D54">
                  <w:rPr>
                    <w:rStyle w:val="PlaceholderText"/>
                  </w:rPr>
                  <w:t>Click here to enter text.</w:t>
                </w:r>
              </w:sdtContent>
            </w:sdt>
          </w:p>
        </w:tc>
        <w:tc>
          <w:tcPr>
            <w:tcW w:w="3510" w:type="dxa"/>
            <w:tcBorders>
              <w:top w:val="nil"/>
              <w:left w:val="nil"/>
              <w:bottom w:val="nil"/>
            </w:tcBorders>
            <w:vAlign w:val="center"/>
          </w:tcPr>
          <w:p w:rsidR="003238C0" w:rsidRDefault="003238C0" w:rsidP="006022E3">
            <w:pPr>
              <w:rPr>
                <w:rFonts w:cs="Arial"/>
                <w:b/>
              </w:rPr>
            </w:pPr>
            <w:r>
              <w:rPr>
                <w:rFonts w:cs="Arial"/>
                <w:b/>
              </w:rPr>
              <w:t xml:space="preserve">County: </w:t>
            </w:r>
            <w:sdt>
              <w:sdtPr>
                <w:rPr>
                  <w:rFonts w:cs="Arial"/>
                </w:rPr>
                <w:alias w:val="Employer's County"/>
                <w:tag w:val="Employer's County"/>
                <w:id w:val="-1566255325"/>
                <w:placeholder>
                  <w:docPart w:val="47F35DDC780B4D369664B0059F8E9EE3"/>
                </w:placeholder>
                <w:showingPlcHdr/>
                <w:text/>
              </w:sdtPr>
              <w:sdtEndPr/>
              <w:sdtContent>
                <w:r w:rsidRPr="003238C0">
                  <w:rPr>
                    <w:rStyle w:val="PlaceholderText"/>
                  </w:rPr>
                  <w:t>County.</w:t>
                </w:r>
              </w:sdtContent>
            </w:sdt>
          </w:p>
        </w:tc>
      </w:tr>
      <w:tr w:rsidR="003238C0" w:rsidTr="006022E3">
        <w:trPr>
          <w:trHeight w:val="284"/>
        </w:trPr>
        <w:tc>
          <w:tcPr>
            <w:tcW w:w="3509" w:type="dxa"/>
            <w:tcBorders>
              <w:top w:val="nil"/>
              <w:right w:val="nil"/>
            </w:tcBorders>
            <w:vAlign w:val="center"/>
          </w:tcPr>
          <w:p w:rsidR="003238C0" w:rsidRDefault="003238C0" w:rsidP="006022E3">
            <w:pPr>
              <w:spacing w:after="60"/>
              <w:rPr>
                <w:rFonts w:cs="Arial"/>
                <w:b/>
              </w:rPr>
            </w:pPr>
            <w:r>
              <w:rPr>
                <w:rFonts w:cs="Arial"/>
                <w:b/>
              </w:rPr>
              <w:t xml:space="preserve">PostCode: </w:t>
            </w:r>
            <w:sdt>
              <w:sdtPr>
                <w:rPr>
                  <w:rFonts w:cs="Arial"/>
                </w:rPr>
                <w:alias w:val="Post Code"/>
                <w:tag w:val="Employer's Post Code"/>
                <w:id w:val="-1147666857"/>
                <w:placeholder>
                  <w:docPart w:val="F0A5C324C3024F5CA28F43624AADA350"/>
                </w:placeholder>
                <w:showingPlcHdr/>
                <w:text/>
              </w:sdtPr>
              <w:sdtEndPr/>
              <w:sdtContent>
                <w:r>
                  <w:rPr>
                    <w:rStyle w:val="PlaceholderText"/>
                  </w:rPr>
                  <w:t>PC</w:t>
                </w:r>
              </w:sdtContent>
            </w:sdt>
          </w:p>
        </w:tc>
        <w:tc>
          <w:tcPr>
            <w:tcW w:w="3509" w:type="dxa"/>
            <w:gridSpan w:val="2"/>
            <w:tcBorders>
              <w:top w:val="nil"/>
              <w:left w:val="nil"/>
              <w:right w:val="nil"/>
            </w:tcBorders>
            <w:vAlign w:val="center"/>
          </w:tcPr>
          <w:p w:rsidR="003238C0" w:rsidRDefault="003238C0" w:rsidP="006022E3">
            <w:pPr>
              <w:spacing w:after="60"/>
              <w:rPr>
                <w:rFonts w:cs="Arial"/>
                <w:b/>
              </w:rPr>
            </w:pPr>
            <w:r>
              <w:rPr>
                <w:rFonts w:cs="Arial"/>
                <w:b/>
              </w:rPr>
              <w:t xml:space="preserve">Start Date: </w:t>
            </w:r>
            <w:sdt>
              <w:sdtPr>
                <w:rPr>
                  <w:rFonts w:cs="Arial"/>
                </w:rPr>
                <w:alias w:val="Start Date"/>
                <w:tag w:val="Start Date"/>
                <w:id w:val="-1288499655"/>
                <w:placeholder>
                  <w:docPart w:val="DDC1D8D71BDF42B280C9B2CF8049BB02"/>
                </w:placeholder>
                <w:showingPlcHdr/>
                <w:date>
                  <w:dateFormat w:val="dd/MM/yyyy"/>
                  <w:lid w:val="en-GB"/>
                  <w:storeMappedDataAs w:val="dateTime"/>
                  <w:calendar w:val="gregorian"/>
                </w:date>
              </w:sdtPr>
              <w:sdtEndPr/>
              <w:sdtContent>
                <w:r>
                  <w:rPr>
                    <w:rStyle w:val="PlaceholderText"/>
                  </w:rPr>
                  <w:t>Date</w:t>
                </w:r>
                <w:r w:rsidRPr="00B52D54">
                  <w:rPr>
                    <w:rStyle w:val="PlaceholderText"/>
                  </w:rPr>
                  <w:t>.</w:t>
                </w:r>
              </w:sdtContent>
            </w:sdt>
          </w:p>
        </w:tc>
        <w:tc>
          <w:tcPr>
            <w:tcW w:w="3510" w:type="dxa"/>
            <w:tcBorders>
              <w:top w:val="nil"/>
              <w:left w:val="nil"/>
            </w:tcBorders>
            <w:vAlign w:val="center"/>
          </w:tcPr>
          <w:p w:rsidR="003238C0" w:rsidRDefault="003238C0" w:rsidP="006022E3">
            <w:pPr>
              <w:spacing w:after="60"/>
              <w:rPr>
                <w:rFonts w:cs="Arial"/>
                <w:b/>
              </w:rPr>
            </w:pPr>
            <w:r>
              <w:rPr>
                <w:rFonts w:cs="Arial"/>
                <w:b/>
              </w:rPr>
              <w:t xml:space="preserve">End Date: </w:t>
            </w:r>
            <w:sdt>
              <w:sdtPr>
                <w:rPr>
                  <w:rFonts w:cs="Arial"/>
                </w:rPr>
                <w:alias w:val="End Date"/>
                <w:tag w:val="End Date"/>
                <w:id w:val="-350572971"/>
                <w:placeholder>
                  <w:docPart w:val="17EBDC78E1404AC284BD99A6D82D74C6"/>
                </w:placeholder>
                <w:showingPlcHdr/>
                <w:date>
                  <w:dateFormat w:val="dd/MM/yyyy"/>
                  <w:lid w:val="en-GB"/>
                  <w:storeMappedDataAs w:val="dateTime"/>
                  <w:calendar w:val="gregorian"/>
                </w:date>
              </w:sdtPr>
              <w:sdtEndPr/>
              <w:sdtContent>
                <w:r>
                  <w:rPr>
                    <w:rStyle w:val="PlaceholderText"/>
                  </w:rPr>
                  <w:t>Da</w:t>
                </w:r>
                <w:r w:rsidRPr="00B52D54">
                  <w:rPr>
                    <w:rStyle w:val="PlaceholderText"/>
                  </w:rPr>
                  <w:t>te.</w:t>
                </w:r>
              </w:sdtContent>
            </w:sdt>
          </w:p>
        </w:tc>
      </w:tr>
      <w:tr w:rsidR="003238C0" w:rsidTr="006022E3">
        <w:trPr>
          <w:trHeight w:hRule="exact" w:val="851"/>
        </w:trPr>
        <w:tc>
          <w:tcPr>
            <w:tcW w:w="10528" w:type="dxa"/>
            <w:gridSpan w:val="4"/>
          </w:tcPr>
          <w:p w:rsidR="003238C0" w:rsidRDefault="003238C0" w:rsidP="006022E3">
            <w:pPr>
              <w:rPr>
                <w:rFonts w:cs="Arial"/>
                <w:b/>
              </w:rPr>
            </w:pPr>
            <w:r>
              <w:rPr>
                <w:rFonts w:cs="Arial"/>
                <w:b/>
              </w:rPr>
              <w:t xml:space="preserve">Brief Description of Duties: </w:t>
            </w:r>
            <w:sdt>
              <w:sdtPr>
                <w:rPr>
                  <w:rFonts w:cs="Arial"/>
                </w:rPr>
                <w:alias w:val="Brief Description of Duties"/>
                <w:tag w:val="Brief Description of Duties"/>
                <w:id w:val="1717313175"/>
                <w:placeholder>
                  <w:docPart w:val="FC52B2A7C8AD4EAFB8C3617A47F65E03"/>
                </w:placeholder>
                <w:showingPlcHdr/>
                <w:text w:multiLine="1"/>
              </w:sdtPr>
              <w:sdtEndPr/>
              <w:sdtContent>
                <w:r w:rsidRPr="00B52D54">
                  <w:rPr>
                    <w:rStyle w:val="PlaceholderText"/>
                  </w:rPr>
                  <w:t>Click here to enter text.</w:t>
                </w:r>
              </w:sdtContent>
            </w:sdt>
          </w:p>
        </w:tc>
      </w:tr>
    </w:tbl>
    <w:p w:rsidR="003238C0" w:rsidRDefault="003238C0" w:rsidP="005D0019">
      <w:pPr>
        <w:rPr>
          <w:rFonts w:cs="Arial"/>
          <w:b/>
        </w:rPr>
      </w:pPr>
    </w:p>
    <w:tbl>
      <w:tblPr>
        <w:tblStyle w:val="TableGrid"/>
        <w:tblW w:w="0" w:type="auto"/>
        <w:tblLook w:val="04A0" w:firstRow="1" w:lastRow="0" w:firstColumn="1" w:lastColumn="0" w:noHBand="0" w:noVBand="1"/>
      </w:tblPr>
      <w:tblGrid>
        <w:gridCol w:w="10528"/>
      </w:tblGrid>
      <w:tr w:rsidR="00AC683C" w:rsidTr="003238C0">
        <w:trPr>
          <w:trHeight w:hRule="exact" w:val="2835"/>
        </w:trPr>
        <w:tc>
          <w:tcPr>
            <w:tcW w:w="10528" w:type="dxa"/>
          </w:tcPr>
          <w:p w:rsidR="00AC683C" w:rsidRDefault="00AC683C" w:rsidP="00AC683C">
            <w:pPr>
              <w:rPr>
                <w:rFonts w:cs="Arial"/>
                <w:b/>
              </w:rPr>
            </w:pPr>
            <w:r>
              <w:rPr>
                <w:rFonts w:cs="Arial"/>
                <w:b/>
              </w:rPr>
              <w:t xml:space="preserve">Reasons for any gaps in employment history: </w:t>
            </w:r>
            <w:sdt>
              <w:sdtPr>
                <w:rPr>
                  <w:rFonts w:cs="Arial"/>
                </w:rPr>
                <w:alias w:val="Gaps in Employment History"/>
                <w:tag w:val="Gaps in Employment History"/>
                <w:id w:val="-1788576345"/>
                <w:placeholder>
                  <w:docPart w:val="C46C2660618A4D6E887D0796A48156FD"/>
                </w:placeholder>
                <w:showingPlcHdr/>
                <w:text w:multiLine="1"/>
              </w:sdtPr>
              <w:sdtEndPr/>
              <w:sdtContent>
                <w:r w:rsidRPr="00B52D54">
                  <w:rPr>
                    <w:rStyle w:val="PlaceholderText"/>
                  </w:rPr>
                  <w:t>Click here to enter text.</w:t>
                </w:r>
              </w:sdtContent>
            </w:sdt>
          </w:p>
        </w:tc>
      </w:tr>
    </w:tbl>
    <w:p w:rsidR="003238C0" w:rsidRDefault="003238C0" w:rsidP="005D0019">
      <w:pPr>
        <w:rPr>
          <w:rFonts w:cs="Arial"/>
          <w:b/>
        </w:rPr>
      </w:pPr>
    </w:p>
    <w:p w:rsidR="002E12FC" w:rsidRDefault="002E12FC" w:rsidP="005D0019">
      <w:pPr>
        <w:rPr>
          <w:rFonts w:cs="Arial"/>
          <w:b/>
        </w:rPr>
      </w:pPr>
    </w:p>
    <w:p w:rsidR="00B24C44" w:rsidRDefault="00B24C44" w:rsidP="005D0019">
      <w:pPr>
        <w:rPr>
          <w:rFonts w:cs="Arial"/>
          <w:b/>
        </w:rPr>
      </w:pPr>
      <w:r w:rsidRPr="007A0639">
        <w:rPr>
          <w:rFonts w:cs="Arial"/>
          <w:b/>
        </w:rPr>
        <w:t>4.</w:t>
      </w:r>
      <w:r w:rsidR="007A0639" w:rsidRPr="007A0639">
        <w:rPr>
          <w:rFonts w:cs="Arial"/>
          <w:b/>
        </w:rPr>
        <w:t xml:space="preserve"> </w:t>
      </w:r>
      <w:r w:rsidR="00B20487">
        <w:rPr>
          <w:rFonts w:cs="Arial"/>
          <w:b/>
        </w:rPr>
        <w:t>RELEVANT SKILLS AND EXPERIENCE</w:t>
      </w:r>
    </w:p>
    <w:p w:rsidR="00B20487" w:rsidRPr="007A0639" w:rsidRDefault="00B20487" w:rsidP="005D0019">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7E30CF" w:rsidRPr="00E83044" w:rsidTr="002E12FC">
        <w:trPr>
          <w:trHeight w:hRule="exact" w:val="8505"/>
        </w:trPr>
        <w:tc>
          <w:tcPr>
            <w:tcW w:w="10754" w:type="dxa"/>
            <w:shd w:val="clear" w:color="auto" w:fill="auto"/>
          </w:tcPr>
          <w:p w:rsidR="00B52D54" w:rsidRDefault="007E30CF" w:rsidP="007E30CF">
            <w:r>
              <w:t>Please use this space to explain why you are applying for the position and how your experience (paid or unpaid), personal qualities and skills make you a suitable candidate. Please refer to the person specification and job description.</w:t>
            </w:r>
            <w:r w:rsidR="00AC683C">
              <w:t xml:space="preserve"> </w:t>
            </w:r>
          </w:p>
          <w:p w:rsidR="007E30CF" w:rsidRDefault="000529EB" w:rsidP="007E30CF">
            <w:sdt>
              <w:sdtPr>
                <w:alias w:val="Relevant Skills and Experience"/>
                <w:tag w:val="Relevant Skills and Experience"/>
                <w:id w:val="-732082845"/>
                <w:placeholder>
                  <w:docPart w:val="AB0BE53B364B4332ADE0E81154EF2A6F"/>
                </w:placeholder>
                <w:showingPlcHdr/>
                <w:text w:multiLine="1"/>
              </w:sdtPr>
              <w:sdtEndPr/>
              <w:sdtContent>
                <w:r w:rsidR="00AC683C" w:rsidRPr="00724AD5">
                  <w:rPr>
                    <w:rStyle w:val="PlaceholderText"/>
                  </w:rPr>
                  <w:t>Click here to enter text.</w:t>
                </w:r>
              </w:sdtContent>
            </w:sdt>
          </w:p>
          <w:p w:rsidR="007E30CF" w:rsidRPr="00E83044" w:rsidRDefault="007E30CF" w:rsidP="005D0019">
            <w:pPr>
              <w:rPr>
                <w:rFonts w:cs="Arial"/>
                <w:b/>
              </w:rPr>
            </w:pPr>
          </w:p>
        </w:tc>
      </w:tr>
    </w:tbl>
    <w:p w:rsidR="00B24C44" w:rsidRPr="007A0639" w:rsidRDefault="00B24C44" w:rsidP="005D0019">
      <w:pPr>
        <w:rPr>
          <w:rFonts w:cs="Arial"/>
          <w:b/>
        </w:rPr>
      </w:pPr>
    </w:p>
    <w:p w:rsidR="00B24C44" w:rsidRPr="007A0639" w:rsidRDefault="00B24C44" w:rsidP="005D0019">
      <w:pPr>
        <w:rPr>
          <w:rFonts w:cs="Arial"/>
          <w:b/>
        </w:rPr>
      </w:pPr>
    </w:p>
    <w:p w:rsidR="005D0019" w:rsidRPr="00B20487" w:rsidRDefault="007A0639" w:rsidP="005D0019">
      <w:pPr>
        <w:rPr>
          <w:b/>
          <w:sz w:val="20"/>
          <w:szCs w:val="20"/>
        </w:rPr>
      </w:pPr>
      <w:r w:rsidRPr="007A0639">
        <w:rPr>
          <w:rFonts w:cs="Arial"/>
          <w:b/>
        </w:rPr>
        <w:t>5. EDUCATION / QUALIFICATION</w:t>
      </w:r>
      <w:r w:rsidR="006C3099">
        <w:rPr>
          <w:rFonts w:cs="Arial"/>
          <w:b/>
        </w:rPr>
        <w:t>S</w:t>
      </w:r>
      <w:r w:rsidR="006C3099">
        <w:rPr>
          <w:rFonts w:cs="Arial"/>
          <w:b/>
        </w:rPr>
        <w:br/>
      </w:r>
      <w:r w:rsidR="006C3099" w:rsidRPr="00B20487">
        <w:rPr>
          <w:b/>
          <w:sz w:val="20"/>
          <w:szCs w:val="20"/>
        </w:rPr>
        <w:t>I</w:t>
      </w:r>
      <w:r w:rsidRPr="00B20487">
        <w:rPr>
          <w:b/>
          <w:sz w:val="20"/>
          <w:szCs w:val="20"/>
        </w:rPr>
        <w:t>f you are invited to interview you will be asked to provide original copies of your qualifications for inspection.</w:t>
      </w:r>
    </w:p>
    <w:p w:rsidR="007E30CF" w:rsidRDefault="007E30CF" w:rsidP="005D0019">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7E30CF" w:rsidRPr="00E83044" w:rsidTr="001200BF">
        <w:trPr>
          <w:trHeight w:hRule="exact" w:val="3402"/>
        </w:trPr>
        <w:sdt>
          <w:sdtPr>
            <w:rPr>
              <w:rFonts w:cs="Arial"/>
            </w:rPr>
            <w:alias w:val="Education and Qualifications"/>
            <w:tag w:val="Education and Qualifications"/>
            <w:id w:val="2004083236"/>
            <w:placeholder>
              <w:docPart w:val="9EA87861344E4424967DB70A44835AE2"/>
            </w:placeholder>
            <w:showingPlcHdr/>
            <w:text w:multiLine="1"/>
          </w:sdtPr>
          <w:sdtEndPr/>
          <w:sdtContent>
            <w:tc>
              <w:tcPr>
                <w:tcW w:w="10754" w:type="dxa"/>
                <w:shd w:val="clear" w:color="auto" w:fill="auto"/>
              </w:tcPr>
              <w:p w:rsidR="007E30CF" w:rsidRPr="00B52D54" w:rsidRDefault="003528C8" w:rsidP="005D0019">
                <w:pPr>
                  <w:rPr>
                    <w:rFonts w:cs="Arial"/>
                  </w:rPr>
                </w:pPr>
                <w:r w:rsidRPr="00B52D54">
                  <w:rPr>
                    <w:rStyle w:val="PlaceholderText"/>
                  </w:rPr>
                  <w:t>Click here to enter text.</w:t>
                </w:r>
              </w:p>
            </w:tc>
          </w:sdtContent>
        </w:sdt>
      </w:tr>
    </w:tbl>
    <w:p w:rsidR="007E30CF" w:rsidRPr="007A0639" w:rsidRDefault="007E30CF" w:rsidP="005D0019">
      <w:pPr>
        <w:rPr>
          <w:rFonts w:cs="Arial"/>
          <w:b/>
        </w:rPr>
      </w:pPr>
    </w:p>
    <w:p w:rsidR="007A0639" w:rsidRPr="00B20487" w:rsidRDefault="00B20487" w:rsidP="00781D7E">
      <w:pPr>
        <w:rPr>
          <w:b/>
          <w:sz w:val="20"/>
          <w:szCs w:val="20"/>
        </w:rPr>
      </w:pPr>
      <w:r>
        <w:rPr>
          <w:rFonts w:cs="Arial"/>
          <w:b/>
        </w:rPr>
        <w:t>TRAINING AND DEVELOPMENT</w:t>
      </w:r>
      <w:r>
        <w:rPr>
          <w:rFonts w:cs="Arial"/>
          <w:b/>
        </w:rPr>
        <w:br/>
      </w:r>
      <w:r w:rsidRPr="00B20487">
        <w:rPr>
          <w:b/>
          <w:sz w:val="20"/>
          <w:szCs w:val="20"/>
        </w:rPr>
        <w:t>P</w:t>
      </w:r>
      <w:r w:rsidR="007A0639" w:rsidRPr="00B20487">
        <w:rPr>
          <w:b/>
          <w:sz w:val="20"/>
          <w:szCs w:val="20"/>
        </w:rPr>
        <w:t>lease provide details of all relevant training and development undertaken in the last three years.</w:t>
      </w:r>
    </w:p>
    <w:p w:rsidR="007E30CF" w:rsidRDefault="007E30CF" w:rsidP="00781D7E">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B8067A" w:rsidRPr="00E83044" w:rsidTr="001200BF">
        <w:trPr>
          <w:trHeight w:hRule="exact" w:val="4423"/>
        </w:trPr>
        <w:sdt>
          <w:sdtPr>
            <w:rPr>
              <w:rFonts w:cs="Arial"/>
            </w:rPr>
            <w:alias w:val="Training and Development"/>
            <w:tag w:val="Training and Development"/>
            <w:id w:val="-555008090"/>
            <w:placeholder>
              <w:docPart w:val="89F56DAC5DB3472A84714FD5F87F1ED4"/>
            </w:placeholder>
            <w:showingPlcHdr/>
            <w:text w:multiLine="1"/>
          </w:sdtPr>
          <w:sdtEndPr/>
          <w:sdtContent>
            <w:tc>
              <w:tcPr>
                <w:tcW w:w="10754" w:type="dxa"/>
                <w:shd w:val="clear" w:color="auto" w:fill="auto"/>
              </w:tcPr>
              <w:p w:rsidR="007E30CF" w:rsidRPr="00B52D54" w:rsidRDefault="003528C8" w:rsidP="007A1622">
                <w:pPr>
                  <w:rPr>
                    <w:rFonts w:cs="Arial"/>
                  </w:rPr>
                </w:pPr>
                <w:r w:rsidRPr="00B52D54">
                  <w:rPr>
                    <w:rStyle w:val="PlaceholderText"/>
                  </w:rPr>
                  <w:t>Click here to enter text.</w:t>
                </w:r>
              </w:p>
            </w:tc>
          </w:sdtContent>
        </w:sdt>
      </w:tr>
    </w:tbl>
    <w:p w:rsidR="007E30CF" w:rsidRDefault="007E30CF" w:rsidP="007E30CF">
      <w:pPr>
        <w:rPr>
          <w:rFonts w:cs="Arial"/>
          <w:b/>
        </w:rPr>
      </w:pPr>
    </w:p>
    <w:p w:rsidR="007B7E1B" w:rsidRDefault="007B7E1B" w:rsidP="007E30CF">
      <w:pPr>
        <w:rPr>
          <w:rFonts w:cs="Arial"/>
          <w:b/>
        </w:rPr>
      </w:pPr>
    </w:p>
    <w:p w:rsidR="00DE7650" w:rsidRPr="007A0639" w:rsidRDefault="00770E57" w:rsidP="00DE7650">
      <w:pPr>
        <w:rPr>
          <w:rFonts w:cs="Arial"/>
        </w:rPr>
      </w:pPr>
      <w:r w:rsidRPr="007A0639">
        <w:rPr>
          <w:rFonts w:cs="Arial"/>
          <w:b/>
        </w:rPr>
        <w:t>FOR THIS POSITION</w:t>
      </w:r>
      <w:r w:rsidR="008D7AB4" w:rsidRPr="007A0639">
        <w:rPr>
          <w:rFonts w:cs="Arial"/>
          <w:b/>
        </w:rPr>
        <w:t>.  INCLUDE AN OUTLINE OF YOUR CONNECTION TO, AND UNDERSTANDING OF ANTHROPOSOPHY AND STEINER WALDORF EDUCATION.</w:t>
      </w:r>
      <w:r w:rsidR="00194079" w:rsidRPr="007A0639">
        <w:rPr>
          <w:rFonts w:cs="Arial"/>
          <w:b/>
        </w:rPr>
        <w:t xml:space="preserve"> </w:t>
      </w:r>
    </w:p>
    <w:p w:rsidR="006C3099" w:rsidRPr="006C3099" w:rsidRDefault="006C3099" w:rsidP="00DE76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B8067A" w:rsidRPr="00E83044" w:rsidTr="001200BF">
        <w:trPr>
          <w:trHeight w:hRule="exact" w:val="5557"/>
        </w:trPr>
        <w:sdt>
          <w:sdtPr>
            <w:rPr>
              <w:rFonts w:cs="Arial"/>
            </w:rPr>
            <w:alias w:val="Understanding of Anthroposophy and Steiner Education"/>
            <w:tag w:val="Understanding of Anthroposophy and Steiner Education"/>
            <w:id w:val="-63103700"/>
            <w:placeholder>
              <w:docPart w:val="ADCB6D052F0742ACA6A5508DA4D2F559"/>
            </w:placeholder>
            <w:showingPlcHdr/>
            <w:text w:multiLine="1"/>
          </w:sdtPr>
          <w:sdtEndPr/>
          <w:sdtContent>
            <w:tc>
              <w:tcPr>
                <w:tcW w:w="10754" w:type="dxa"/>
                <w:shd w:val="clear" w:color="auto" w:fill="auto"/>
              </w:tcPr>
              <w:p w:rsidR="006C3099" w:rsidRPr="00B52D54" w:rsidRDefault="003528C8" w:rsidP="007A1622">
                <w:pPr>
                  <w:rPr>
                    <w:rFonts w:cs="Arial"/>
                  </w:rPr>
                </w:pPr>
                <w:r w:rsidRPr="00B52D54">
                  <w:rPr>
                    <w:rStyle w:val="PlaceholderText"/>
                  </w:rPr>
                  <w:t>Click here to enter text.</w:t>
                </w:r>
              </w:p>
            </w:tc>
          </w:sdtContent>
        </w:sdt>
      </w:tr>
    </w:tbl>
    <w:p w:rsidR="006C3099" w:rsidRDefault="006C3099" w:rsidP="00DE7650">
      <w:pPr>
        <w:rPr>
          <w:b/>
          <w:sz w:val="20"/>
          <w:szCs w:val="20"/>
        </w:rPr>
      </w:pPr>
    </w:p>
    <w:p w:rsidR="006C3099" w:rsidRDefault="006C3099" w:rsidP="00DE765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B8067A" w:rsidRPr="00E83044" w:rsidTr="00E83044">
        <w:tc>
          <w:tcPr>
            <w:tcW w:w="10754" w:type="dxa"/>
            <w:shd w:val="clear" w:color="auto" w:fill="auto"/>
          </w:tcPr>
          <w:p w:rsidR="006C3099" w:rsidRPr="00E83044" w:rsidRDefault="006C3099" w:rsidP="00E83044">
            <w:pPr>
              <w:spacing w:before="120" w:after="120"/>
              <w:rPr>
                <w:rFonts w:cs="Arial"/>
                <w:b/>
              </w:rPr>
            </w:pPr>
            <w:r>
              <w:t>To comply with the equality act 2010 we have not requested information about your sickness absence record. You should therefore be aware that regular attendance at work is an essential requirement of this role and we will be seeking confirmation of your sickness absence record with your current or past employer should you be offered the position.</w:t>
            </w:r>
          </w:p>
        </w:tc>
      </w:tr>
    </w:tbl>
    <w:p w:rsidR="006C3099" w:rsidRDefault="006C3099" w:rsidP="00DE7650">
      <w:pPr>
        <w:rPr>
          <w:b/>
          <w:sz w:val="20"/>
          <w:szCs w:val="20"/>
        </w:rPr>
      </w:pPr>
    </w:p>
    <w:p w:rsidR="00717EAC" w:rsidRDefault="00717EAC" w:rsidP="00DE7650">
      <w:pPr>
        <w:rPr>
          <w:b/>
          <w:sz w:val="20"/>
          <w:szCs w:val="20"/>
        </w:rPr>
      </w:pPr>
    </w:p>
    <w:p w:rsidR="00DE7650" w:rsidRPr="00C05FA1" w:rsidRDefault="00770E57" w:rsidP="00DE7650">
      <w:pPr>
        <w:rPr>
          <w:b/>
          <w:sz w:val="20"/>
          <w:szCs w:val="20"/>
        </w:rPr>
      </w:pPr>
      <w:r w:rsidRPr="00B20487">
        <w:rPr>
          <w:rFonts w:cs="Arial"/>
          <w:b/>
        </w:rPr>
        <w:t>7</w:t>
      </w:r>
      <w:r w:rsidR="00DE7650" w:rsidRPr="00B20487">
        <w:rPr>
          <w:rFonts w:cs="Arial"/>
          <w:b/>
        </w:rPr>
        <w:t xml:space="preserve">. </w:t>
      </w:r>
      <w:r w:rsidR="006C3099" w:rsidRPr="00B20487">
        <w:rPr>
          <w:rFonts w:cs="Arial"/>
          <w:b/>
        </w:rPr>
        <w:t>REFEREES</w:t>
      </w:r>
      <w:r w:rsidR="006C3099" w:rsidRPr="00B20487">
        <w:rPr>
          <w:rFonts w:cs="Arial"/>
          <w:b/>
        </w:rPr>
        <w:br/>
      </w:r>
      <w:r w:rsidR="006C3099">
        <w:rPr>
          <w:b/>
          <w:sz w:val="20"/>
          <w:szCs w:val="20"/>
        </w:rPr>
        <w:t>Please supply details of three referees. Two must be a person who has known you in a professional capacity.</w:t>
      </w:r>
    </w:p>
    <w:p w:rsidR="00C05FA1" w:rsidRPr="00BC7564" w:rsidRDefault="00C05FA1" w:rsidP="00DE76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tblGrid>
      <w:tr w:rsidR="00357FB5" w:rsidRPr="00792F3E" w:rsidTr="00357FB5">
        <w:tc>
          <w:tcPr>
            <w:tcW w:w="5098" w:type="dxa"/>
          </w:tcPr>
          <w:p w:rsidR="00357FB5" w:rsidRPr="00792F3E" w:rsidRDefault="00357FB5" w:rsidP="00DE7650">
            <w:pPr>
              <w:rPr>
                <w:b/>
                <w:sz w:val="20"/>
                <w:szCs w:val="20"/>
              </w:rPr>
            </w:pPr>
            <w:r>
              <w:rPr>
                <w:b/>
                <w:sz w:val="20"/>
                <w:szCs w:val="20"/>
              </w:rPr>
              <w:t>REFEREE 1</w:t>
            </w:r>
            <w:r w:rsidRPr="00792F3E">
              <w:rPr>
                <w:b/>
                <w:sz w:val="20"/>
                <w:szCs w:val="20"/>
              </w:rPr>
              <w:t xml:space="preserve"> </w:t>
            </w:r>
          </w:p>
        </w:tc>
      </w:tr>
      <w:tr w:rsidR="00357FB5" w:rsidRPr="00792F3E" w:rsidTr="00357FB5">
        <w:trPr>
          <w:trHeight w:val="732"/>
        </w:trPr>
        <w:tc>
          <w:tcPr>
            <w:tcW w:w="5098" w:type="dxa"/>
          </w:tcPr>
          <w:p w:rsidR="00357FB5" w:rsidRPr="00792F3E" w:rsidRDefault="00357FB5" w:rsidP="00DE7650">
            <w:pPr>
              <w:rPr>
                <w:sz w:val="20"/>
                <w:szCs w:val="20"/>
              </w:rPr>
            </w:pPr>
            <w:r>
              <w:rPr>
                <w:sz w:val="20"/>
                <w:szCs w:val="20"/>
              </w:rPr>
              <w:t xml:space="preserve">Full Name &amp; Title: </w:t>
            </w:r>
            <w:sdt>
              <w:sdtPr>
                <w:rPr>
                  <w:sz w:val="20"/>
                  <w:szCs w:val="20"/>
                </w:rPr>
                <w:alias w:val="Full Name &amp; Title"/>
                <w:tag w:val="Full Name &amp; Title"/>
                <w:id w:val="-2129075301"/>
                <w:placeholder>
                  <w:docPart w:val="7C1657D1ACA6421EA58B716045558C5E"/>
                </w:placeholder>
                <w:showingPlcHdr/>
                <w:text/>
              </w:sdtPr>
              <w:sdtEndPr/>
              <w:sdtContent>
                <w:r w:rsidRPr="00724AD5">
                  <w:rPr>
                    <w:rStyle w:val="PlaceholderText"/>
                  </w:rPr>
                  <w:t>Click here to enter text.</w:t>
                </w:r>
              </w:sdtContent>
            </w:sdt>
          </w:p>
        </w:tc>
      </w:tr>
      <w:tr w:rsidR="00357FB5" w:rsidRPr="00792F3E" w:rsidTr="00357FB5">
        <w:trPr>
          <w:trHeight w:hRule="exact" w:val="1701"/>
        </w:trPr>
        <w:tc>
          <w:tcPr>
            <w:tcW w:w="5098" w:type="dxa"/>
          </w:tcPr>
          <w:p w:rsidR="00357FB5" w:rsidRDefault="00357FB5" w:rsidP="00C05FA1">
            <w:pPr>
              <w:rPr>
                <w:sz w:val="20"/>
                <w:szCs w:val="20"/>
              </w:rPr>
            </w:pPr>
            <w:r w:rsidRPr="00792F3E">
              <w:rPr>
                <w:sz w:val="20"/>
                <w:szCs w:val="20"/>
              </w:rPr>
              <w:t xml:space="preserve">Address: </w:t>
            </w:r>
            <w:sdt>
              <w:sdtPr>
                <w:rPr>
                  <w:sz w:val="20"/>
                  <w:szCs w:val="20"/>
                </w:rPr>
                <w:alias w:val="Address"/>
                <w:tag w:val="Address"/>
                <w:id w:val="-1505510188"/>
                <w:placeholder>
                  <w:docPart w:val="8513B4D0D53146B3AAEBB0CA59785EFC"/>
                </w:placeholder>
                <w:showingPlcHdr/>
                <w:text w:multiLine="1"/>
              </w:sdtPr>
              <w:sdtEndPr/>
              <w:sdtContent>
                <w:r w:rsidRPr="00724AD5">
                  <w:rPr>
                    <w:rStyle w:val="PlaceholderText"/>
                  </w:rPr>
                  <w:t>Click here to enter text.</w:t>
                </w:r>
              </w:sdtContent>
            </w:sdt>
          </w:p>
          <w:p w:rsidR="00357FB5" w:rsidRPr="00792F3E" w:rsidRDefault="00357FB5" w:rsidP="00DE7650">
            <w:pPr>
              <w:rPr>
                <w:sz w:val="20"/>
                <w:szCs w:val="20"/>
              </w:rPr>
            </w:pPr>
            <w:r w:rsidRPr="00792F3E">
              <w:rPr>
                <w:sz w:val="20"/>
                <w:szCs w:val="20"/>
              </w:rPr>
              <w:t>Post Code</w:t>
            </w:r>
            <w:r>
              <w:rPr>
                <w:sz w:val="20"/>
                <w:szCs w:val="20"/>
              </w:rPr>
              <w:t xml:space="preserve">: </w:t>
            </w:r>
            <w:sdt>
              <w:sdtPr>
                <w:rPr>
                  <w:sz w:val="20"/>
                  <w:szCs w:val="20"/>
                </w:rPr>
                <w:alias w:val="Post Code"/>
                <w:tag w:val="Post Code"/>
                <w:id w:val="-2064941498"/>
                <w:placeholder>
                  <w:docPart w:val="B9D832077F1843B1819886D5B2F35F7C"/>
                </w:placeholder>
                <w:showingPlcHdr/>
                <w:text/>
              </w:sdtPr>
              <w:sdtEndPr/>
              <w:sdtContent>
                <w:r w:rsidRPr="00724AD5">
                  <w:rPr>
                    <w:rStyle w:val="PlaceholderText"/>
                  </w:rPr>
                  <w:t>Click here to enter text.</w:t>
                </w:r>
              </w:sdtContent>
            </w:sdt>
          </w:p>
        </w:tc>
      </w:tr>
      <w:tr w:rsidR="00357FB5" w:rsidRPr="00792F3E" w:rsidTr="00357FB5">
        <w:tc>
          <w:tcPr>
            <w:tcW w:w="5098" w:type="dxa"/>
          </w:tcPr>
          <w:p w:rsidR="00357FB5" w:rsidRDefault="00357FB5" w:rsidP="00C05FA1">
            <w:pPr>
              <w:rPr>
                <w:sz w:val="20"/>
                <w:szCs w:val="20"/>
              </w:rPr>
            </w:pPr>
            <w:r>
              <w:rPr>
                <w:sz w:val="20"/>
                <w:szCs w:val="20"/>
              </w:rPr>
              <w:t>E-Mail address</w:t>
            </w:r>
            <w:r w:rsidRPr="00792F3E">
              <w:rPr>
                <w:sz w:val="20"/>
                <w:szCs w:val="20"/>
              </w:rPr>
              <w:t xml:space="preserve">: </w:t>
            </w:r>
          </w:p>
          <w:sdt>
            <w:sdtPr>
              <w:rPr>
                <w:sz w:val="20"/>
                <w:szCs w:val="20"/>
              </w:rPr>
              <w:alias w:val="Email Address"/>
              <w:tag w:val="Email Address"/>
              <w:id w:val="-685676126"/>
              <w:placeholder>
                <w:docPart w:val="BA14C32F6AB948FC8BA35F75C6DD46A8"/>
              </w:placeholder>
              <w:showingPlcHdr/>
              <w:text/>
            </w:sdtPr>
            <w:sdtEndPr/>
            <w:sdtContent>
              <w:p w:rsidR="00357FB5" w:rsidRPr="00792F3E" w:rsidRDefault="00357FB5" w:rsidP="00C05FA1">
                <w:pPr>
                  <w:rPr>
                    <w:sz w:val="20"/>
                    <w:szCs w:val="20"/>
                  </w:rPr>
                </w:pPr>
                <w:r w:rsidRPr="00724AD5">
                  <w:rPr>
                    <w:rStyle w:val="PlaceholderText"/>
                  </w:rPr>
                  <w:t>Click here to enter text.</w:t>
                </w:r>
              </w:p>
            </w:sdtContent>
          </w:sdt>
          <w:p w:rsidR="00357FB5" w:rsidRPr="00792F3E" w:rsidRDefault="00357FB5" w:rsidP="00DE7650">
            <w:pPr>
              <w:rPr>
                <w:sz w:val="20"/>
                <w:szCs w:val="20"/>
              </w:rPr>
            </w:pPr>
          </w:p>
        </w:tc>
      </w:tr>
      <w:tr w:rsidR="00357FB5" w:rsidRPr="00792F3E" w:rsidTr="00357FB5">
        <w:tc>
          <w:tcPr>
            <w:tcW w:w="5098" w:type="dxa"/>
          </w:tcPr>
          <w:p w:rsidR="00357FB5" w:rsidRDefault="00357FB5" w:rsidP="00C05FA1">
            <w:pPr>
              <w:rPr>
                <w:sz w:val="20"/>
                <w:szCs w:val="20"/>
              </w:rPr>
            </w:pPr>
            <w:r>
              <w:rPr>
                <w:sz w:val="20"/>
                <w:szCs w:val="20"/>
              </w:rPr>
              <w:t>Position:</w:t>
            </w:r>
          </w:p>
          <w:sdt>
            <w:sdtPr>
              <w:rPr>
                <w:sz w:val="20"/>
                <w:szCs w:val="20"/>
              </w:rPr>
              <w:alias w:val="Position"/>
              <w:tag w:val="Position"/>
              <w:id w:val="-911464035"/>
              <w:placeholder>
                <w:docPart w:val="79AE0B0675534228BF92FB8C4187A469"/>
              </w:placeholder>
              <w:showingPlcHdr/>
              <w:text/>
            </w:sdtPr>
            <w:sdtEndPr/>
            <w:sdtContent>
              <w:p w:rsidR="00357FB5" w:rsidRDefault="00357FB5" w:rsidP="00C05FA1">
                <w:pPr>
                  <w:rPr>
                    <w:sz w:val="20"/>
                    <w:szCs w:val="20"/>
                  </w:rPr>
                </w:pPr>
                <w:r w:rsidRPr="00724AD5">
                  <w:rPr>
                    <w:rStyle w:val="PlaceholderText"/>
                  </w:rPr>
                  <w:t>Click here to enter text.</w:t>
                </w:r>
              </w:p>
            </w:sdtContent>
          </w:sdt>
          <w:p w:rsidR="00357FB5" w:rsidRDefault="00357FB5" w:rsidP="00C05FA1">
            <w:pPr>
              <w:rPr>
                <w:sz w:val="20"/>
                <w:szCs w:val="20"/>
              </w:rPr>
            </w:pPr>
          </w:p>
        </w:tc>
      </w:tr>
      <w:tr w:rsidR="00357FB5" w:rsidRPr="00792F3E" w:rsidTr="00357FB5">
        <w:tc>
          <w:tcPr>
            <w:tcW w:w="5098" w:type="dxa"/>
          </w:tcPr>
          <w:p w:rsidR="00357FB5" w:rsidRPr="00792F3E" w:rsidRDefault="00357FB5" w:rsidP="00DE7650">
            <w:pPr>
              <w:rPr>
                <w:sz w:val="20"/>
                <w:szCs w:val="20"/>
              </w:rPr>
            </w:pPr>
            <w:r w:rsidRPr="00792F3E">
              <w:rPr>
                <w:sz w:val="20"/>
                <w:szCs w:val="20"/>
              </w:rPr>
              <w:t xml:space="preserve">Please state if we may obtain this reference prior to interview. </w:t>
            </w:r>
            <w:r>
              <w:rPr>
                <w:sz w:val="20"/>
                <w:szCs w:val="20"/>
              </w:rPr>
              <w:t xml:space="preserve">      </w:t>
            </w:r>
            <w:sdt>
              <w:sdtPr>
                <w:rPr>
                  <w:sz w:val="20"/>
                  <w:szCs w:val="20"/>
                </w:rPr>
                <w:alias w:val="Reference"/>
                <w:tag w:val="Reference"/>
                <w:id w:val="-1250115787"/>
                <w:placeholder>
                  <w:docPart w:val="B81EB9DDE4864002906C24F348B41C88"/>
                </w:placeholder>
                <w:showingPlcHdr/>
                <w:dropDownList>
                  <w:listItem w:value="Choose an item."/>
                  <w:listItem w:displayText="Yes" w:value="Yes"/>
                  <w:listItem w:displayText="No" w:value="No"/>
                </w:dropDownList>
              </w:sdtPr>
              <w:sdtEndPr/>
              <w:sdtContent>
                <w:r w:rsidRPr="00D61E22">
                  <w:rPr>
                    <w:rStyle w:val="PlaceholderText"/>
                  </w:rPr>
                  <w:t>Choose an item.</w:t>
                </w:r>
              </w:sdtContent>
            </w:sdt>
          </w:p>
        </w:tc>
      </w:tr>
    </w:tbl>
    <w:tbl>
      <w:tblPr>
        <w:tblpPr w:leftFromText="180" w:rightFromText="180" w:vertAnchor="text" w:horzAnchor="margin" w:tblpXSpec="right" w:tblpY="-4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tblGrid>
      <w:tr w:rsidR="00357FB5" w:rsidRPr="00792F3E" w:rsidTr="00357FB5">
        <w:tc>
          <w:tcPr>
            <w:tcW w:w="5103" w:type="dxa"/>
          </w:tcPr>
          <w:p w:rsidR="00357FB5" w:rsidRPr="00792F3E" w:rsidRDefault="00357FB5" w:rsidP="00357FB5">
            <w:pPr>
              <w:rPr>
                <w:b/>
                <w:sz w:val="20"/>
                <w:szCs w:val="20"/>
              </w:rPr>
            </w:pPr>
            <w:r>
              <w:rPr>
                <w:b/>
                <w:sz w:val="20"/>
                <w:szCs w:val="20"/>
              </w:rPr>
              <w:t>REFERREE 2</w:t>
            </w:r>
          </w:p>
        </w:tc>
      </w:tr>
      <w:tr w:rsidR="00357FB5" w:rsidRPr="00792F3E" w:rsidTr="00357FB5">
        <w:trPr>
          <w:trHeight w:val="732"/>
        </w:trPr>
        <w:tc>
          <w:tcPr>
            <w:tcW w:w="5103" w:type="dxa"/>
          </w:tcPr>
          <w:p w:rsidR="00357FB5" w:rsidRPr="00792F3E" w:rsidRDefault="00357FB5" w:rsidP="00357FB5">
            <w:pPr>
              <w:rPr>
                <w:sz w:val="20"/>
                <w:szCs w:val="20"/>
              </w:rPr>
            </w:pPr>
            <w:r w:rsidRPr="00792F3E">
              <w:rPr>
                <w:sz w:val="20"/>
                <w:szCs w:val="20"/>
              </w:rPr>
              <w:t>Full Name</w:t>
            </w:r>
            <w:r>
              <w:rPr>
                <w:sz w:val="20"/>
                <w:szCs w:val="20"/>
              </w:rPr>
              <w:t xml:space="preserve"> &amp; Title</w:t>
            </w:r>
            <w:r w:rsidRPr="00792F3E">
              <w:rPr>
                <w:sz w:val="20"/>
                <w:szCs w:val="20"/>
              </w:rPr>
              <w:t>:</w:t>
            </w:r>
            <w:r>
              <w:rPr>
                <w:sz w:val="20"/>
                <w:szCs w:val="20"/>
              </w:rPr>
              <w:t xml:space="preserve"> </w:t>
            </w:r>
            <w:sdt>
              <w:sdtPr>
                <w:rPr>
                  <w:sz w:val="20"/>
                  <w:szCs w:val="20"/>
                </w:rPr>
                <w:alias w:val="Full Name &amp; Title"/>
                <w:tag w:val="Full Name &amp; Title"/>
                <w:id w:val="1605849055"/>
                <w:placeholder>
                  <w:docPart w:val="E2B5CE1740074F5C908DB7EEA4A21FBC"/>
                </w:placeholder>
                <w:showingPlcHdr/>
                <w:text/>
              </w:sdtPr>
              <w:sdtEndPr/>
              <w:sdtContent>
                <w:r w:rsidRPr="00724AD5">
                  <w:rPr>
                    <w:rStyle w:val="PlaceholderText"/>
                  </w:rPr>
                  <w:t>Click here to enter text.</w:t>
                </w:r>
              </w:sdtContent>
            </w:sdt>
          </w:p>
        </w:tc>
      </w:tr>
      <w:tr w:rsidR="00357FB5" w:rsidRPr="00792F3E" w:rsidTr="00357FB5">
        <w:trPr>
          <w:trHeight w:hRule="exact" w:val="1701"/>
        </w:trPr>
        <w:tc>
          <w:tcPr>
            <w:tcW w:w="5103" w:type="dxa"/>
          </w:tcPr>
          <w:p w:rsidR="00357FB5" w:rsidRDefault="00357FB5" w:rsidP="00357FB5">
            <w:pPr>
              <w:rPr>
                <w:sz w:val="20"/>
                <w:szCs w:val="20"/>
              </w:rPr>
            </w:pPr>
            <w:r w:rsidRPr="00792F3E">
              <w:rPr>
                <w:sz w:val="20"/>
                <w:szCs w:val="20"/>
              </w:rPr>
              <w:t xml:space="preserve">Address: </w:t>
            </w:r>
            <w:sdt>
              <w:sdtPr>
                <w:rPr>
                  <w:sz w:val="20"/>
                  <w:szCs w:val="20"/>
                </w:rPr>
                <w:alias w:val="Address"/>
                <w:tag w:val="Address"/>
                <w:id w:val="-634263950"/>
                <w:placeholder>
                  <w:docPart w:val="44B8229885AB43AD91F75BBC383258A8"/>
                </w:placeholder>
                <w:showingPlcHdr/>
                <w:text w:multiLine="1"/>
              </w:sdtPr>
              <w:sdtEndPr/>
              <w:sdtContent>
                <w:r w:rsidRPr="00724AD5">
                  <w:rPr>
                    <w:rStyle w:val="PlaceholderText"/>
                  </w:rPr>
                  <w:t>Click here to enter text.</w:t>
                </w:r>
              </w:sdtContent>
            </w:sdt>
          </w:p>
          <w:p w:rsidR="00357FB5" w:rsidRPr="00792F3E" w:rsidRDefault="00357FB5" w:rsidP="00357FB5">
            <w:pPr>
              <w:rPr>
                <w:sz w:val="20"/>
                <w:szCs w:val="20"/>
              </w:rPr>
            </w:pPr>
            <w:r w:rsidRPr="00792F3E">
              <w:rPr>
                <w:sz w:val="20"/>
                <w:szCs w:val="20"/>
              </w:rPr>
              <w:t>Post Code</w:t>
            </w:r>
            <w:r>
              <w:rPr>
                <w:sz w:val="20"/>
                <w:szCs w:val="20"/>
              </w:rPr>
              <w:t xml:space="preserve">: </w:t>
            </w:r>
            <w:sdt>
              <w:sdtPr>
                <w:rPr>
                  <w:sz w:val="20"/>
                  <w:szCs w:val="20"/>
                </w:rPr>
                <w:alias w:val="Post Code"/>
                <w:tag w:val="Post Code"/>
                <w:id w:val="1612084942"/>
                <w:placeholder>
                  <w:docPart w:val="EA0D005266804AD48D9FAD0E84A194CD"/>
                </w:placeholder>
                <w:showingPlcHdr/>
                <w:text/>
              </w:sdtPr>
              <w:sdtEndPr/>
              <w:sdtContent>
                <w:r w:rsidRPr="00724AD5">
                  <w:rPr>
                    <w:rStyle w:val="PlaceholderText"/>
                  </w:rPr>
                  <w:t>Click here to enter text.</w:t>
                </w:r>
              </w:sdtContent>
            </w:sdt>
          </w:p>
        </w:tc>
      </w:tr>
      <w:tr w:rsidR="00357FB5" w:rsidRPr="00792F3E" w:rsidTr="00357FB5">
        <w:tc>
          <w:tcPr>
            <w:tcW w:w="5103" w:type="dxa"/>
          </w:tcPr>
          <w:p w:rsidR="00357FB5" w:rsidRDefault="00357FB5" w:rsidP="00357FB5">
            <w:pPr>
              <w:rPr>
                <w:sz w:val="20"/>
                <w:szCs w:val="20"/>
              </w:rPr>
            </w:pPr>
            <w:r>
              <w:rPr>
                <w:sz w:val="20"/>
                <w:szCs w:val="20"/>
              </w:rPr>
              <w:t>E-Mail address</w:t>
            </w:r>
            <w:r w:rsidRPr="00792F3E">
              <w:rPr>
                <w:sz w:val="20"/>
                <w:szCs w:val="20"/>
              </w:rPr>
              <w:t xml:space="preserve">: </w:t>
            </w:r>
          </w:p>
          <w:sdt>
            <w:sdtPr>
              <w:rPr>
                <w:sz w:val="20"/>
                <w:szCs w:val="20"/>
              </w:rPr>
              <w:alias w:val="Email Address"/>
              <w:tag w:val="Email Address"/>
              <w:id w:val="-14312889"/>
              <w:placeholder>
                <w:docPart w:val="D7E3578233B14DBFA17B199C0F264C2F"/>
              </w:placeholder>
              <w:showingPlcHdr/>
              <w:text/>
            </w:sdtPr>
            <w:sdtEndPr/>
            <w:sdtContent>
              <w:p w:rsidR="00357FB5" w:rsidRPr="00792F3E" w:rsidRDefault="00357FB5" w:rsidP="00357FB5">
                <w:pPr>
                  <w:rPr>
                    <w:sz w:val="20"/>
                    <w:szCs w:val="20"/>
                  </w:rPr>
                </w:pPr>
                <w:r w:rsidRPr="00724AD5">
                  <w:rPr>
                    <w:rStyle w:val="PlaceholderText"/>
                  </w:rPr>
                  <w:t>Click here to enter text.</w:t>
                </w:r>
              </w:p>
            </w:sdtContent>
          </w:sdt>
          <w:p w:rsidR="00357FB5" w:rsidRPr="00792F3E" w:rsidRDefault="00357FB5" w:rsidP="00357FB5">
            <w:pPr>
              <w:rPr>
                <w:sz w:val="20"/>
                <w:szCs w:val="20"/>
              </w:rPr>
            </w:pPr>
          </w:p>
        </w:tc>
      </w:tr>
      <w:tr w:rsidR="00357FB5" w:rsidRPr="00792F3E" w:rsidTr="00357FB5">
        <w:tc>
          <w:tcPr>
            <w:tcW w:w="5103" w:type="dxa"/>
          </w:tcPr>
          <w:p w:rsidR="00357FB5" w:rsidRDefault="00357FB5" w:rsidP="00357FB5">
            <w:pPr>
              <w:rPr>
                <w:sz w:val="20"/>
                <w:szCs w:val="20"/>
              </w:rPr>
            </w:pPr>
            <w:r>
              <w:rPr>
                <w:sz w:val="20"/>
                <w:szCs w:val="20"/>
              </w:rPr>
              <w:t>Position:</w:t>
            </w:r>
          </w:p>
          <w:sdt>
            <w:sdtPr>
              <w:rPr>
                <w:sz w:val="20"/>
                <w:szCs w:val="20"/>
              </w:rPr>
              <w:alias w:val="Position"/>
              <w:tag w:val="Position"/>
              <w:id w:val="92059647"/>
              <w:placeholder>
                <w:docPart w:val="F7DDFAD8A5EA4F329EB49E3AF81D6A15"/>
              </w:placeholder>
              <w:showingPlcHdr/>
              <w:text/>
            </w:sdtPr>
            <w:sdtEndPr/>
            <w:sdtContent>
              <w:p w:rsidR="00357FB5" w:rsidRDefault="00357FB5" w:rsidP="00357FB5">
                <w:pPr>
                  <w:rPr>
                    <w:sz w:val="20"/>
                    <w:szCs w:val="20"/>
                  </w:rPr>
                </w:pPr>
                <w:r w:rsidRPr="00724AD5">
                  <w:rPr>
                    <w:rStyle w:val="PlaceholderText"/>
                  </w:rPr>
                  <w:t>Click here to enter text.</w:t>
                </w:r>
              </w:p>
            </w:sdtContent>
          </w:sdt>
          <w:p w:rsidR="00357FB5" w:rsidRPr="00792F3E" w:rsidRDefault="00357FB5" w:rsidP="00357FB5">
            <w:pPr>
              <w:rPr>
                <w:sz w:val="20"/>
                <w:szCs w:val="20"/>
              </w:rPr>
            </w:pPr>
          </w:p>
        </w:tc>
      </w:tr>
      <w:tr w:rsidR="00357FB5" w:rsidRPr="00792F3E" w:rsidTr="00357FB5">
        <w:tc>
          <w:tcPr>
            <w:tcW w:w="5103" w:type="dxa"/>
          </w:tcPr>
          <w:p w:rsidR="00357FB5" w:rsidRPr="00792F3E" w:rsidRDefault="00357FB5" w:rsidP="00357FB5">
            <w:pPr>
              <w:rPr>
                <w:sz w:val="20"/>
                <w:szCs w:val="20"/>
              </w:rPr>
            </w:pPr>
            <w:r w:rsidRPr="00792F3E">
              <w:rPr>
                <w:sz w:val="20"/>
                <w:szCs w:val="20"/>
              </w:rPr>
              <w:t xml:space="preserve">Please state if we may obtain this reference prior to interview. </w:t>
            </w:r>
            <w:r>
              <w:rPr>
                <w:sz w:val="20"/>
                <w:szCs w:val="20"/>
              </w:rPr>
              <w:t xml:space="preserve">      </w:t>
            </w:r>
            <w:sdt>
              <w:sdtPr>
                <w:rPr>
                  <w:sz w:val="20"/>
                  <w:szCs w:val="20"/>
                </w:rPr>
                <w:alias w:val="Reference"/>
                <w:tag w:val="Reference"/>
                <w:id w:val="-420478784"/>
                <w:placeholder>
                  <w:docPart w:val="8AA7E074DDF548B892747BAF736C32B7"/>
                </w:placeholder>
                <w:showingPlcHdr/>
                <w:dropDownList>
                  <w:listItem w:value="Choose an item."/>
                  <w:listItem w:displayText="Yes" w:value="Yes"/>
                  <w:listItem w:displayText="No" w:value="No"/>
                </w:dropDownList>
              </w:sdtPr>
              <w:sdtEndPr/>
              <w:sdtContent>
                <w:r w:rsidRPr="00D61E22">
                  <w:rPr>
                    <w:rStyle w:val="PlaceholderText"/>
                  </w:rPr>
                  <w:t>Choose an item.</w:t>
                </w:r>
              </w:sdtContent>
            </w:sdt>
          </w:p>
        </w:tc>
      </w:tr>
    </w:tbl>
    <w:p w:rsidR="00DE7650" w:rsidRDefault="00DE7650" w:rsidP="00DE7650">
      <w:pPr>
        <w:rPr>
          <w:sz w:val="20"/>
          <w:szCs w:val="20"/>
        </w:rPr>
      </w:pPr>
    </w:p>
    <w:p w:rsidR="00357FB5" w:rsidRDefault="00357FB5" w:rsidP="00DE76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tblGrid>
      <w:tr w:rsidR="005043F9" w:rsidRPr="00792F3E" w:rsidTr="00357FB5">
        <w:tc>
          <w:tcPr>
            <w:tcW w:w="5098" w:type="dxa"/>
          </w:tcPr>
          <w:p w:rsidR="005043F9" w:rsidRPr="00792F3E" w:rsidRDefault="005043F9" w:rsidP="005043F9">
            <w:pPr>
              <w:rPr>
                <w:b/>
                <w:sz w:val="20"/>
                <w:szCs w:val="20"/>
              </w:rPr>
            </w:pPr>
            <w:r>
              <w:rPr>
                <w:b/>
                <w:sz w:val="20"/>
                <w:szCs w:val="20"/>
              </w:rPr>
              <w:t>REFEREE 3</w:t>
            </w:r>
            <w:r w:rsidRPr="00792F3E">
              <w:rPr>
                <w:b/>
                <w:sz w:val="20"/>
                <w:szCs w:val="20"/>
              </w:rPr>
              <w:t xml:space="preserve"> </w:t>
            </w:r>
          </w:p>
        </w:tc>
      </w:tr>
      <w:tr w:rsidR="005043F9" w:rsidRPr="00792F3E" w:rsidTr="00357FB5">
        <w:trPr>
          <w:trHeight w:val="732"/>
        </w:trPr>
        <w:tc>
          <w:tcPr>
            <w:tcW w:w="5098" w:type="dxa"/>
          </w:tcPr>
          <w:p w:rsidR="005043F9" w:rsidRPr="00792F3E" w:rsidRDefault="005043F9" w:rsidP="00961408">
            <w:pPr>
              <w:rPr>
                <w:sz w:val="20"/>
                <w:szCs w:val="20"/>
              </w:rPr>
            </w:pPr>
            <w:r w:rsidRPr="00792F3E">
              <w:rPr>
                <w:sz w:val="20"/>
                <w:szCs w:val="20"/>
              </w:rPr>
              <w:t>Full Name</w:t>
            </w:r>
            <w:r>
              <w:rPr>
                <w:sz w:val="20"/>
                <w:szCs w:val="20"/>
              </w:rPr>
              <w:t xml:space="preserve"> &amp; Title</w:t>
            </w:r>
            <w:r w:rsidRPr="00792F3E">
              <w:rPr>
                <w:sz w:val="20"/>
                <w:szCs w:val="20"/>
              </w:rPr>
              <w:t xml:space="preserve">: </w:t>
            </w:r>
            <w:sdt>
              <w:sdtPr>
                <w:rPr>
                  <w:sz w:val="20"/>
                  <w:szCs w:val="20"/>
                </w:rPr>
                <w:alias w:val="Full Name &amp; Title"/>
                <w:tag w:val="Full Name &amp; Title"/>
                <w:id w:val="1165591152"/>
                <w:placeholder>
                  <w:docPart w:val="3B0A21B6869E40B9936AF8F2EABE0377"/>
                </w:placeholder>
                <w:showingPlcHdr/>
                <w:text/>
              </w:sdtPr>
              <w:sdtEndPr/>
              <w:sdtContent>
                <w:r w:rsidR="00B55C33" w:rsidRPr="00724AD5">
                  <w:rPr>
                    <w:rStyle w:val="PlaceholderText"/>
                  </w:rPr>
                  <w:t>Click here to enter text.</w:t>
                </w:r>
              </w:sdtContent>
            </w:sdt>
          </w:p>
          <w:p w:rsidR="005043F9" w:rsidRPr="00792F3E" w:rsidRDefault="005043F9" w:rsidP="00961408">
            <w:pPr>
              <w:rPr>
                <w:sz w:val="20"/>
                <w:szCs w:val="20"/>
              </w:rPr>
            </w:pPr>
          </w:p>
        </w:tc>
      </w:tr>
      <w:tr w:rsidR="005043F9" w:rsidRPr="00792F3E" w:rsidTr="00E35611">
        <w:trPr>
          <w:trHeight w:hRule="exact" w:val="567"/>
        </w:trPr>
        <w:tc>
          <w:tcPr>
            <w:tcW w:w="5098" w:type="dxa"/>
          </w:tcPr>
          <w:p w:rsidR="005043F9" w:rsidRPr="00792F3E" w:rsidRDefault="005043F9" w:rsidP="00961408">
            <w:pPr>
              <w:rPr>
                <w:sz w:val="20"/>
                <w:szCs w:val="20"/>
              </w:rPr>
            </w:pPr>
            <w:r>
              <w:rPr>
                <w:sz w:val="20"/>
                <w:szCs w:val="20"/>
              </w:rPr>
              <w:t xml:space="preserve">Capacity in which you know </w:t>
            </w:r>
            <w:r w:rsidRPr="00792F3E">
              <w:rPr>
                <w:sz w:val="20"/>
                <w:szCs w:val="20"/>
              </w:rPr>
              <w:t xml:space="preserve">: </w:t>
            </w:r>
            <w:sdt>
              <w:sdtPr>
                <w:rPr>
                  <w:sz w:val="20"/>
                  <w:szCs w:val="20"/>
                </w:rPr>
                <w:alias w:val="Capacity Known"/>
                <w:tag w:val="Capacity Known"/>
                <w:id w:val="1970014510"/>
                <w:placeholder>
                  <w:docPart w:val="F972C308F25A49AFA74AAE9CAB0059EE"/>
                </w:placeholder>
                <w:showingPlcHdr/>
                <w:text/>
              </w:sdtPr>
              <w:sdtEndPr/>
              <w:sdtContent>
                <w:r w:rsidR="00B55C33" w:rsidRPr="00724AD5">
                  <w:rPr>
                    <w:rStyle w:val="PlaceholderText"/>
                  </w:rPr>
                  <w:t>Click here to enter text.</w:t>
                </w:r>
              </w:sdtContent>
            </w:sdt>
          </w:p>
          <w:p w:rsidR="005043F9" w:rsidRPr="00792F3E" w:rsidRDefault="005043F9" w:rsidP="00961408">
            <w:pPr>
              <w:rPr>
                <w:sz w:val="20"/>
                <w:szCs w:val="20"/>
              </w:rPr>
            </w:pPr>
          </w:p>
        </w:tc>
      </w:tr>
      <w:tr w:rsidR="005043F9" w:rsidRPr="00792F3E" w:rsidTr="00357FB5">
        <w:trPr>
          <w:trHeight w:hRule="exact" w:val="1701"/>
        </w:trPr>
        <w:tc>
          <w:tcPr>
            <w:tcW w:w="5098" w:type="dxa"/>
          </w:tcPr>
          <w:p w:rsidR="005043F9" w:rsidRDefault="005043F9" w:rsidP="00961408">
            <w:pPr>
              <w:rPr>
                <w:sz w:val="20"/>
                <w:szCs w:val="20"/>
              </w:rPr>
            </w:pPr>
            <w:r w:rsidRPr="00792F3E">
              <w:rPr>
                <w:sz w:val="20"/>
                <w:szCs w:val="20"/>
              </w:rPr>
              <w:t xml:space="preserve">Address: </w:t>
            </w:r>
            <w:sdt>
              <w:sdtPr>
                <w:rPr>
                  <w:sz w:val="20"/>
                  <w:szCs w:val="20"/>
                </w:rPr>
                <w:alias w:val="Address"/>
                <w:tag w:val="Address"/>
                <w:id w:val="939031470"/>
                <w:placeholder>
                  <w:docPart w:val="818901433D43426D8762B6C0E97713C7"/>
                </w:placeholder>
                <w:showingPlcHdr/>
                <w:text w:multiLine="1"/>
              </w:sdtPr>
              <w:sdtEndPr/>
              <w:sdtContent>
                <w:r w:rsidR="00B55C33" w:rsidRPr="00724AD5">
                  <w:rPr>
                    <w:rStyle w:val="PlaceholderText"/>
                  </w:rPr>
                  <w:t>Click here to enter text.</w:t>
                </w:r>
              </w:sdtContent>
            </w:sdt>
          </w:p>
          <w:p w:rsidR="005043F9" w:rsidRPr="00792F3E" w:rsidRDefault="005043F9" w:rsidP="00961408">
            <w:pPr>
              <w:rPr>
                <w:sz w:val="20"/>
                <w:szCs w:val="20"/>
              </w:rPr>
            </w:pPr>
            <w:r w:rsidRPr="00792F3E">
              <w:rPr>
                <w:sz w:val="20"/>
                <w:szCs w:val="20"/>
              </w:rPr>
              <w:t>Post Code</w:t>
            </w:r>
            <w:r w:rsidR="00B55C33">
              <w:rPr>
                <w:sz w:val="20"/>
                <w:szCs w:val="20"/>
              </w:rPr>
              <w:t xml:space="preserve">:  </w:t>
            </w:r>
            <w:sdt>
              <w:sdtPr>
                <w:rPr>
                  <w:sz w:val="20"/>
                  <w:szCs w:val="20"/>
                </w:rPr>
                <w:alias w:val="Post Code"/>
                <w:tag w:val="Post Code"/>
                <w:id w:val="1525440312"/>
                <w:placeholder>
                  <w:docPart w:val="5CE15C0EB64D495A82B5F48C92B6C099"/>
                </w:placeholder>
                <w:showingPlcHdr/>
                <w:text/>
              </w:sdtPr>
              <w:sdtEndPr/>
              <w:sdtContent>
                <w:r w:rsidR="00B55C33" w:rsidRPr="00724AD5">
                  <w:rPr>
                    <w:rStyle w:val="PlaceholderText"/>
                  </w:rPr>
                  <w:t>Click here to enter text.</w:t>
                </w:r>
              </w:sdtContent>
            </w:sdt>
          </w:p>
        </w:tc>
      </w:tr>
      <w:tr w:rsidR="005043F9" w:rsidRPr="00792F3E" w:rsidTr="00357FB5">
        <w:tc>
          <w:tcPr>
            <w:tcW w:w="5098" w:type="dxa"/>
          </w:tcPr>
          <w:p w:rsidR="005043F9" w:rsidRDefault="005043F9" w:rsidP="00961408">
            <w:pPr>
              <w:rPr>
                <w:sz w:val="20"/>
                <w:szCs w:val="20"/>
              </w:rPr>
            </w:pPr>
            <w:r>
              <w:rPr>
                <w:sz w:val="20"/>
                <w:szCs w:val="20"/>
              </w:rPr>
              <w:t>E-Mail address</w:t>
            </w:r>
            <w:r w:rsidRPr="00792F3E">
              <w:rPr>
                <w:sz w:val="20"/>
                <w:szCs w:val="20"/>
              </w:rPr>
              <w:t xml:space="preserve">: </w:t>
            </w:r>
          </w:p>
          <w:sdt>
            <w:sdtPr>
              <w:rPr>
                <w:sz w:val="20"/>
                <w:szCs w:val="20"/>
              </w:rPr>
              <w:alias w:val="Email Address"/>
              <w:tag w:val="Email Address"/>
              <w:id w:val="-634177355"/>
              <w:placeholder>
                <w:docPart w:val="7E351C82A10D4E92BC34A0E9CBF832ED"/>
              </w:placeholder>
              <w:showingPlcHdr/>
              <w:text/>
            </w:sdtPr>
            <w:sdtEndPr/>
            <w:sdtContent>
              <w:p w:rsidR="003B7229" w:rsidRPr="00792F3E" w:rsidRDefault="00B55C33" w:rsidP="00961408">
                <w:pPr>
                  <w:rPr>
                    <w:sz w:val="20"/>
                    <w:szCs w:val="20"/>
                  </w:rPr>
                </w:pPr>
                <w:r w:rsidRPr="00724AD5">
                  <w:rPr>
                    <w:rStyle w:val="PlaceholderText"/>
                  </w:rPr>
                  <w:t>Click here to enter text.</w:t>
                </w:r>
              </w:p>
            </w:sdtContent>
          </w:sdt>
          <w:p w:rsidR="005043F9" w:rsidRPr="00792F3E" w:rsidRDefault="005043F9" w:rsidP="00961408">
            <w:pPr>
              <w:rPr>
                <w:sz w:val="20"/>
                <w:szCs w:val="20"/>
              </w:rPr>
            </w:pPr>
          </w:p>
        </w:tc>
      </w:tr>
      <w:tr w:rsidR="005043F9" w:rsidRPr="00792F3E" w:rsidTr="00357FB5">
        <w:tc>
          <w:tcPr>
            <w:tcW w:w="5098" w:type="dxa"/>
          </w:tcPr>
          <w:p w:rsidR="005043F9" w:rsidRDefault="005043F9" w:rsidP="00961408">
            <w:pPr>
              <w:rPr>
                <w:sz w:val="20"/>
                <w:szCs w:val="20"/>
              </w:rPr>
            </w:pPr>
            <w:r>
              <w:rPr>
                <w:sz w:val="20"/>
                <w:szCs w:val="20"/>
              </w:rPr>
              <w:t>Position:</w:t>
            </w:r>
          </w:p>
          <w:sdt>
            <w:sdtPr>
              <w:rPr>
                <w:sz w:val="20"/>
                <w:szCs w:val="20"/>
              </w:rPr>
              <w:alias w:val="Position"/>
              <w:tag w:val="Position"/>
              <w:id w:val="-869524762"/>
              <w:placeholder>
                <w:docPart w:val="AA8A5ED828864894BD8C72C0455E6FBF"/>
              </w:placeholder>
              <w:showingPlcHdr/>
              <w:text/>
            </w:sdtPr>
            <w:sdtEndPr/>
            <w:sdtContent>
              <w:p w:rsidR="005043F9" w:rsidRDefault="00B55C33" w:rsidP="00961408">
                <w:pPr>
                  <w:rPr>
                    <w:sz w:val="20"/>
                    <w:szCs w:val="20"/>
                  </w:rPr>
                </w:pPr>
                <w:r w:rsidRPr="00724AD5">
                  <w:rPr>
                    <w:rStyle w:val="PlaceholderText"/>
                  </w:rPr>
                  <w:t>Click here to enter text.</w:t>
                </w:r>
              </w:p>
            </w:sdtContent>
          </w:sdt>
          <w:p w:rsidR="005043F9" w:rsidRPr="00792F3E" w:rsidRDefault="005043F9" w:rsidP="00961408">
            <w:pPr>
              <w:rPr>
                <w:sz w:val="20"/>
                <w:szCs w:val="20"/>
              </w:rPr>
            </w:pPr>
          </w:p>
        </w:tc>
      </w:tr>
      <w:tr w:rsidR="005043F9" w:rsidRPr="00792F3E" w:rsidTr="00357FB5">
        <w:tc>
          <w:tcPr>
            <w:tcW w:w="5098" w:type="dxa"/>
          </w:tcPr>
          <w:p w:rsidR="005043F9" w:rsidRPr="00792F3E" w:rsidRDefault="005043F9" w:rsidP="00961408">
            <w:pPr>
              <w:rPr>
                <w:sz w:val="20"/>
                <w:szCs w:val="20"/>
              </w:rPr>
            </w:pPr>
            <w:r w:rsidRPr="00792F3E">
              <w:rPr>
                <w:sz w:val="20"/>
                <w:szCs w:val="20"/>
              </w:rPr>
              <w:t xml:space="preserve">Please state if we may obtain this reference prior to interview. </w:t>
            </w:r>
            <w:r>
              <w:rPr>
                <w:sz w:val="20"/>
                <w:szCs w:val="20"/>
              </w:rPr>
              <w:t xml:space="preserve">      </w:t>
            </w:r>
            <w:sdt>
              <w:sdtPr>
                <w:rPr>
                  <w:sz w:val="20"/>
                  <w:szCs w:val="20"/>
                </w:rPr>
                <w:alias w:val="Reference"/>
                <w:tag w:val="Reference"/>
                <w:id w:val="-2061927260"/>
                <w:placeholder>
                  <w:docPart w:val="2FF17684ED474073805E69ABB2C9196F"/>
                </w:placeholder>
                <w:showingPlcHdr/>
                <w:dropDownList>
                  <w:listItem w:value="Choose an item."/>
                  <w:listItem w:displayText="Yes" w:value="Yes"/>
                  <w:listItem w:displayText="No" w:value="No"/>
                </w:dropDownList>
              </w:sdtPr>
              <w:sdtEndPr/>
              <w:sdtContent>
                <w:r w:rsidR="00B55C33" w:rsidRPr="00D61E22">
                  <w:rPr>
                    <w:rStyle w:val="PlaceholderText"/>
                  </w:rPr>
                  <w:t>Choose an item.</w:t>
                </w:r>
              </w:sdtContent>
            </w:sdt>
          </w:p>
        </w:tc>
      </w:tr>
    </w:tbl>
    <w:p w:rsidR="00C05FA1" w:rsidRPr="00B20487" w:rsidRDefault="003B7229" w:rsidP="00C05FA1">
      <w:pPr>
        <w:rPr>
          <w:rFonts w:cs="Arial"/>
          <w:b/>
        </w:rPr>
      </w:pPr>
      <w:r>
        <w:rPr>
          <w:sz w:val="20"/>
          <w:szCs w:val="20"/>
        </w:rPr>
        <w:br w:type="page"/>
      </w:r>
      <w:r w:rsidR="00770E57" w:rsidRPr="00B20487">
        <w:rPr>
          <w:rFonts w:cs="Arial"/>
          <w:b/>
        </w:rPr>
        <w:t>8</w:t>
      </w:r>
      <w:r w:rsidR="00463E2E" w:rsidRPr="00B20487">
        <w:rPr>
          <w:rFonts w:cs="Arial"/>
          <w:b/>
        </w:rPr>
        <w:t>. CRIMINAL</w:t>
      </w:r>
      <w:r w:rsidR="00860E62" w:rsidRPr="00B20487">
        <w:rPr>
          <w:rFonts w:cs="Arial"/>
          <w:b/>
        </w:rPr>
        <w:t xml:space="preserve"> RECORDS BUREAU DISCLOSURE</w:t>
      </w:r>
    </w:p>
    <w:p w:rsidR="00860E62" w:rsidRDefault="00860E62" w:rsidP="00C05FA1">
      <w:pPr>
        <w:rPr>
          <w:b/>
          <w:sz w:val="20"/>
          <w:szCs w:val="20"/>
        </w:rPr>
      </w:pPr>
    </w:p>
    <w:p w:rsidR="00CB2070" w:rsidRPr="001D67A9" w:rsidRDefault="001D67A9" w:rsidP="00C05FA1">
      <w:pPr>
        <w:pBdr>
          <w:top w:val="single" w:sz="4" w:space="1" w:color="auto"/>
          <w:left w:val="single" w:sz="4" w:space="4" w:color="auto"/>
          <w:bottom w:val="single" w:sz="4" w:space="1" w:color="auto"/>
          <w:right w:val="single" w:sz="4" w:space="4" w:color="auto"/>
        </w:pBdr>
        <w:rPr>
          <w:b/>
          <w:sz w:val="20"/>
          <w:szCs w:val="20"/>
        </w:rPr>
      </w:pPr>
      <w:r w:rsidRPr="001D67A9">
        <w:rPr>
          <w:b/>
          <w:sz w:val="20"/>
          <w:szCs w:val="20"/>
        </w:rPr>
        <w:t>Criminal convictions</w:t>
      </w:r>
    </w:p>
    <w:p w:rsidR="001D67A9" w:rsidRDefault="001D67A9" w:rsidP="006C3099">
      <w:pPr>
        <w:pBdr>
          <w:top w:val="single" w:sz="4" w:space="1" w:color="auto"/>
          <w:left w:val="single" w:sz="4" w:space="4" w:color="auto"/>
          <w:bottom w:val="single" w:sz="4" w:space="1" w:color="auto"/>
          <w:right w:val="single" w:sz="4" w:space="4" w:color="auto"/>
        </w:pBdr>
        <w:tabs>
          <w:tab w:val="left" w:pos="5812"/>
          <w:tab w:val="left" w:pos="6804"/>
        </w:tabs>
        <w:rPr>
          <w:sz w:val="20"/>
          <w:szCs w:val="20"/>
        </w:rPr>
      </w:pPr>
      <w:r>
        <w:rPr>
          <w:sz w:val="20"/>
          <w:szCs w:val="20"/>
        </w:rPr>
        <w:t>Have you ever been convicted of a criminal offence?</w:t>
      </w:r>
      <w:r w:rsidR="006C3099">
        <w:rPr>
          <w:sz w:val="20"/>
          <w:szCs w:val="20"/>
        </w:rPr>
        <w:tab/>
      </w:r>
      <w:sdt>
        <w:sdtPr>
          <w:rPr>
            <w:sz w:val="20"/>
            <w:szCs w:val="20"/>
          </w:rPr>
          <w:alias w:val="Criminal Offence"/>
          <w:tag w:val="Criminal Offence"/>
          <w:id w:val="1675300506"/>
          <w:placeholder>
            <w:docPart w:val="14CEEA1E2FF24D6FA9D07252E141303E"/>
          </w:placeholder>
          <w:showingPlcHdr/>
          <w:dropDownList>
            <w:listItem w:value="Choose an item."/>
            <w:listItem w:displayText="Yes" w:value="Yes"/>
            <w:listItem w:displayText="No" w:value="No"/>
          </w:dropDownList>
        </w:sdtPr>
        <w:sdtEndPr/>
        <w:sdtContent>
          <w:r w:rsidR="00B55C33" w:rsidRPr="00724AD5">
            <w:rPr>
              <w:rStyle w:val="PlaceholderText"/>
            </w:rPr>
            <w:t>Choose an item.</w:t>
          </w:r>
        </w:sdtContent>
      </w:sdt>
    </w:p>
    <w:p w:rsidR="001D67A9" w:rsidRDefault="001D67A9" w:rsidP="006C3099">
      <w:pPr>
        <w:pBdr>
          <w:top w:val="single" w:sz="4" w:space="1" w:color="auto"/>
          <w:left w:val="single" w:sz="4" w:space="4" w:color="auto"/>
          <w:bottom w:val="single" w:sz="4" w:space="1" w:color="auto"/>
          <w:right w:val="single" w:sz="4" w:space="4" w:color="auto"/>
        </w:pBdr>
        <w:tabs>
          <w:tab w:val="left" w:pos="5812"/>
          <w:tab w:val="left" w:pos="6804"/>
        </w:tabs>
        <w:rPr>
          <w:sz w:val="20"/>
          <w:szCs w:val="20"/>
        </w:rPr>
      </w:pPr>
    </w:p>
    <w:p w:rsidR="001D67A9" w:rsidRDefault="00B55C33" w:rsidP="006C3099">
      <w:pPr>
        <w:pBdr>
          <w:top w:val="single" w:sz="4" w:space="1" w:color="auto"/>
          <w:left w:val="single" w:sz="4" w:space="4" w:color="auto"/>
          <w:bottom w:val="single" w:sz="4" w:space="1" w:color="auto"/>
          <w:right w:val="single" w:sz="4" w:space="4" w:color="auto"/>
        </w:pBdr>
        <w:tabs>
          <w:tab w:val="left" w:pos="5812"/>
          <w:tab w:val="left" w:pos="6804"/>
        </w:tabs>
        <w:rPr>
          <w:sz w:val="20"/>
          <w:szCs w:val="20"/>
        </w:rPr>
      </w:pPr>
      <w:r>
        <w:rPr>
          <w:sz w:val="20"/>
          <w:szCs w:val="20"/>
        </w:rPr>
        <w:t>Is the offence ‘spent</w:t>
      </w:r>
      <w:r w:rsidR="001D67A9">
        <w:rPr>
          <w:sz w:val="20"/>
          <w:szCs w:val="20"/>
        </w:rPr>
        <w:t xml:space="preserve">‘ as defined by the Rehabilitation of Offenders act 1974?      </w:t>
      </w:r>
      <w:sdt>
        <w:sdtPr>
          <w:rPr>
            <w:sz w:val="20"/>
            <w:szCs w:val="20"/>
          </w:rPr>
          <w:alias w:val="Conviction Spent"/>
          <w:tag w:val="Conviction Spent"/>
          <w:id w:val="-1526701039"/>
          <w:placeholder>
            <w:docPart w:val="22366BEE61FA45D1AA319FCB759D336C"/>
          </w:placeholder>
          <w:showingPlcHdr/>
          <w:dropDownList>
            <w:listItem w:value="Choose an item."/>
            <w:listItem w:displayText="Yes" w:value="Yes"/>
            <w:listItem w:displayText="No" w:value="No"/>
          </w:dropDownList>
        </w:sdtPr>
        <w:sdtEndPr/>
        <w:sdtContent>
          <w:r w:rsidRPr="00724AD5">
            <w:rPr>
              <w:rStyle w:val="PlaceholderText"/>
            </w:rPr>
            <w:t>Choose an item.</w:t>
          </w:r>
        </w:sdtContent>
      </w:sdt>
    </w:p>
    <w:p w:rsidR="00B55C33" w:rsidRDefault="00B55C33" w:rsidP="006C3099">
      <w:pPr>
        <w:pBdr>
          <w:top w:val="single" w:sz="4" w:space="1" w:color="auto"/>
          <w:left w:val="single" w:sz="4" w:space="4" w:color="auto"/>
          <w:bottom w:val="single" w:sz="4" w:space="1" w:color="auto"/>
          <w:right w:val="single" w:sz="4" w:space="4" w:color="auto"/>
        </w:pBdr>
        <w:tabs>
          <w:tab w:val="left" w:pos="5812"/>
          <w:tab w:val="left" w:pos="6804"/>
        </w:tabs>
        <w:rPr>
          <w:sz w:val="20"/>
          <w:szCs w:val="20"/>
        </w:rPr>
      </w:pPr>
    </w:p>
    <w:p w:rsidR="001D67A9" w:rsidRDefault="001D67A9" w:rsidP="006C3099">
      <w:pPr>
        <w:pBdr>
          <w:top w:val="single" w:sz="4" w:space="1" w:color="auto"/>
          <w:left w:val="single" w:sz="4" w:space="4" w:color="auto"/>
          <w:bottom w:val="single" w:sz="4" w:space="1" w:color="auto"/>
          <w:right w:val="single" w:sz="4" w:space="4" w:color="auto"/>
        </w:pBdr>
        <w:tabs>
          <w:tab w:val="left" w:pos="5812"/>
          <w:tab w:val="left" w:pos="6804"/>
        </w:tabs>
        <w:rPr>
          <w:sz w:val="20"/>
          <w:szCs w:val="20"/>
        </w:rPr>
      </w:pPr>
      <w:r>
        <w:rPr>
          <w:sz w:val="20"/>
          <w:szCs w:val="20"/>
        </w:rPr>
        <w:t>Do you have a criminal conviction which is ‘unspent’</w:t>
      </w:r>
      <w:r w:rsidR="006C3099">
        <w:rPr>
          <w:sz w:val="20"/>
          <w:szCs w:val="20"/>
        </w:rPr>
        <w:tab/>
      </w:r>
      <w:sdt>
        <w:sdtPr>
          <w:rPr>
            <w:sz w:val="20"/>
            <w:szCs w:val="20"/>
          </w:rPr>
          <w:alias w:val="Conviction Unspent"/>
          <w:tag w:val="Conviction Unspent"/>
          <w:id w:val="1995674965"/>
          <w:placeholder>
            <w:docPart w:val="78B206C41CDE448C89C9D2EF31BC6012"/>
          </w:placeholder>
          <w:showingPlcHdr/>
          <w:dropDownList>
            <w:listItem w:value="Choose an item."/>
            <w:listItem w:displayText="Yes" w:value="Yes"/>
            <w:listItem w:displayText="No" w:value="No"/>
          </w:dropDownList>
        </w:sdtPr>
        <w:sdtEndPr/>
        <w:sdtContent>
          <w:r w:rsidR="00B55C33" w:rsidRPr="00724AD5">
            <w:rPr>
              <w:rStyle w:val="PlaceholderText"/>
            </w:rPr>
            <w:t>Choose an item.</w:t>
          </w:r>
        </w:sdtContent>
      </w:sdt>
      <w:r w:rsidR="00B55C33">
        <w:rPr>
          <w:sz w:val="20"/>
          <w:szCs w:val="20"/>
        </w:rPr>
        <w:t xml:space="preserve"> </w:t>
      </w:r>
    </w:p>
    <w:p w:rsidR="001D67A9" w:rsidRDefault="001D67A9" w:rsidP="006C3099">
      <w:pPr>
        <w:pBdr>
          <w:top w:val="single" w:sz="4" w:space="1" w:color="auto"/>
          <w:left w:val="single" w:sz="4" w:space="4" w:color="auto"/>
          <w:bottom w:val="single" w:sz="4" w:space="1" w:color="auto"/>
          <w:right w:val="single" w:sz="4" w:space="4" w:color="auto"/>
        </w:pBdr>
        <w:tabs>
          <w:tab w:val="left" w:pos="5812"/>
          <w:tab w:val="left" w:pos="6804"/>
        </w:tabs>
        <w:rPr>
          <w:sz w:val="20"/>
          <w:szCs w:val="20"/>
        </w:rPr>
      </w:pPr>
    </w:p>
    <w:p w:rsidR="001D67A9" w:rsidRDefault="001D67A9" w:rsidP="006C3099">
      <w:pPr>
        <w:pBdr>
          <w:top w:val="single" w:sz="4" w:space="1" w:color="auto"/>
          <w:left w:val="single" w:sz="4" w:space="4" w:color="auto"/>
          <w:bottom w:val="single" w:sz="4" w:space="1" w:color="auto"/>
          <w:right w:val="single" w:sz="4" w:space="4" w:color="auto"/>
        </w:pBdr>
        <w:tabs>
          <w:tab w:val="left" w:pos="5812"/>
          <w:tab w:val="left" w:pos="6804"/>
        </w:tabs>
        <w:rPr>
          <w:sz w:val="20"/>
          <w:szCs w:val="20"/>
        </w:rPr>
      </w:pPr>
      <w:r>
        <w:rPr>
          <w:sz w:val="20"/>
          <w:szCs w:val="20"/>
        </w:rPr>
        <w:t>Or pending against you?</w:t>
      </w:r>
      <w:r>
        <w:rPr>
          <w:sz w:val="20"/>
          <w:szCs w:val="20"/>
        </w:rPr>
        <w:tab/>
      </w:r>
      <w:sdt>
        <w:sdtPr>
          <w:rPr>
            <w:sz w:val="20"/>
            <w:szCs w:val="20"/>
          </w:rPr>
          <w:alias w:val="Conviction Pending"/>
          <w:tag w:val="Conviction Pending"/>
          <w:id w:val="728191247"/>
          <w:placeholder>
            <w:docPart w:val="794D16E0B98D41DFB4A960B39D7AD42B"/>
          </w:placeholder>
          <w:showingPlcHdr/>
          <w:dropDownList>
            <w:listItem w:value="Choose an item."/>
            <w:listItem w:displayText="Yes" w:value="Yes"/>
            <w:listItem w:displayText="No" w:value="No"/>
          </w:dropDownList>
        </w:sdtPr>
        <w:sdtEndPr/>
        <w:sdtContent>
          <w:r w:rsidR="00B55C33" w:rsidRPr="00724AD5">
            <w:rPr>
              <w:rStyle w:val="PlaceholderText"/>
            </w:rPr>
            <w:t>Choose an item.</w:t>
          </w:r>
        </w:sdtContent>
      </w:sdt>
      <w:r w:rsidR="00B55C33">
        <w:rPr>
          <w:sz w:val="20"/>
          <w:szCs w:val="20"/>
        </w:rPr>
        <w:t xml:space="preserve"> </w:t>
      </w:r>
    </w:p>
    <w:p w:rsidR="001D67A9" w:rsidRDefault="001D67A9" w:rsidP="00C05FA1">
      <w:pPr>
        <w:pBdr>
          <w:top w:val="single" w:sz="4" w:space="1" w:color="auto"/>
          <w:left w:val="single" w:sz="4" w:space="4" w:color="auto"/>
          <w:bottom w:val="single" w:sz="4" w:space="1" w:color="auto"/>
          <w:right w:val="single" w:sz="4" w:space="4" w:color="auto"/>
        </w:pBdr>
        <w:rPr>
          <w:sz w:val="20"/>
          <w:szCs w:val="20"/>
        </w:rPr>
      </w:pPr>
    </w:p>
    <w:p w:rsidR="001D67A9" w:rsidRDefault="001D67A9" w:rsidP="00C05FA1">
      <w:pPr>
        <w:pBdr>
          <w:top w:val="single" w:sz="4" w:space="1" w:color="auto"/>
          <w:left w:val="single" w:sz="4" w:space="4" w:color="auto"/>
          <w:bottom w:val="single" w:sz="4" w:space="1" w:color="auto"/>
          <w:right w:val="single" w:sz="4" w:space="4" w:color="auto"/>
        </w:pBdr>
        <w:rPr>
          <w:sz w:val="20"/>
          <w:szCs w:val="20"/>
        </w:rPr>
      </w:pPr>
      <w:r>
        <w:rPr>
          <w:sz w:val="20"/>
          <w:szCs w:val="20"/>
        </w:rPr>
        <w:t xml:space="preserve">I confirm </w:t>
      </w:r>
      <w:r w:rsidR="00717EAC">
        <w:rPr>
          <w:sz w:val="20"/>
          <w:szCs w:val="20"/>
        </w:rPr>
        <w:t>I am not included on the list (</w:t>
      </w:r>
      <w:r>
        <w:rPr>
          <w:sz w:val="20"/>
          <w:szCs w:val="20"/>
        </w:rPr>
        <w:t>ISA List 99) of people formally barred from working in schools, disqualified from work</w:t>
      </w:r>
      <w:r w:rsidR="006C3099">
        <w:rPr>
          <w:sz w:val="20"/>
          <w:szCs w:val="20"/>
        </w:rPr>
        <w:t>ing with children</w:t>
      </w:r>
      <w:r>
        <w:rPr>
          <w:sz w:val="20"/>
          <w:szCs w:val="20"/>
        </w:rPr>
        <w:t>, or subject to sanctions imposed by  the regulatory</w:t>
      </w:r>
      <w:r>
        <w:rPr>
          <w:sz w:val="20"/>
          <w:szCs w:val="20"/>
        </w:rPr>
        <w:tab/>
        <w:t>body. I certify that the information is true to the best of my knowledge</w:t>
      </w:r>
    </w:p>
    <w:p w:rsidR="001D67A9" w:rsidRDefault="001D67A9" w:rsidP="00C05FA1">
      <w:pPr>
        <w:pBdr>
          <w:top w:val="single" w:sz="4" w:space="1" w:color="auto"/>
          <w:left w:val="single" w:sz="4" w:space="4" w:color="auto"/>
          <w:bottom w:val="single" w:sz="4" w:space="1" w:color="auto"/>
          <w:right w:val="single" w:sz="4" w:space="4" w:color="auto"/>
        </w:pBdr>
        <w:rPr>
          <w:sz w:val="20"/>
          <w:szCs w:val="20"/>
        </w:rPr>
      </w:pPr>
    </w:p>
    <w:p w:rsidR="00DE7650" w:rsidRDefault="00DE7650" w:rsidP="00DE7650">
      <w:pPr>
        <w:rPr>
          <w:sz w:val="20"/>
          <w:szCs w:val="20"/>
        </w:rPr>
      </w:pPr>
      <w:r w:rsidRPr="00BC7564">
        <w:rPr>
          <w:sz w:val="20"/>
          <w:szCs w:val="20"/>
        </w:rPr>
        <w:t xml:space="preserve"> </w:t>
      </w:r>
    </w:p>
    <w:p w:rsidR="004E125D" w:rsidRPr="00E50B61" w:rsidRDefault="004E125D" w:rsidP="004E125D">
      <w:pPr>
        <w:pBdr>
          <w:top w:val="single" w:sz="4" w:space="1" w:color="auto"/>
          <w:left w:val="single" w:sz="4" w:space="4" w:color="auto"/>
          <w:bottom w:val="single" w:sz="4" w:space="1" w:color="auto"/>
          <w:right w:val="single" w:sz="4" w:space="4" w:color="auto"/>
        </w:pBdr>
        <w:rPr>
          <w:b/>
          <w:sz w:val="20"/>
          <w:szCs w:val="20"/>
        </w:rPr>
      </w:pPr>
      <w:r w:rsidRPr="00E50B61">
        <w:rPr>
          <w:b/>
          <w:sz w:val="20"/>
          <w:szCs w:val="20"/>
        </w:rPr>
        <w:t>POLICY ON RECRUITMENT OF EX-OFFENDERS</w:t>
      </w:r>
    </w:p>
    <w:p w:rsidR="004E125D" w:rsidRPr="00E50B61" w:rsidRDefault="004E125D" w:rsidP="004E125D">
      <w:pPr>
        <w:pBdr>
          <w:top w:val="single" w:sz="4" w:space="1" w:color="auto"/>
          <w:left w:val="single" w:sz="4" w:space="4" w:color="auto"/>
          <w:bottom w:val="single" w:sz="4" w:space="1" w:color="auto"/>
          <w:right w:val="single" w:sz="4" w:space="4" w:color="auto"/>
        </w:pBdr>
        <w:rPr>
          <w:b/>
          <w:sz w:val="20"/>
          <w:szCs w:val="20"/>
        </w:rPr>
      </w:pPr>
    </w:p>
    <w:p w:rsidR="004E125D" w:rsidRPr="00581A00" w:rsidRDefault="004E125D" w:rsidP="004E125D">
      <w:pPr>
        <w:pBdr>
          <w:top w:val="single" w:sz="4" w:space="1" w:color="auto"/>
          <w:left w:val="single" w:sz="4" w:space="4" w:color="auto"/>
          <w:bottom w:val="single" w:sz="4" w:space="1" w:color="auto"/>
          <w:right w:val="single" w:sz="4" w:space="4" w:color="auto"/>
        </w:pBdr>
        <w:jc w:val="both"/>
        <w:rPr>
          <w:b/>
          <w:sz w:val="20"/>
          <w:szCs w:val="20"/>
        </w:rPr>
      </w:pPr>
      <w:r>
        <w:rPr>
          <w:b/>
          <w:sz w:val="20"/>
          <w:szCs w:val="20"/>
        </w:rPr>
        <w:t>Nant</w:t>
      </w:r>
      <w:r w:rsidR="00581A00">
        <w:rPr>
          <w:b/>
          <w:sz w:val="20"/>
          <w:szCs w:val="20"/>
        </w:rPr>
        <w:t>-y-</w:t>
      </w:r>
      <w:r>
        <w:rPr>
          <w:b/>
          <w:sz w:val="20"/>
          <w:szCs w:val="20"/>
        </w:rPr>
        <w:t>Cwm</w:t>
      </w:r>
      <w:r w:rsidR="00581A00">
        <w:rPr>
          <w:b/>
          <w:sz w:val="20"/>
          <w:szCs w:val="20"/>
        </w:rPr>
        <w:t xml:space="preserve"> School</w:t>
      </w:r>
      <w:r>
        <w:rPr>
          <w:b/>
          <w:sz w:val="20"/>
          <w:szCs w:val="20"/>
        </w:rPr>
        <w:t xml:space="preserve"> </w:t>
      </w:r>
      <w:r w:rsidRPr="00E50B61">
        <w:rPr>
          <w:b/>
          <w:sz w:val="20"/>
          <w:szCs w:val="20"/>
        </w:rPr>
        <w:t xml:space="preserve">is an equal-opportunity employer, and does not discriminate against those with prior criminal convictions in making employment decisions, except in so far as the convictions known to the school are such as to make the person concerned unsuitable for the work involved in the post. </w:t>
      </w:r>
      <w:r w:rsidR="005A1519" w:rsidRPr="00581A00">
        <w:rPr>
          <w:b/>
          <w:sz w:val="20"/>
          <w:szCs w:val="20"/>
        </w:rPr>
        <w:t>The post is exempt from the provisions of the Rehabilitation of Offenders Act 1974.</w:t>
      </w:r>
    </w:p>
    <w:p w:rsidR="004E125D" w:rsidRPr="006C3099" w:rsidRDefault="004E125D" w:rsidP="006C3099">
      <w:pPr>
        <w:pBdr>
          <w:top w:val="single" w:sz="4" w:space="1" w:color="auto"/>
          <w:left w:val="single" w:sz="4" w:space="4" w:color="auto"/>
          <w:bottom w:val="single" w:sz="4" w:space="1" w:color="auto"/>
          <w:right w:val="single" w:sz="4" w:space="4" w:color="auto"/>
        </w:pBdr>
        <w:jc w:val="both"/>
        <w:rPr>
          <w:b/>
          <w:sz w:val="20"/>
          <w:szCs w:val="20"/>
        </w:rPr>
      </w:pPr>
    </w:p>
    <w:p w:rsidR="004E125D" w:rsidRDefault="004E125D" w:rsidP="004E125D">
      <w:pPr>
        <w:pBdr>
          <w:top w:val="single" w:sz="4" w:space="1" w:color="auto"/>
          <w:left w:val="single" w:sz="4" w:space="4" w:color="auto"/>
          <w:bottom w:val="single" w:sz="4" w:space="1" w:color="auto"/>
          <w:right w:val="single" w:sz="4" w:space="4" w:color="auto"/>
        </w:pBdr>
        <w:jc w:val="both"/>
        <w:rPr>
          <w:b/>
          <w:sz w:val="20"/>
          <w:szCs w:val="20"/>
        </w:rPr>
      </w:pPr>
      <w:r w:rsidRPr="00E50B61">
        <w:rPr>
          <w:b/>
          <w:sz w:val="20"/>
          <w:szCs w:val="20"/>
        </w:rPr>
        <w:t>In particular, any offence which results in the person being listed by the Department for Education and Skills or the Department of Health as unsuitable for work involving contact with children will be an absolute bar to employment by the school in any capacity.</w:t>
      </w:r>
    </w:p>
    <w:p w:rsidR="005A1519" w:rsidRDefault="005A1519" w:rsidP="004E125D">
      <w:pPr>
        <w:pBdr>
          <w:top w:val="single" w:sz="4" w:space="1" w:color="auto"/>
          <w:left w:val="single" w:sz="4" w:space="4" w:color="auto"/>
          <w:bottom w:val="single" w:sz="4" w:space="1" w:color="auto"/>
          <w:right w:val="single" w:sz="4" w:space="4" w:color="auto"/>
        </w:pBdr>
        <w:jc w:val="both"/>
        <w:rPr>
          <w:b/>
          <w:sz w:val="20"/>
          <w:szCs w:val="20"/>
        </w:rPr>
      </w:pPr>
    </w:p>
    <w:p w:rsidR="005A1519" w:rsidRPr="00905CA7" w:rsidRDefault="00581A00" w:rsidP="004E125D">
      <w:pPr>
        <w:pBdr>
          <w:top w:val="single" w:sz="4" w:space="1" w:color="auto"/>
          <w:left w:val="single" w:sz="4" w:space="4" w:color="auto"/>
          <w:bottom w:val="single" w:sz="4" w:space="1" w:color="auto"/>
          <w:right w:val="single" w:sz="4" w:space="4" w:color="auto"/>
        </w:pBdr>
        <w:jc w:val="both"/>
        <w:rPr>
          <w:b/>
          <w:sz w:val="20"/>
          <w:szCs w:val="20"/>
        </w:rPr>
      </w:pPr>
      <w:r>
        <w:rPr>
          <w:b/>
          <w:sz w:val="20"/>
          <w:szCs w:val="20"/>
        </w:rPr>
        <w:t>Please include a copy of any convictions in a separate envelope with your application form, this will not be seen by the interview panel until after the selection process has been completed.</w:t>
      </w:r>
    </w:p>
    <w:p w:rsidR="004E125D" w:rsidRPr="00BC7564" w:rsidRDefault="004E125D" w:rsidP="00DE7650">
      <w:pPr>
        <w:rPr>
          <w:sz w:val="20"/>
          <w:szCs w:val="20"/>
        </w:rPr>
      </w:pPr>
    </w:p>
    <w:p w:rsidR="005043F9" w:rsidRDefault="005043F9" w:rsidP="00DE7650">
      <w:pPr>
        <w:rPr>
          <w:b/>
          <w:sz w:val="20"/>
          <w:szCs w:val="20"/>
        </w:rPr>
      </w:pPr>
    </w:p>
    <w:p w:rsidR="00DE7650" w:rsidRPr="00B20487" w:rsidRDefault="00770E57" w:rsidP="00DE7650">
      <w:pPr>
        <w:rPr>
          <w:rFonts w:cs="Arial"/>
          <w:b/>
        </w:rPr>
      </w:pPr>
      <w:r w:rsidRPr="00B20487">
        <w:rPr>
          <w:rFonts w:cs="Arial"/>
          <w:b/>
        </w:rPr>
        <w:t>9</w:t>
      </w:r>
      <w:r w:rsidR="00DE7650" w:rsidRPr="00B20487">
        <w:rPr>
          <w:rFonts w:cs="Arial"/>
          <w:b/>
        </w:rPr>
        <w:t xml:space="preserve">. 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5188"/>
        <w:gridCol w:w="4154"/>
      </w:tblGrid>
      <w:tr w:rsidR="00E50B61" w:rsidRPr="00792F3E" w:rsidTr="00E35611">
        <w:tc>
          <w:tcPr>
            <w:tcW w:w="10528" w:type="dxa"/>
            <w:gridSpan w:val="3"/>
          </w:tcPr>
          <w:p w:rsidR="00E50B61" w:rsidRPr="00792F3E" w:rsidRDefault="00E50B61" w:rsidP="006C3099">
            <w:pPr>
              <w:spacing w:before="120" w:after="120"/>
              <w:jc w:val="both"/>
              <w:rPr>
                <w:sz w:val="20"/>
                <w:szCs w:val="20"/>
              </w:rPr>
            </w:pPr>
            <w:r w:rsidRPr="00792F3E">
              <w:rPr>
                <w:sz w:val="20"/>
                <w:szCs w:val="20"/>
              </w:rPr>
              <w:t xml:space="preserve">I declare that the information given in this application form is true and complete. I understand that if I have given any misleading information on this form or made any omissions, this will be sufficient grounds for terminating my employment. </w:t>
            </w:r>
          </w:p>
        </w:tc>
      </w:tr>
      <w:tr w:rsidR="005043F9" w:rsidRPr="00792F3E" w:rsidTr="00E35611">
        <w:trPr>
          <w:trHeight w:hRule="exact" w:val="1701"/>
        </w:trPr>
        <w:tc>
          <w:tcPr>
            <w:tcW w:w="1186" w:type="dxa"/>
          </w:tcPr>
          <w:p w:rsidR="005043F9" w:rsidRPr="00792F3E" w:rsidRDefault="005043F9" w:rsidP="006C3099">
            <w:pPr>
              <w:spacing w:before="120"/>
              <w:rPr>
                <w:sz w:val="20"/>
                <w:szCs w:val="20"/>
              </w:rPr>
            </w:pPr>
            <w:r w:rsidRPr="00792F3E">
              <w:rPr>
                <w:sz w:val="20"/>
                <w:szCs w:val="20"/>
              </w:rPr>
              <w:t xml:space="preserve">Signature: </w:t>
            </w:r>
          </w:p>
        </w:tc>
        <w:tc>
          <w:tcPr>
            <w:tcW w:w="5188" w:type="dxa"/>
          </w:tcPr>
          <w:sdt>
            <w:sdtPr>
              <w:rPr>
                <w:sz w:val="20"/>
                <w:szCs w:val="20"/>
              </w:rPr>
              <w:alias w:val="Signature"/>
              <w:tag w:val="Signature"/>
              <w:id w:val="-250346855"/>
              <w:showingPlcHdr/>
              <w:picture/>
            </w:sdtPr>
            <w:sdtEndPr/>
            <w:sdtContent>
              <w:p w:rsidR="005043F9" w:rsidRPr="00792F3E" w:rsidRDefault="00016887" w:rsidP="00E35611">
                <w:pPr>
                  <w:spacing w:before="120"/>
                  <w:rPr>
                    <w:sz w:val="20"/>
                    <w:szCs w:val="20"/>
                  </w:rPr>
                </w:pPr>
                <w:r>
                  <w:rPr>
                    <w:noProof/>
                    <w:sz w:val="20"/>
                    <w:szCs w:val="20"/>
                    <w:lang w:val="en-GB" w:eastAsia="en-GB"/>
                  </w:rPr>
                  <w:drawing>
                    <wp:inline distT="0" distB="0" distL="0" distR="0">
                      <wp:extent cx="1905000" cy="5143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p>
            </w:sdtContent>
          </w:sdt>
        </w:tc>
        <w:tc>
          <w:tcPr>
            <w:tcW w:w="4154" w:type="dxa"/>
          </w:tcPr>
          <w:p w:rsidR="005043F9" w:rsidRPr="00792F3E" w:rsidRDefault="005043F9" w:rsidP="006C3099">
            <w:pPr>
              <w:spacing w:before="120"/>
              <w:rPr>
                <w:sz w:val="20"/>
                <w:szCs w:val="20"/>
              </w:rPr>
            </w:pPr>
            <w:r w:rsidRPr="00792F3E">
              <w:rPr>
                <w:sz w:val="20"/>
                <w:szCs w:val="20"/>
              </w:rPr>
              <w:t xml:space="preserve">Date: </w:t>
            </w:r>
            <w:sdt>
              <w:sdtPr>
                <w:rPr>
                  <w:sz w:val="20"/>
                  <w:szCs w:val="20"/>
                </w:rPr>
                <w:alias w:val="Today's Date"/>
                <w:tag w:val="Today's Date"/>
                <w:id w:val="1370876309"/>
                <w:placeholder>
                  <w:docPart w:val="7207DE69570D41A8813EF8660748B486"/>
                </w:placeholder>
                <w:showingPlcHdr/>
                <w:date>
                  <w:dateFormat w:val="dd/MM/yyyy"/>
                  <w:lid w:val="en-GB"/>
                  <w:storeMappedDataAs w:val="dateTime"/>
                  <w:calendar w:val="gregorian"/>
                </w:date>
              </w:sdtPr>
              <w:sdtEndPr/>
              <w:sdtContent>
                <w:r w:rsidR="00B55C33" w:rsidRPr="00724AD5">
                  <w:rPr>
                    <w:rStyle w:val="PlaceholderText"/>
                  </w:rPr>
                  <w:t>Click here to enter a date.</w:t>
                </w:r>
              </w:sdtContent>
            </w:sdt>
          </w:p>
          <w:p w:rsidR="005043F9" w:rsidRPr="00792F3E" w:rsidRDefault="005043F9" w:rsidP="006C3099">
            <w:pPr>
              <w:spacing w:before="120"/>
              <w:rPr>
                <w:sz w:val="20"/>
                <w:szCs w:val="20"/>
              </w:rPr>
            </w:pPr>
          </w:p>
        </w:tc>
      </w:tr>
      <w:tr w:rsidR="005043F9" w:rsidRPr="00792F3E" w:rsidTr="00E35611">
        <w:trPr>
          <w:trHeight w:val="486"/>
        </w:trPr>
        <w:tc>
          <w:tcPr>
            <w:tcW w:w="1186" w:type="dxa"/>
          </w:tcPr>
          <w:p w:rsidR="005043F9" w:rsidRPr="00792F3E" w:rsidRDefault="005043F9" w:rsidP="00E35611">
            <w:pPr>
              <w:spacing w:before="120"/>
              <w:rPr>
                <w:sz w:val="20"/>
                <w:szCs w:val="20"/>
              </w:rPr>
            </w:pPr>
            <w:r w:rsidRPr="00792F3E">
              <w:rPr>
                <w:sz w:val="20"/>
                <w:szCs w:val="20"/>
              </w:rPr>
              <w:t xml:space="preserve">Name: </w:t>
            </w:r>
          </w:p>
        </w:tc>
        <w:tc>
          <w:tcPr>
            <w:tcW w:w="9342" w:type="dxa"/>
            <w:gridSpan w:val="2"/>
          </w:tcPr>
          <w:sdt>
            <w:sdtPr>
              <w:rPr>
                <w:sz w:val="20"/>
                <w:szCs w:val="20"/>
              </w:rPr>
              <w:alias w:val="Your Full Name"/>
              <w:tag w:val="Your Full Name"/>
              <w:id w:val="2016794941"/>
              <w:placeholder>
                <w:docPart w:val="10EE163DBAB042699B21EB134B1C13A6"/>
              </w:placeholder>
              <w:showingPlcHdr/>
              <w:text/>
            </w:sdtPr>
            <w:sdtEndPr/>
            <w:sdtContent>
              <w:p w:rsidR="005043F9" w:rsidRPr="00792F3E" w:rsidRDefault="00B55C33" w:rsidP="00E35611">
                <w:pPr>
                  <w:spacing w:before="120"/>
                  <w:rPr>
                    <w:sz w:val="20"/>
                    <w:szCs w:val="20"/>
                  </w:rPr>
                </w:pPr>
                <w:r w:rsidRPr="00724AD5">
                  <w:rPr>
                    <w:rStyle w:val="PlaceholderText"/>
                  </w:rPr>
                  <w:t>Click here to enter text.</w:t>
                </w:r>
              </w:p>
            </w:sdtContent>
          </w:sdt>
        </w:tc>
      </w:tr>
      <w:tr w:rsidR="00E50B61" w:rsidRPr="00792F3E" w:rsidTr="00E35611">
        <w:tc>
          <w:tcPr>
            <w:tcW w:w="10528" w:type="dxa"/>
            <w:gridSpan w:val="3"/>
          </w:tcPr>
          <w:p w:rsidR="00194079" w:rsidRPr="00717EAC" w:rsidRDefault="00E50B61" w:rsidP="00FA594D">
            <w:pPr>
              <w:spacing w:before="120" w:after="120"/>
              <w:rPr>
                <w:sz w:val="18"/>
                <w:szCs w:val="18"/>
              </w:rPr>
            </w:pPr>
            <w:r w:rsidRPr="00194079">
              <w:rPr>
                <w:sz w:val="18"/>
                <w:szCs w:val="18"/>
              </w:rPr>
              <w:t>The information provided by you on this form as an applicant will be stored either on paper records or a computer system in accordance w</w:t>
            </w:r>
            <w:r w:rsidR="00216CA3">
              <w:rPr>
                <w:sz w:val="18"/>
                <w:szCs w:val="18"/>
              </w:rPr>
              <w:t xml:space="preserve">ith the Data Protection Act 2018 </w:t>
            </w:r>
            <w:r w:rsidRPr="00194079">
              <w:rPr>
                <w:sz w:val="18"/>
                <w:szCs w:val="18"/>
              </w:rPr>
              <w:t>and will be processed solely in connection with recruitm</w:t>
            </w:r>
            <w:r w:rsidR="00717EAC">
              <w:rPr>
                <w:sz w:val="18"/>
                <w:szCs w:val="18"/>
              </w:rPr>
              <w:t>ent.</w:t>
            </w:r>
          </w:p>
        </w:tc>
      </w:tr>
    </w:tbl>
    <w:p w:rsidR="00DE7650" w:rsidRDefault="00DE7650" w:rsidP="00DE7650">
      <w:pPr>
        <w:rPr>
          <w:sz w:val="20"/>
          <w:szCs w:val="20"/>
        </w:rPr>
      </w:pPr>
    </w:p>
    <w:p w:rsidR="00E778C7" w:rsidRDefault="00E778C7" w:rsidP="00DE7650">
      <w:pPr>
        <w:rPr>
          <w:sz w:val="20"/>
          <w:szCs w:val="20"/>
        </w:rPr>
      </w:pPr>
    </w:p>
    <w:tbl>
      <w:tblPr>
        <w:tblStyle w:val="TableGrid"/>
        <w:tblW w:w="0" w:type="auto"/>
        <w:tblLook w:val="04A0" w:firstRow="1" w:lastRow="0" w:firstColumn="1" w:lastColumn="0" w:noHBand="0" w:noVBand="1"/>
      </w:tblPr>
      <w:tblGrid>
        <w:gridCol w:w="10528"/>
      </w:tblGrid>
      <w:tr w:rsidR="005D7141" w:rsidTr="005D7141">
        <w:tc>
          <w:tcPr>
            <w:tcW w:w="10528" w:type="dxa"/>
          </w:tcPr>
          <w:p w:rsidR="005D7141" w:rsidRDefault="005D7141" w:rsidP="00DE7650">
            <w:pPr>
              <w:rPr>
                <w:sz w:val="20"/>
                <w:szCs w:val="20"/>
              </w:rPr>
            </w:pPr>
          </w:p>
          <w:p w:rsidR="005D7141" w:rsidRDefault="005D7141" w:rsidP="00DE7650">
            <w:pPr>
              <w:rPr>
                <w:sz w:val="20"/>
                <w:szCs w:val="20"/>
              </w:rPr>
            </w:pPr>
            <w:r>
              <w:rPr>
                <w:sz w:val="20"/>
                <w:szCs w:val="20"/>
              </w:rPr>
              <w:t xml:space="preserve">Please </w:t>
            </w:r>
            <w:r w:rsidRPr="00BC7564">
              <w:rPr>
                <w:sz w:val="20"/>
                <w:szCs w:val="20"/>
              </w:rPr>
              <w:t>send</w:t>
            </w:r>
            <w:r>
              <w:rPr>
                <w:sz w:val="20"/>
                <w:szCs w:val="20"/>
              </w:rPr>
              <w:t xml:space="preserve"> completed forms</w:t>
            </w:r>
            <w:r w:rsidRPr="00BC7564">
              <w:rPr>
                <w:sz w:val="20"/>
                <w:szCs w:val="20"/>
              </w:rPr>
              <w:t xml:space="preserve"> </w:t>
            </w:r>
            <w:r>
              <w:rPr>
                <w:sz w:val="20"/>
                <w:szCs w:val="20"/>
              </w:rPr>
              <w:t>by email</w:t>
            </w:r>
            <w:r w:rsidRPr="00BC7564">
              <w:rPr>
                <w:sz w:val="20"/>
                <w:szCs w:val="20"/>
              </w:rPr>
              <w:t xml:space="preserve"> to: </w:t>
            </w:r>
            <w:r w:rsidRPr="00E50B61">
              <w:rPr>
                <w:b/>
                <w:sz w:val="20"/>
                <w:szCs w:val="20"/>
              </w:rPr>
              <w:t xml:space="preserve">info@nant-y-cwm.co.uk </w:t>
            </w:r>
            <w:r>
              <w:rPr>
                <w:sz w:val="20"/>
                <w:szCs w:val="20"/>
              </w:rPr>
              <w:t>or post to:</w:t>
            </w:r>
          </w:p>
          <w:p w:rsidR="005D7141" w:rsidRPr="00E778C7" w:rsidRDefault="005D7141" w:rsidP="00DE7650">
            <w:pPr>
              <w:rPr>
                <w:sz w:val="10"/>
                <w:szCs w:val="10"/>
              </w:rPr>
            </w:pPr>
          </w:p>
          <w:p w:rsidR="005D7141" w:rsidRPr="005D7141" w:rsidRDefault="005D7141" w:rsidP="005D7141">
            <w:pPr>
              <w:tabs>
                <w:tab w:val="left" w:pos="1305"/>
              </w:tabs>
              <w:rPr>
                <w:sz w:val="20"/>
                <w:szCs w:val="20"/>
              </w:rPr>
            </w:pPr>
            <w:r>
              <w:rPr>
                <w:sz w:val="20"/>
                <w:szCs w:val="20"/>
              </w:rPr>
              <w:tab/>
            </w:r>
            <w:r w:rsidRPr="005D7141">
              <w:rPr>
                <w:sz w:val="20"/>
                <w:szCs w:val="20"/>
              </w:rPr>
              <w:t xml:space="preserve">Administrator </w:t>
            </w:r>
          </w:p>
          <w:p w:rsidR="005D7141" w:rsidRPr="005D7141" w:rsidRDefault="005D7141" w:rsidP="005D7141">
            <w:pPr>
              <w:tabs>
                <w:tab w:val="left" w:pos="1305"/>
              </w:tabs>
              <w:rPr>
                <w:sz w:val="20"/>
                <w:szCs w:val="20"/>
              </w:rPr>
            </w:pPr>
            <w:r>
              <w:rPr>
                <w:sz w:val="20"/>
                <w:szCs w:val="20"/>
              </w:rPr>
              <w:tab/>
            </w:r>
            <w:r w:rsidRPr="005D7141">
              <w:rPr>
                <w:sz w:val="20"/>
                <w:szCs w:val="20"/>
              </w:rPr>
              <w:t>Nant-y-Cwm Steiner School</w:t>
            </w:r>
          </w:p>
          <w:p w:rsidR="005D7141" w:rsidRPr="005D7141" w:rsidRDefault="005D7141" w:rsidP="005D7141">
            <w:pPr>
              <w:tabs>
                <w:tab w:val="left" w:pos="1305"/>
              </w:tabs>
              <w:rPr>
                <w:sz w:val="20"/>
                <w:szCs w:val="20"/>
              </w:rPr>
            </w:pPr>
            <w:r>
              <w:rPr>
                <w:sz w:val="20"/>
                <w:szCs w:val="20"/>
              </w:rPr>
              <w:tab/>
            </w:r>
            <w:r w:rsidRPr="005D7141">
              <w:rPr>
                <w:sz w:val="20"/>
                <w:szCs w:val="20"/>
              </w:rPr>
              <w:t>Llanycefn</w:t>
            </w:r>
          </w:p>
          <w:p w:rsidR="005D7141" w:rsidRPr="005D7141" w:rsidRDefault="005D7141" w:rsidP="005D7141">
            <w:pPr>
              <w:tabs>
                <w:tab w:val="left" w:pos="1305"/>
              </w:tabs>
              <w:rPr>
                <w:sz w:val="20"/>
                <w:szCs w:val="20"/>
              </w:rPr>
            </w:pPr>
            <w:r>
              <w:rPr>
                <w:sz w:val="20"/>
                <w:szCs w:val="20"/>
              </w:rPr>
              <w:tab/>
            </w:r>
            <w:r w:rsidRPr="005D7141">
              <w:rPr>
                <w:sz w:val="20"/>
                <w:szCs w:val="20"/>
              </w:rPr>
              <w:t>Clynderwen</w:t>
            </w:r>
          </w:p>
          <w:p w:rsidR="005D7141" w:rsidRPr="005D7141" w:rsidRDefault="005D7141" w:rsidP="005D7141">
            <w:pPr>
              <w:tabs>
                <w:tab w:val="left" w:pos="1305"/>
              </w:tabs>
              <w:rPr>
                <w:sz w:val="20"/>
                <w:szCs w:val="20"/>
              </w:rPr>
            </w:pPr>
            <w:r>
              <w:rPr>
                <w:sz w:val="20"/>
                <w:szCs w:val="20"/>
              </w:rPr>
              <w:tab/>
            </w:r>
            <w:r w:rsidRPr="005D7141">
              <w:rPr>
                <w:sz w:val="20"/>
                <w:szCs w:val="20"/>
              </w:rPr>
              <w:t>Pembrokeshire</w:t>
            </w:r>
          </w:p>
          <w:p w:rsidR="005D7141" w:rsidRDefault="005D7141" w:rsidP="005D7141">
            <w:pPr>
              <w:tabs>
                <w:tab w:val="left" w:pos="1305"/>
              </w:tabs>
              <w:rPr>
                <w:sz w:val="20"/>
                <w:szCs w:val="20"/>
              </w:rPr>
            </w:pPr>
            <w:r>
              <w:rPr>
                <w:sz w:val="20"/>
                <w:szCs w:val="20"/>
              </w:rPr>
              <w:tab/>
            </w:r>
            <w:r w:rsidRPr="005D7141">
              <w:rPr>
                <w:sz w:val="20"/>
                <w:szCs w:val="20"/>
              </w:rPr>
              <w:t xml:space="preserve">SA66 7QJ </w:t>
            </w:r>
          </w:p>
          <w:p w:rsidR="005D7141" w:rsidRDefault="005D7141" w:rsidP="005D7141">
            <w:pPr>
              <w:tabs>
                <w:tab w:val="left" w:pos="1305"/>
              </w:tabs>
              <w:rPr>
                <w:sz w:val="20"/>
                <w:szCs w:val="20"/>
              </w:rPr>
            </w:pPr>
          </w:p>
        </w:tc>
      </w:tr>
    </w:tbl>
    <w:p w:rsidR="005D7141" w:rsidRDefault="005D7141" w:rsidP="00DE7650">
      <w:pPr>
        <w:rPr>
          <w:sz w:val="20"/>
          <w:szCs w:val="20"/>
        </w:rPr>
      </w:pPr>
    </w:p>
    <w:p w:rsidR="005D7141" w:rsidRDefault="005D7141" w:rsidP="00DE7650">
      <w:pPr>
        <w:rPr>
          <w:sz w:val="20"/>
          <w:szCs w:val="20"/>
        </w:rPr>
      </w:pPr>
      <w:r>
        <w:rPr>
          <w:rFonts w:cs="Arial"/>
          <w:b/>
        </w:rPr>
        <w:t>ADDITIONAL INFORMATION</w:t>
      </w:r>
    </w:p>
    <w:p w:rsidR="005D7141" w:rsidRDefault="005D7141" w:rsidP="00DE7650">
      <w:pPr>
        <w:rPr>
          <w:sz w:val="20"/>
          <w:szCs w:val="20"/>
        </w:rPr>
      </w:pPr>
      <w:r w:rsidRPr="005D7141">
        <w:rPr>
          <w:b/>
          <w:sz w:val="20"/>
          <w:szCs w:val="20"/>
          <w:lang w:val="en-GB"/>
        </w:rPr>
        <w:t xml:space="preserve">You can use </w:t>
      </w:r>
      <w:r>
        <w:rPr>
          <w:b/>
          <w:sz w:val="20"/>
          <w:szCs w:val="20"/>
          <w:lang w:val="en-GB"/>
        </w:rPr>
        <w:t>this area</w:t>
      </w:r>
      <w:r w:rsidRPr="005D7141">
        <w:rPr>
          <w:b/>
          <w:sz w:val="20"/>
          <w:szCs w:val="20"/>
          <w:lang w:val="en-GB"/>
        </w:rPr>
        <w:t xml:space="preserve"> if you run out of space on the </w:t>
      </w:r>
      <w:r>
        <w:rPr>
          <w:b/>
          <w:sz w:val="20"/>
          <w:szCs w:val="20"/>
          <w:lang w:val="en-GB"/>
        </w:rPr>
        <w:t xml:space="preserve">application form. </w:t>
      </w:r>
      <w:r w:rsidRPr="005D7141">
        <w:rPr>
          <w:b/>
          <w:sz w:val="20"/>
          <w:szCs w:val="20"/>
          <w:lang w:val="en-GB"/>
        </w:rPr>
        <w:t xml:space="preserve">You can also use it to give any additional information you think necessary. </w:t>
      </w:r>
    </w:p>
    <w:p w:rsidR="005D7141" w:rsidRDefault="005D7141" w:rsidP="00DE7650">
      <w:pPr>
        <w:rPr>
          <w:sz w:val="20"/>
          <w:szCs w:val="20"/>
        </w:rPr>
      </w:pPr>
    </w:p>
    <w:tbl>
      <w:tblPr>
        <w:tblStyle w:val="TableGrid"/>
        <w:tblW w:w="0" w:type="auto"/>
        <w:tblLook w:val="04A0" w:firstRow="1" w:lastRow="0" w:firstColumn="1" w:lastColumn="0" w:noHBand="0" w:noVBand="1"/>
      </w:tblPr>
      <w:tblGrid>
        <w:gridCol w:w="10528"/>
      </w:tblGrid>
      <w:tr w:rsidR="005D7141" w:rsidTr="00232E72">
        <w:trPr>
          <w:trHeight w:val="12474"/>
        </w:trPr>
        <w:sdt>
          <w:sdtPr>
            <w:rPr>
              <w:sz w:val="20"/>
              <w:szCs w:val="20"/>
            </w:rPr>
            <w:alias w:val="Additional Information"/>
            <w:tag w:val="Additional Information"/>
            <w:id w:val="-1280721850"/>
            <w:showingPlcHdr/>
            <w:text w:multiLine="1"/>
          </w:sdtPr>
          <w:sdtEndPr/>
          <w:sdtContent>
            <w:tc>
              <w:tcPr>
                <w:tcW w:w="10528" w:type="dxa"/>
              </w:tcPr>
              <w:p w:rsidR="005D7141" w:rsidRDefault="005D7141" w:rsidP="00DE7650">
                <w:pPr>
                  <w:rPr>
                    <w:sz w:val="20"/>
                    <w:szCs w:val="20"/>
                  </w:rPr>
                </w:pPr>
                <w:r w:rsidRPr="00734731">
                  <w:rPr>
                    <w:rStyle w:val="PlaceholderText"/>
                  </w:rPr>
                  <w:t>Click here to enter text.</w:t>
                </w:r>
              </w:p>
            </w:tc>
          </w:sdtContent>
        </w:sdt>
      </w:tr>
    </w:tbl>
    <w:p w:rsidR="005D7141" w:rsidRDefault="005D7141" w:rsidP="00DE7650">
      <w:pPr>
        <w:rPr>
          <w:sz w:val="20"/>
          <w:szCs w:val="20"/>
        </w:rPr>
      </w:pPr>
    </w:p>
    <w:sectPr w:rsidR="005D7141" w:rsidSect="00766495">
      <w:headerReference w:type="default" r:id="rId8"/>
      <w:footerReference w:type="default" r:id="rId9"/>
      <w:pgSz w:w="12240" w:h="15840"/>
      <w:pgMar w:top="851" w:right="851" w:bottom="851" w:left="85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63F" w:rsidRDefault="00EE263F">
      <w:r>
        <w:separator/>
      </w:r>
    </w:p>
  </w:endnote>
  <w:endnote w:type="continuationSeparator" w:id="0">
    <w:p w:rsidR="00EE263F" w:rsidRDefault="00EE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57" w:rsidRDefault="00060F93" w:rsidP="00B8067A">
    <w:pPr>
      <w:pStyle w:val="Footer"/>
      <w:tabs>
        <w:tab w:val="clear" w:pos="4320"/>
        <w:tab w:val="right" w:pos="10490"/>
      </w:tabs>
      <w:jc w:val="center"/>
      <w:rPr>
        <w:color w:val="595959"/>
      </w:rPr>
    </w:pPr>
    <w:r w:rsidRPr="00060F93">
      <w:rPr>
        <w:color w:val="595959"/>
      </w:rPr>
      <w:t>Nant-y-Cwm Steiner School: Charity No: 510849, Company No: 1527406</w:t>
    </w:r>
    <w:r w:rsidR="00770E57">
      <w:rPr>
        <w:color w:val="595959"/>
      </w:rPr>
      <w:t xml:space="preserve"> </w:t>
    </w:r>
  </w:p>
  <w:p w:rsidR="00CB2070" w:rsidRPr="00770E57" w:rsidRDefault="00770E57" w:rsidP="00B8067A">
    <w:pPr>
      <w:pStyle w:val="Footer"/>
      <w:tabs>
        <w:tab w:val="clear" w:pos="4320"/>
        <w:tab w:val="clear" w:pos="8640"/>
        <w:tab w:val="center" w:pos="5267"/>
        <w:tab w:val="right" w:pos="10490"/>
      </w:tabs>
      <w:jc w:val="center"/>
      <w:rPr>
        <w:color w:val="595959"/>
      </w:rPr>
    </w:pPr>
    <w:r>
      <w:rPr>
        <w:color w:val="595959"/>
      </w:rPr>
      <w:tab/>
    </w:r>
    <w:hyperlink r:id="rId1" w:history="1">
      <w:r w:rsidR="00B8067A" w:rsidRPr="00813C75">
        <w:rPr>
          <w:rStyle w:val="Hyperlink"/>
        </w:rPr>
        <w:t>www.nant-y-cwm.co.uk</w:t>
      </w:r>
    </w:hyperlink>
    <w:r w:rsidR="00B8067A">
      <w:rPr>
        <w:color w:val="595959"/>
      </w:rPr>
      <w:tab/>
    </w:r>
    <w:r w:rsidR="00CB2070">
      <w:rPr>
        <w:rStyle w:val="PageNumber"/>
      </w:rPr>
      <w:fldChar w:fldCharType="begin"/>
    </w:r>
    <w:r w:rsidR="00CB2070">
      <w:rPr>
        <w:rStyle w:val="PageNumber"/>
      </w:rPr>
      <w:instrText xml:space="preserve"> PAGE </w:instrText>
    </w:r>
    <w:r w:rsidR="00CB2070">
      <w:rPr>
        <w:rStyle w:val="PageNumber"/>
      </w:rPr>
      <w:fldChar w:fldCharType="separate"/>
    </w:r>
    <w:r w:rsidR="000529EB">
      <w:rPr>
        <w:rStyle w:val="PageNumber"/>
        <w:noProof/>
      </w:rPr>
      <w:t>1</w:t>
    </w:r>
    <w:r w:rsidR="00CB207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63F" w:rsidRDefault="00EE263F">
      <w:r>
        <w:separator/>
      </w:r>
    </w:p>
  </w:footnote>
  <w:footnote w:type="continuationSeparator" w:id="0">
    <w:p w:rsidR="00EE263F" w:rsidRDefault="00EE2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70" w:rsidRPr="00DE7650" w:rsidRDefault="00EA3693" w:rsidP="00B8067A">
    <w:pPr>
      <w:pStyle w:val="Header"/>
      <w:tabs>
        <w:tab w:val="clear" w:pos="4320"/>
        <w:tab w:val="clear" w:pos="8640"/>
        <w:tab w:val="center" w:pos="5269"/>
        <w:tab w:val="right" w:pos="10490"/>
      </w:tabs>
      <w:jc w:val="center"/>
      <w:rPr>
        <w:b/>
        <w:lang w:val="en-GB"/>
      </w:rPr>
    </w:pPr>
    <w:r>
      <w:rPr>
        <w:b/>
        <w:lang w:val="en-GB"/>
      </w:rPr>
      <w:tab/>
    </w:r>
    <w:r w:rsidR="000F2EEE">
      <w:rPr>
        <w:b/>
        <w:lang w:val="en-GB"/>
      </w:rPr>
      <w:t>Confidential</w:t>
    </w:r>
    <w:r w:rsidR="000F2EEE">
      <w:rPr>
        <w:b/>
        <w:lang w:val="en-GB"/>
      </w:rPr>
      <w:tab/>
      <w:t>Job App Ver 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46CE5"/>
    <w:multiLevelType w:val="hybridMultilevel"/>
    <w:tmpl w:val="CBB8D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9C27C8"/>
    <w:multiLevelType w:val="hybridMultilevel"/>
    <w:tmpl w:val="C7D4C3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1C"/>
    <w:rsid w:val="00016887"/>
    <w:rsid w:val="000314F7"/>
    <w:rsid w:val="00037294"/>
    <w:rsid w:val="000529EB"/>
    <w:rsid w:val="00060F93"/>
    <w:rsid w:val="000A543C"/>
    <w:rsid w:val="000F2EEE"/>
    <w:rsid w:val="00101A9F"/>
    <w:rsid w:val="001200BF"/>
    <w:rsid w:val="0013664B"/>
    <w:rsid w:val="00161A8A"/>
    <w:rsid w:val="00194079"/>
    <w:rsid w:val="001961E3"/>
    <w:rsid w:val="001A1D45"/>
    <w:rsid w:val="001C7ACC"/>
    <w:rsid w:val="001C7EA2"/>
    <w:rsid w:val="001D67A9"/>
    <w:rsid w:val="001F3374"/>
    <w:rsid w:val="00207334"/>
    <w:rsid w:val="00216CA3"/>
    <w:rsid w:val="00221523"/>
    <w:rsid w:val="00232E72"/>
    <w:rsid w:val="00244EF5"/>
    <w:rsid w:val="00276EAB"/>
    <w:rsid w:val="0027721D"/>
    <w:rsid w:val="00277DA3"/>
    <w:rsid w:val="002A3971"/>
    <w:rsid w:val="002B79F8"/>
    <w:rsid w:val="002C5CED"/>
    <w:rsid w:val="002D0CFF"/>
    <w:rsid w:val="002E12FC"/>
    <w:rsid w:val="003238C0"/>
    <w:rsid w:val="003528C8"/>
    <w:rsid w:val="00357FB5"/>
    <w:rsid w:val="0037377A"/>
    <w:rsid w:val="0037444D"/>
    <w:rsid w:val="00376071"/>
    <w:rsid w:val="003A647C"/>
    <w:rsid w:val="003B5429"/>
    <w:rsid w:val="003B7229"/>
    <w:rsid w:val="003C4F70"/>
    <w:rsid w:val="003D7163"/>
    <w:rsid w:val="00433D9D"/>
    <w:rsid w:val="004469A3"/>
    <w:rsid w:val="00463E2E"/>
    <w:rsid w:val="004673F8"/>
    <w:rsid w:val="00483D01"/>
    <w:rsid w:val="00483D65"/>
    <w:rsid w:val="00484E1C"/>
    <w:rsid w:val="004B22EA"/>
    <w:rsid w:val="004C36C2"/>
    <w:rsid w:val="004C5C70"/>
    <w:rsid w:val="004E125D"/>
    <w:rsid w:val="004F241C"/>
    <w:rsid w:val="005043F9"/>
    <w:rsid w:val="00574D16"/>
    <w:rsid w:val="00581A00"/>
    <w:rsid w:val="005A1519"/>
    <w:rsid w:val="005D0019"/>
    <w:rsid w:val="005D7141"/>
    <w:rsid w:val="006325C6"/>
    <w:rsid w:val="00641434"/>
    <w:rsid w:val="00651C7B"/>
    <w:rsid w:val="0067171D"/>
    <w:rsid w:val="006B0DD8"/>
    <w:rsid w:val="006C3099"/>
    <w:rsid w:val="00717EAC"/>
    <w:rsid w:val="00727E30"/>
    <w:rsid w:val="00736613"/>
    <w:rsid w:val="0075221A"/>
    <w:rsid w:val="00766495"/>
    <w:rsid w:val="00770E57"/>
    <w:rsid w:val="00781D7E"/>
    <w:rsid w:val="00792F3E"/>
    <w:rsid w:val="007A0639"/>
    <w:rsid w:val="007A1622"/>
    <w:rsid w:val="007B7E1B"/>
    <w:rsid w:val="007E30CF"/>
    <w:rsid w:val="008063A0"/>
    <w:rsid w:val="00832BE8"/>
    <w:rsid w:val="00846BB7"/>
    <w:rsid w:val="008506C2"/>
    <w:rsid w:val="008527B2"/>
    <w:rsid w:val="00860E62"/>
    <w:rsid w:val="00864A4B"/>
    <w:rsid w:val="008B3156"/>
    <w:rsid w:val="008D7AB4"/>
    <w:rsid w:val="0090370C"/>
    <w:rsid w:val="00905CA7"/>
    <w:rsid w:val="0090707D"/>
    <w:rsid w:val="00923940"/>
    <w:rsid w:val="00940E7C"/>
    <w:rsid w:val="00961408"/>
    <w:rsid w:val="009815A5"/>
    <w:rsid w:val="009A3E40"/>
    <w:rsid w:val="009F2A05"/>
    <w:rsid w:val="00A00822"/>
    <w:rsid w:val="00A15BD0"/>
    <w:rsid w:val="00A8784F"/>
    <w:rsid w:val="00AA182A"/>
    <w:rsid w:val="00AC683C"/>
    <w:rsid w:val="00AD50A9"/>
    <w:rsid w:val="00AD632E"/>
    <w:rsid w:val="00AE2744"/>
    <w:rsid w:val="00B20487"/>
    <w:rsid w:val="00B24C44"/>
    <w:rsid w:val="00B52D54"/>
    <w:rsid w:val="00B55C33"/>
    <w:rsid w:val="00B606EC"/>
    <w:rsid w:val="00B8067A"/>
    <w:rsid w:val="00B8591E"/>
    <w:rsid w:val="00B91B0C"/>
    <w:rsid w:val="00BA30CA"/>
    <w:rsid w:val="00BC7564"/>
    <w:rsid w:val="00BF4903"/>
    <w:rsid w:val="00BF7D7C"/>
    <w:rsid w:val="00BF7FC0"/>
    <w:rsid w:val="00C05FA1"/>
    <w:rsid w:val="00C1654D"/>
    <w:rsid w:val="00C17F3E"/>
    <w:rsid w:val="00C23CE1"/>
    <w:rsid w:val="00C45F31"/>
    <w:rsid w:val="00C71CB6"/>
    <w:rsid w:val="00CA00AA"/>
    <w:rsid w:val="00CB2070"/>
    <w:rsid w:val="00CD7307"/>
    <w:rsid w:val="00CE2408"/>
    <w:rsid w:val="00D12363"/>
    <w:rsid w:val="00D608AF"/>
    <w:rsid w:val="00D61E22"/>
    <w:rsid w:val="00D77D4A"/>
    <w:rsid w:val="00D80CB1"/>
    <w:rsid w:val="00D827A6"/>
    <w:rsid w:val="00DB5670"/>
    <w:rsid w:val="00DC5F0B"/>
    <w:rsid w:val="00DE7650"/>
    <w:rsid w:val="00DF6906"/>
    <w:rsid w:val="00E15F27"/>
    <w:rsid w:val="00E35611"/>
    <w:rsid w:val="00E50B61"/>
    <w:rsid w:val="00E54B09"/>
    <w:rsid w:val="00E6024B"/>
    <w:rsid w:val="00E656EE"/>
    <w:rsid w:val="00E66B61"/>
    <w:rsid w:val="00E778C7"/>
    <w:rsid w:val="00E83044"/>
    <w:rsid w:val="00E874F1"/>
    <w:rsid w:val="00EA3693"/>
    <w:rsid w:val="00EE263F"/>
    <w:rsid w:val="00EF78E8"/>
    <w:rsid w:val="00F436F5"/>
    <w:rsid w:val="00F6523D"/>
    <w:rsid w:val="00F94B20"/>
    <w:rsid w:val="00FA594D"/>
    <w:rsid w:val="00FB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DE86FA1-FA5F-4A2F-8FA9-606E75D1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650"/>
    <w:pPr>
      <w:tabs>
        <w:tab w:val="center" w:pos="4320"/>
        <w:tab w:val="right" w:pos="8640"/>
      </w:tabs>
    </w:pPr>
  </w:style>
  <w:style w:type="paragraph" w:styleId="Footer">
    <w:name w:val="footer"/>
    <w:basedOn w:val="Normal"/>
    <w:link w:val="FooterChar"/>
    <w:uiPriority w:val="99"/>
    <w:rsid w:val="00DE7650"/>
    <w:pPr>
      <w:tabs>
        <w:tab w:val="center" w:pos="4320"/>
        <w:tab w:val="right" w:pos="8640"/>
      </w:tabs>
    </w:pPr>
  </w:style>
  <w:style w:type="character" w:styleId="Hyperlink">
    <w:name w:val="Hyperlink"/>
    <w:rsid w:val="00DE7650"/>
    <w:rPr>
      <w:color w:val="0000FF"/>
      <w:u w:val="single"/>
    </w:rPr>
  </w:style>
  <w:style w:type="character" w:styleId="PageNumber">
    <w:name w:val="page number"/>
    <w:basedOn w:val="DefaultParagraphFont"/>
    <w:rsid w:val="00DE7650"/>
  </w:style>
  <w:style w:type="table" w:styleId="TableGrid">
    <w:name w:val="Table Grid"/>
    <w:basedOn w:val="TableNormal"/>
    <w:rsid w:val="00BC7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81D7E"/>
    <w:rPr>
      <w:rFonts w:ascii="Arial" w:hAnsi="Arial"/>
      <w:sz w:val="22"/>
      <w:szCs w:val="22"/>
      <w:lang w:val="en-US" w:eastAsia="en-US"/>
    </w:rPr>
  </w:style>
  <w:style w:type="paragraph" w:styleId="EnvelopeReturn">
    <w:name w:val="envelope return"/>
    <w:basedOn w:val="Normal"/>
    <w:uiPriority w:val="99"/>
    <w:unhideWhenUsed/>
    <w:rsid w:val="00060F93"/>
    <w:rPr>
      <w:kern w:val="28"/>
      <w:sz w:val="20"/>
      <w:szCs w:val="20"/>
      <w:lang w:val="en-GB"/>
    </w:rPr>
  </w:style>
  <w:style w:type="paragraph" w:styleId="BalloonText">
    <w:name w:val="Balloon Text"/>
    <w:basedOn w:val="Normal"/>
    <w:link w:val="BalloonTextChar"/>
    <w:rsid w:val="00EA3693"/>
    <w:rPr>
      <w:rFonts w:ascii="Tahoma" w:hAnsi="Tahoma" w:cs="Tahoma"/>
      <w:sz w:val="16"/>
      <w:szCs w:val="16"/>
    </w:rPr>
  </w:style>
  <w:style w:type="character" w:customStyle="1" w:styleId="BalloonTextChar">
    <w:name w:val="Balloon Text Char"/>
    <w:link w:val="BalloonText"/>
    <w:rsid w:val="00EA3693"/>
    <w:rPr>
      <w:rFonts w:ascii="Tahoma" w:hAnsi="Tahoma" w:cs="Tahoma"/>
      <w:sz w:val="16"/>
      <w:szCs w:val="16"/>
      <w:lang w:val="en-US" w:eastAsia="en-US"/>
    </w:rPr>
  </w:style>
  <w:style w:type="paragraph" w:customStyle="1" w:styleId="Default">
    <w:name w:val="Default"/>
    <w:rsid w:val="005A1519"/>
    <w:pPr>
      <w:autoSpaceDE w:val="0"/>
      <w:autoSpaceDN w:val="0"/>
      <w:adjustRightInd w:val="0"/>
    </w:pPr>
    <w:rPr>
      <w:rFonts w:ascii="Calibri" w:eastAsia="Calibri" w:hAnsi="Calibri" w:cs="Calibri"/>
      <w:color w:val="000000"/>
      <w:sz w:val="24"/>
      <w:szCs w:val="24"/>
      <w:lang w:eastAsia="en-US"/>
    </w:rPr>
  </w:style>
  <w:style w:type="character" w:styleId="PlaceholderText">
    <w:name w:val="Placeholder Text"/>
    <w:basedOn w:val="DefaultParagraphFont"/>
    <w:uiPriority w:val="99"/>
    <w:semiHidden/>
    <w:rsid w:val="00846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98827">
      <w:bodyDiv w:val="1"/>
      <w:marLeft w:val="0"/>
      <w:marRight w:val="0"/>
      <w:marTop w:val="0"/>
      <w:marBottom w:val="0"/>
      <w:divBdr>
        <w:top w:val="none" w:sz="0" w:space="0" w:color="auto"/>
        <w:left w:val="none" w:sz="0" w:space="0" w:color="auto"/>
        <w:bottom w:val="none" w:sz="0" w:space="0" w:color="auto"/>
        <w:right w:val="none" w:sz="0" w:space="0" w:color="auto"/>
      </w:divBdr>
    </w:div>
    <w:div w:id="11913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ant-y-cwm.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739\AppData\Local\Temp\2020%20-%20Application%20Form%20-%20Fillabl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7E1F8FBED34DF392E530D9252334A0"/>
        <w:category>
          <w:name w:val="General"/>
          <w:gallery w:val="placeholder"/>
        </w:category>
        <w:types>
          <w:type w:val="bbPlcHdr"/>
        </w:types>
        <w:behaviors>
          <w:behavior w:val="content"/>
        </w:behaviors>
        <w:guid w:val="{81E04D05-239B-4F26-A44E-88972EB74DDA}"/>
      </w:docPartPr>
      <w:docPartBody>
        <w:p w:rsidR="009F00C1" w:rsidRDefault="00E074B2">
          <w:pPr>
            <w:pStyle w:val="D07E1F8FBED34DF392E530D9252334A0"/>
          </w:pPr>
          <w:r w:rsidRPr="001A1D45">
            <w:rPr>
              <w:rStyle w:val="PlaceholderText"/>
            </w:rPr>
            <w:t>Click here to enter text.</w:t>
          </w:r>
        </w:p>
      </w:docPartBody>
    </w:docPart>
    <w:docPart>
      <w:docPartPr>
        <w:name w:val="199FAA4D76D24A13AAEBC9C5F6028966"/>
        <w:category>
          <w:name w:val="General"/>
          <w:gallery w:val="placeholder"/>
        </w:category>
        <w:types>
          <w:type w:val="bbPlcHdr"/>
        </w:types>
        <w:behaviors>
          <w:behavior w:val="content"/>
        </w:behaviors>
        <w:guid w:val="{005E9668-25A8-421B-B825-5DCF4256D034}"/>
      </w:docPartPr>
      <w:docPartBody>
        <w:p w:rsidR="009F00C1" w:rsidRDefault="00E074B2">
          <w:pPr>
            <w:pStyle w:val="199FAA4D76D24A13AAEBC9C5F6028966"/>
          </w:pPr>
          <w:r w:rsidRPr="00CB3B61">
            <w:rPr>
              <w:rStyle w:val="PlaceholderText"/>
            </w:rPr>
            <w:t>Choose an item.</w:t>
          </w:r>
        </w:p>
      </w:docPartBody>
    </w:docPart>
    <w:docPart>
      <w:docPartPr>
        <w:name w:val="08210881A3BB463CB4CBD95E15DD25AE"/>
        <w:category>
          <w:name w:val="General"/>
          <w:gallery w:val="placeholder"/>
        </w:category>
        <w:types>
          <w:type w:val="bbPlcHdr"/>
        </w:types>
        <w:behaviors>
          <w:behavior w:val="content"/>
        </w:behaviors>
        <w:guid w:val="{648F5B86-0951-4A1B-AEBB-3524B261AAE8}"/>
      </w:docPartPr>
      <w:docPartBody>
        <w:p w:rsidR="009F00C1" w:rsidRDefault="00E074B2">
          <w:pPr>
            <w:pStyle w:val="08210881A3BB463CB4CBD95E15DD25AE"/>
          </w:pPr>
          <w:r w:rsidRPr="00CB3B61">
            <w:rPr>
              <w:rStyle w:val="PlaceholderText"/>
            </w:rPr>
            <w:t>Click here to enter text.</w:t>
          </w:r>
        </w:p>
      </w:docPartBody>
    </w:docPart>
    <w:docPart>
      <w:docPartPr>
        <w:name w:val="0F71A656BEFB448CABD7975702582F41"/>
        <w:category>
          <w:name w:val="General"/>
          <w:gallery w:val="placeholder"/>
        </w:category>
        <w:types>
          <w:type w:val="bbPlcHdr"/>
        </w:types>
        <w:behaviors>
          <w:behavior w:val="content"/>
        </w:behaviors>
        <w:guid w:val="{4D8DD0FE-A2ED-4FFA-9387-B5E34CAE3E44}"/>
      </w:docPartPr>
      <w:docPartBody>
        <w:p w:rsidR="009F00C1" w:rsidRDefault="00E074B2">
          <w:pPr>
            <w:pStyle w:val="0F71A656BEFB448CABD7975702582F41"/>
          </w:pPr>
          <w:r w:rsidRPr="00CB3B61">
            <w:rPr>
              <w:rStyle w:val="PlaceholderText"/>
            </w:rPr>
            <w:t>Click here to enter text.</w:t>
          </w:r>
        </w:p>
      </w:docPartBody>
    </w:docPart>
    <w:docPart>
      <w:docPartPr>
        <w:name w:val="ECE4A0FD1CAE47ABAA307C2CCC425582"/>
        <w:category>
          <w:name w:val="General"/>
          <w:gallery w:val="placeholder"/>
        </w:category>
        <w:types>
          <w:type w:val="bbPlcHdr"/>
        </w:types>
        <w:behaviors>
          <w:behavior w:val="content"/>
        </w:behaviors>
        <w:guid w:val="{C9C09C18-9E08-4DC3-A2F9-A80E5F4E61E9}"/>
      </w:docPartPr>
      <w:docPartBody>
        <w:p w:rsidR="009F00C1" w:rsidRDefault="00E074B2">
          <w:pPr>
            <w:pStyle w:val="ECE4A0FD1CAE47ABAA307C2CCC425582"/>
          </w:pPr>
          <w:r w:rsidRPr="00CB3B61">
            <w:rPr>
              <w:rStyle w:val="PlaceholderText"/>
            </w:rPr>
            <w:t>Click here to enter text.</w:t>
          </w:r>
        </w:p>
      </w:docPartBody>
    </w:docPart>
    <w:docPart>
      <w:docPartPr>
        <w:name w:val="1978327C2DF64284B9AEBAEC56B9CF56"/>
        <w:category>
          <w:name w:val="General"/>
          <w:gallery w:val="placeholder"/>
        </w:category>
        <w:types>
          <w:type w:val="bbPlcHdr"/>
        </w:types>
        <w:behaviors>
          <w:behavior w:val="content"/>
        </w:behaviors>
        <w:guid w:val="{DBF4FD4A-6076-448A-AD03-FBA05B7EBCF6}"/>
      </w:docPartPr>
      <w:docPartBody>
        <w:p w:rsidR="009F00C1" w:rsidRDefault="00E074B2">
          <w:pPr>
            <w:pStyle w:val="1978327C2DF64284B9AEBAEC56B9CF56"/>
          </w:pPr>
          <w:r w:rsidRPr="00CB3B61">
            <w:rPr>
              <w:rStyle w:val="PlaceholderText"/>
            </w:rPr>
            <w:t>Click here to enter text.</w:t>
          </w:r>
        </w:p>
      </w:docPartBody>
    </w:docPart>
    <w:docPart>
      <w:docPartPr>
        <w:name w:val="52B5D94E9A8E4880AC3A277527017AE3"/>
        <w:category>
          <w:name w:val="General"/>
          <w:gallery w:val="placeholder"/>
        </w:category>
        <w:types>
          <w:type w:val="bbPlcHdr"/>
        </w:types>
        <w:behaviors>
          <w:behavior w:val="content"/>
        </w:behaviors>
        <w:guid w:val="{B149714E-37A7-474B-95AF-B52DF0D54768}"/>
      </w:docPartPr>
      <w:docPartBody>
        <w:p w:rsidR="009F00C1" w:rsidRDefault="00E074B2">
          <w:pPr>
            <w:pStyle w:val="52B5D94E9A8E4880AC3A277527017AE3"/>
          </w:pPr>
          <w:r w:rsidRPr="00CB3B61">
            <w:rPr>
              <w:rStyle w:val="PlaceholderText"/>
            </w:rPr>
            <w:t>Click here to enter text.</w:t>
          </w:r>
        </w:p>
      </w:docPartBody>
    </w:docPart>
    <w:docPart>
      <w:docPartPr>
        <w:name w:val="4D1C938A5AB34C33A0B9B70D65726C69"/>
        <w:category>
          <w:name w:val="General"/>
          <w:gallery w:val="placeholder"/>
        </w:category>
        <w:types>
          <w:type w:val="bbPlcHdr"/>
        </w:types>
        <w:behaviors>
          <w:behavior w:val="content"/>
        </w:behaviors>
        <w:guid w:val="{B47AE85C-E08F-4A5A-BCF7-CF30E3FCF18B}"/>
      </w:docPartPr>
      <w:docPartBody>
        <w:p w:rsidR="009F00C1" w:rsidRDefault="00E074B2">
          <w:pPr>
            <w:pStyle w:val="4D1C938A5AB34C33A0B9B70D65726C69"/>
          </w:pPr>
          <w:r w:rsidRPr="00724AD5">
            <w:rPr>
              <w:rStyle w:val="PlaceholderText"/>
            </w:rPr>
            <w:t>Click here to enter text.</w:t>
          </w:r>
        </w:p>
      </w:docPartBody>
    </w:docPart>
    <w:docPart>
      <w:docPartPr>
        <w:name w:val="7A472E0D73C146AE9576E01D7A6E6750"/>
        <w:category>
          <w:name w:val="General"/>
          <w:gallery w:val="placeholder"/>
        </w:category>
        <w:types>
          <w:type w:val="bbPlcHdr"/>
        </w:types>
        <w:behaviors>
          <w:behavior w:val="content"/>
        </w:behaviors>
        <w:guid w:val="{0C4290E7-43AF-4DB2-A7CE-1AFB86D3FE8B}"/>
      </w:docPartPr>
      <w:docPartBody>
        <w:p w:rsidR="009F00C1" w:rsidRDefault="00E074B2">
          <w:pPr>
            <w:pStyle w:val="7A472E0D73C146AE9576E01D7A6E6750"/>
          </w:pPr>
          <w:r w:rsidRPr="00724AD5">
            <w:rPr>
              <w:rStyle w:val="PlaceholderText"/>
            </w:rPr>
            <w:t>Click here to enter text.</w:t>
          </w:r>
        </w:p>
      </w:docPartBody>
    </w:docPart>
    <w:docPart>
      <w:docPartPr>
        <w:name w:val="4347B10ED0874FA48D3F86FC4FDBBE68"/>
        <w:category>
          <w:name w:val="General"/>
          <w:gallery w:val="placeholder"/>
        </w:category>
        <w:types>
          <w:type w:val="bbPlcHdr"/>
        </w:types>
        <w:behaviors>
          <w:behavior w:val="content"/>
        </w:behaviors>
        <w:guid w:val="{3BFE1638-4D63-4407-B331-D331372D9A0C}"/>
      </w:docPartPr>
      <w:docPartBody>
        <w:p w:rsidR="009F00C1" w:rsidRDefault="00E074B2">
          <w:pPr>
            <w:pStyle w:val="4347B10ED0874FA48D3F86FC4FDBBE68"/>
          </w:pPr>
          <w:r w:rsidRPr="00724AD5">
            <w:rPr>
              <w:rStyle w:val="PlaceholderText"/>
            </w:rPr>
            <w:t>Click here to enter text.</w:t>
          </w:r>
        </w:p>
      </w:docPartBody>
    </w:docPart>
    <w:docPart>
      <w:docPartPr>
        <w:name w:val="3AB54556F5CF4C6A8A7419D908C7D0DE"/>
        <w:category>
          <w:name w:val="General"/>
          <w:gallery w:val="placeholder"/>
        </w:category>
        <w:types>
          <w:type w:val="bbPlcHdr"/>
        </w:types>
        <w:behaviors>
          <w:behavior w:val="content"/>
        </w:behaviors>
        <w:guid w:val="{1FF0DFFC-1D00-423F-98EB-A94779271EEA}"/>
      </w:docPartPr>
      <w:docPartBody>
        <w:p w:rsidR="009F00C1" w:rsidRDefault="00E074B2">
          <w:pPr>
            <w:pStyle w:val="3AB54556F5CF4C6A8A7419D908C7D0DE"/>
          </w:pPr>
          <w:r w:rsidRPr="00724AD5">
            <w:rPr>
              <w:rStyle w:val="PlaceholderText"/>
            </w:rPr>
            <w:t>Click here to enter text.</w:t>
          </w:r>
        </w:p>
      </w:docPartBody>
    </w:docPart>
    <w:docPart>
      <w:docPartPr>
        <w:name w:val="0DF7B8B4231948D7B04BA2B3EB15C4D4"/>
        <w:category>
          <w:name w:val="General"/>
          <w:gallery w:val="placeholder"/>
        </w:category>
        <w:types>
          <w:type w:val="bbPlcHdr"/>
        </w:types>
        <w:behaviors>
          <w:behavior w:val="content"/>
        </w:behaviors>
        <w:guid w:val="{39A12282-3B72-4849-86B1-5A0A92D2BE44}"/>
      </w:docPartPr>
      <w:docPartBody>
        <w:p w:rsidR="009F00C1" w:rsidRDefault="00E074B2">
          <w:pPr>
            <w:pStyle w:val="0DF7B8B4231948D7B04BA2B3EB15C4D4"/>
          </w:pPr>
          <w:r w:rsidRPr="00724AD5">
            <w:rPr>
              <w:rStyle w:val="PlaceholderText"/>
            </w:rPr>
            <w:t>Choose an item.</w:t>
          </w:r>
        </w:p>
      </w:docPartBody>
    </w:docPart>
    <w:docPart>
      <w:docPartPr>
        <w:name w:val="E8376192D80C4D8FB94E9E4B881C4AB9"/>
        <w:category>
          <w:name w:val="General"/>
          <w:gallery w:val="placeholder"/>
        </w:category>
        <w:types>
          <w:type w:val="bbPlcHdr"/>
        </w:types>
        <w:behaviors>
          <w:behavior w:val="content"/>
        </w:behaviors>
        <w:guid w:val="{C0B1137F-D72C-4DFD-B73B-B10C68CD68CA}"/>
      </w:docPartPr>
      <w:docPartBody>
        <w:p w:rsidR="009F00C1" w:rsidRDefault="00E074B2">
          <w:pPr>
            <w:pStyle w:val="E8376192D80C4D8FB94E9E4B881C4AB9"/>
          </w:pPr>
          <w:r w:rsidRPr="00724AD5">
            <w:rPr>
              <w:rStyle w:val="PlaceholderText"/>
            </w:rPr>
            <w:t>Click here to enter text.</w:t>
          </w:r>
        </w:p>
      </w:docPartBody>
    </w:docPart>
    <w:docPart>
      <w:docPartPr>
        <w:name w:val="6BF1973CFEFB409EA65DBFB956A383D5"/>
        <w:category>
          <w:name w:val="General"/>
          <w:gallery w:val="placeholder"/>
        </w:category>
        <w:types>
          <w:type w:val="bbPlcHdr"/>
        </w:types>
        <w:behaviors>
          <w:behavior w:val="content"/>
        </w:behaviors>
        <w:guid w:val="{D7142E7F-EF3E-456C-B2B2-9CBBB7A58804}"/>
      </w:docPartPr>
      <w:docPartBody>
        <w:p w:rsidR="009F00C1" w:rsidRDefault="00E074B2">
          <w:pPr>
            <w:pStyle w:val="6BF1973CFEFB409EA65DBFB956A383D5"/>
          </w:pPr>
          <w:r>
            <w:rPr>
              <w:rStyle w:val="PlaceholderText"/>
            </w:rPr>
            <w:t>E</w:t>
          </w:r>
          <w:r w:rsidRPr="00724AD5">
            <w:rPr>
              <w:rStyle w:val="PlaceholderText"/>
            </w:rPr>
            <w:t>nter a date.</w:t>
          </w:r>
        </w:p>
      </w:docPartBody>
    </w:docPart>
    <w:docPart>
      <w:docPartPr>
        <w:name w:val="EA1F06E401D64908A0B9FFF8937E08AF"/>
        <w:category>
          <w:name w:val="General"/>
          <w:gallery w:val="placeholder"/>
        </w:category>
        <w:types>
          <w:type w:val="bbPlcHdr"/>
        </w:types>
        <w:behaviors>
          <w:behavior w:val="content"/>
        </w:behaviors>
        <w:guid w:val="{1D92BCE2-9521-41B4-8DD6-A14A608A3F9F}"/>
      </w:docPartPr>
      <w:docPartBody>
        <w:p w:rsidR="009F00C1" w:rsidRDefault="00E074B2">
          <w:pPr>
            <w:pStyle w:val="EA1F06E401D64908A0B9FFF8937E08AF"/>
          </w:pPr>
          <w:r>
            <w:rPr>
              <w:rStyle w:val="PlaceholderText"/>
            </w:rPr>
            <w:t>E</w:t>
          </w:r>
          <w:r w:rsidRPr="00724AD5">
            <w:rPr>
              <w:rStyle w:val="PlaceholderText"/>
            </w:rPr>
            <w:t>nter a date.</w:t>
          </w:r>
        </w:p>
      </w:docPartBody>
    </w:docPart>
    <w:docPart>
      <w:docPartPr>
        <w:name w:val="92DE616756CB4923B1B6A290A4C3071B"/>
        <w:category>
          <w:name w:val="General"/>
          <w:gallery w:val="placeholder"/>
        </w:category>
        <w:types>
          <w:type w:val="bbPlcHdr"/>
        </w:types>
        <w:behaviors>
          <w:behavior w:val="content"/>
        </w:behaviors>
        <w:guid w:val="{1B1C0536-BE6E-4E6C-9E09-488D7550EE42}"/>
      </w:docPartPr>
      <w:docPartBody>
        <w:p w:rsidR="009F00C1" w:rsidRDefault="00E074B2">
          <w:pPr>
            <w:pStyle w:val="92DE616756CB4923B1B6A290A4C3071B"/>
          </w:pPr>
          <w:r>
            <w:rPr>
              <w:rStyle w:val="PlaceholderText"/>
            </w:rPr>
            <w:t>E</w:t>
          </w:r>
          <w:r w:rsidRPr="00724AD5">
            <w:rPr>
              <w:rStyle w:val="PlaceholderText"/>
            </w:rPr>
            <w:t>nter a date.</w:t>
          </w:r>
        </w:p>
      </w:docPartBody>
    </w:docPart>
    <w:docPart>
      <w:docPartPr>
        <w:name w:val="3D76378270FF4265BE793DF3AB3A0D16"/>
        <w:category>
          <w:name w:val="General"/>
          <w:gallery w:val="placeholder"/>
        </w:category>
        <w:types>
          <w:type w:val="bbPlcHdr"/>
        </w:types>
        <w:behaviors>
          <w:behavior w:val="content"/>
        </w:behaviors>
        <w:guid w:val="{E7F6598D-1613-446D-BF48-F07130DDB04E}"/>
      </w:docPartPr>
      <w:docPartBody>
        <w:p w:rsidR="009F00C1" w:rsidRDefault="00E074B2">
          <w:pPr>
            <w:pStyle w:val="3D76378270FF4265BE793DF3AB3A0D16"/>
          </w:pPr>
          <w:r>
            <w:rPr>
              <w:rStyle w:val="PlaceholderText"/>
            </w:rPr>
            <w:t>E</w:t>
          </w:r>
          <w:r w:rsidRPr="00724AD5">
            <w:rPr>
              <w:rStyle w:val="PlaceholderText"/>
            </w:rPr>
            <w:t>nter a date.</w:t>
          </w:r>
        </w:p>
      </w:docPartBody>
    </w:docPart>
    <w:docPart>
      <w:docPartPr>
        <w:name w:val="4B711E175A3143B2B9594437630FB155"/>
        <w:category>
          <w:name w:val="General"/>
          <w:gallery w:val="placeholder"/>
        </w:category>
        <w:types>
          <w:type w:val="bbPlcHdr"/>
        </w:types>
        <w:behaviors>
          <w:behavior w:val="content"/>
        </w:behaviors>
        <w:guid w:val="{A18CC77B-924F-446A-8EB2-D2C6ADCA8012}"/>
      </w:docPartPr>
      <w:docPartBody>
        <w:p w:rsidR="009F00C1" w:rsidRDefault="00E074B2">
          <w:pPr>
            <w:pStyle w:val="4B711E175A3143B2B9594437630FB155"/>
          </w:pPr>
          <w:r>
            <w:rPr>
              <w:rStyle w:val="PlaceholderText"/>
            </w:rPr>
            <w:t>E</w:t>
          </w:r>
          <w:r w:rsidRPr="00724AD5">
            <w:rPr>
              <w:rStyle w:val="PlaceholderText"/>
            </w:rPr>
            <w:t>nter a date.</w:t>
          </w:r>
        </w:p>
      </w:docPartBody>
    </w:docPart>
    <w:docPart>
      <w:docPartPr>
        <w:name w:val="C66B8B3EE7BC44E696B14B73B4CE0C74"/>
        <w:category>
          <w:name w:val="General"/>
          <w:gallery w:val="placeholder"/>
        </w:category>
        <w:types>
          <w:type w:val="bbPlcHdr"/>
        </w:types>
        <w:behaviors>
          <w:behavior w:val="content"/>
        </w:behaviors>
        <w:guid w:val="{490E656C-0A0A-426B-9986-FD675FF84F03}"/>
      </w:docPartPr>
      <w:docPartBody>
        <w:p w:rsidR="009F00C1" w:rsidRDefault="00E074B2">
          <w:pPr>
            <w:pStyle w:val="C66B8B3EE7BC44E696B14B73B4CE0C74"/>
          </w:pPr>
          <w:r w:rsidRPr="00734731">
            <w:rPr>
              <w:rStyle w:val="PlaceholderText"/>
            </w:rPr>
            <w:t>Click here to enter text.</w:t>
          </w:r>
        </w:p>
      </w:docPartBody>
    </w:docPart>
    <w:docPart>
      <w:docPartPr>
        <w:name w:val="5205695064C44F3CAEED635530BABE1E"/>
        <w:category>
          <w:name w:val="General"/>
          <w:gallery w:val="placeholder"/>
        </w:category>
        <w:types>
          <w:type w:val="bbPlcHdr"/>
        </w:types>
        <w:behaviors>
          <w:behavior w:val="content"/>
        </w:behaviors>
        <w:guid w:val="{14BC4866-3A3B-4DDD-88E6-6F07CA2958BE}"/>
      </w:docPartPr>
      <w:docPartBody>
        <w:p w:rsidR="009F00C1" w:rsidRDefault="00E074B2">
          <w:pPr>
            <w:pStyle w:val="5205695064C44F3CAEED635530BABE1E"/>
          </w:pPr>
          <w:r>
            <w:rPr>
              <w:rStyle w:val="PlaceholderText"/>
            </w:rPr>
            <w:t>E</w:t>
          </w:r>
          <w:r w:rsidRPr="00CB3B61">
            <w:rPr>
              <w:rStyle w:val="PlaceholderText"/>
            </w:rPr>
            <w:t>nter a date.</w:t>
          </w:r>
        </w:p>
      </w:docPartBody>
    </w:docPart>
    <w:docPart>
      <w:docPartPr>
        <w:name w:val="BCEC2D38217B495B933CD26C9DBE8C26"/>
        <w:category>
          <w:name w:val="General"/>
          <w:gallery w:val="placeholder"/>
        </w:category>
        <w:types>
          <w:type w:val="bbPlcHdr"/>
        </w:types>
        <w:behaviors>
          <w:behavior w:val="content"/>
        </w:behaviors>
        <w:guid w:val="{9DBE1243-AB55-41E4-B059-1F134EBA0AF7}"/>
      </w:docPartPr>
      <w:docPartBody>
        <w:p w:rsidR="009F00C1" w:rsidRDefault="00E074B2">
          <w:pPr>
            <w:pStyle w:val="BCEC2D38217B495B933CD26C9DBE8C26"/>
          </w:pPr>
          <w:r>
            <w:rPr>
              <w:rStyle w:val="PlaceholderText"/>
            </w:rPr>
            <w:t>E</w:t>
          </w:r>
          <w:r w:rsidRPr="00724AD5">
            <w:rPr>
              <w:rStyle w:val="PlaceholderText"/>
            </w:rPr>
            <w:t>nter a date.</w:t>
          </w:r>
        </w:p>
      </w:docPartBody>
    </w:docPart>
    <w:docPart>
      <w:docPartPr>
        <w:name w:val="314AE70F38AB45359FC91BBB569F3789"/>
        <w:category>
          <w:name w:val="General"/>
          <w:gallery w:val="placeholder"/>
        </w:category>
        <w:types>
          <w:type w:val="bbPlcHdr"/>
        </w:types>
        <w:behaviors>
          <w:behavior w:val="content"/>
        </w:behaviors>
        <w:guid w:val="{5917B06A-742A-41EB-9E9A-D998EE0E1EC6}"/>
      </w:docPartPr>
      <w:docPartBody>
        <w:p w:rsidR="009F00C1" w:rsidRDefault="00E074B2">
          <w:pPr>
            <w:pStyle w:val="314AE70F38AB45359FC91BBB569F3789"/>
          </w:pPr>
          <w:r w:rsidRPr="00724AD5">
            <w:rPr>
              <w:rStyle w:val="PlaceholderText"/>
            </w:rPr>
            <w:t>Click here to enter text.</w:t>
          </w:r>
        </w:p>
      </w:docPartBody>
    </w:docPart>
    <w:docPart>
      <w:docPartPr>
        <w:name w:val="EFF007D8D1584E0A9D5B9FC568815DB0"/>
        <w:category>
          <w:name w:val="General"/>
          <w:gallery w:val="placeholder"/>
        </w:category>
        <w:types>
          <w:type w:val="bbPlcHdr"/>
        </w:types>
        <w:behaviors>
          <w:behavior w:val="content"/>
        </w:behaviors>
        <w:guid w:val="{0D0FE7B4-234F-42A2-B27D-EBCA7BC723CB}"/>
      </w:docPartPr>
      <w:docPartBody>
        <w:p w:rsidR="009F00C1" w:rsidRDefault="00E074B2">
          <w:pPr>
            <w:pStyle w:val="EFF007D8D1584E0A9D5B9FC568815DB0"/>
          </w:pPr>
          <w:r w:rsidRPr="00724AD5">
            <w:rPr>
              <w:rStyle w:val="PlaceholderText"/>
            </w:rPr>
            <w:t>Click here to enter text.</w:t>
          </w:r>
        </w:p>
      </w:docPartBody>
    </w:docPart>
    <w:docPart>
      <w:docPartPr>
        <w:name w:val="5F825E8F227444C28C5A5F891FB7D142"/>
        <w:category>
          <w:name w:val="General"/>
          <w:gallery w:val="placeholder"/>
        </w:category>
        <w:types>
          <w:type w:val="bbPlcHdr"/>
        </w:types>
        <w:behaviors>
          <w:behavior w:val="content"/>
        </w:behaviors>
        <w:guid w:val="{E0592FC0-4ED7-4C82-9124-938FAF5251B3}"/>
      </w:docPartPr>
      <w:docPartBody>
        <w:p w:rsidR="009F00C1" w:rsidRDefault="00E074B2">
          <w:pPr>
            <w:pStyle w:val="5F825E8F227444C28C5A5F891FB7D142"/>
          </w:pPr>
          <w:r w:rsidRPr="00724AD5">
            <w:rPr>
              <w:rStyle w:val="PlaceholderText"/>
            </w:rPr>
            <w:t>Choose an item.</w:t>
          </w:r>
        </w:p>
      </w:docPartBody>
    </w:docPart>
    <w:docPart>
      <w:docPartPr>
        <w:name w:val="0633AA89FFB1446CBE0F3AE707928CC0"/>
        <w:category>
          <w:name w:val="General"/>
          <w:gallery w:val="placeholder"/>
        </w:category>
        <w:types>
          <w:type w:val="bbPlcHdr"/>
        </w:types>
        <w:behaviors>
          <w:behavior w:val="content"/>
        </w:behaviors>
        <w:guid w:val="{BB6F2FDA-9533-413C-B170-1ED3A20930B1}"/>
      </w:docPartPr>
      <w:docPartBody>
        <w:p w:rsidR="009F00C1" w:rsidRDefault="00E074B2">
          <w:pPr>
            <w:pStyle w:val="0633AA89FFB1446CBE0F3AE707928CC0"/>
          </w:pPr>
          <w:r w:rsidRPr="00724AD5">
            <w:rPr>
              <w:rStyle w:val="PlaceholderText"/>
            </w:rPr>
            <w:t>Click here to enter text.</w:t>
          </w:r>
        </w:p>
      </w:docPartBody>
    </w:docPart>
    <w:docPart>
      <w:docPartPr>
        <w:name w:val="9E0437A26CF54C839CCB3E5581A3482D"/>
        <w:category>
          <w:name w:val="General"/>
          <w:gallery w:val="placeholder"/>
        </w:category>
        <w:types>
          <w:type w:val="bbPlcHdr"/>
        </w:types>
        <w:behaviors>
          <w:behavior w:val="content"/>
        </w:behaviors>
        <w:guid w:val="{727F543D-CB2E-4F1B-AA02-D8D445C51898}"/>
      </w:docPartPr>
      <w:docPartBody>
        <w:p w:rsidR="009F00C1" w:rsidRDefault="00E074B2">
          <w:pPr>
            <w:pStyle w:val="9E0437A26CF54C839CCB3E5581A3482D"/>
          </w:pPr>
          <w:r w:rsidRPr="00724AD5">
            <w:rPr>
              <w:rStyle w:val="PlaceholderText"/>
            </w:rPr>
            <w:t>Click here to enter text.</w:t>
          </w:r>
        </w:p>
      </w:docPartBody>
    </w:docPart>
    <w:docPart>
      <w:docPartPr>
        <w:name w:val="E921A7AFECCF4B91BC584CFC9254E87B"/>
        <w:category>
          <w:name w:val="General"/>
          <w:gallery w:val="placeholder"/>
        </w:category>
        <w:types>
          <w:type w:val="bbPlcHdr"/>
        </w:types>
        <w:behaviors>
          <w:behavior w:val="content"/>
        </w:behaviors>
        <w:guid w:val="{A2A63DEE-15CC-4BCE-B732-28AA7F1F5A6C}"/>
      </w:docPartPr>
      <w:docPartBody>
        <w:p w:rsidR="009F00C1" w:rsidRDefault="00E074B2">
          <w:pPr>
            <w:pStyle w:val="E921A7AFECCF4B91BC584CFC9254E87B"/>
          </w:pPr>
          <w:r w:rsidRPr="00724AD5">
            <w:rPr>
              <w:rStyle w:val="PlaceholderText"/>
            </w:rPr>
            <w:t>Click here to enter text.</w:t>
          </w:r>
        </w:p>
      </w:docPartBody>
    </w:docPart>
    <w:docPart>
      <w:docPartPr>
        <w:name w:val="C8B14621B443490AAA8AC4B39404715A"/>
        <w:category>
          <w:name w:val="General"/>
          <w:gallery w:val="placeholder"/>
        </w:category>
        <w:types>
          <w:type w:val="bbPlcHdr"/>
        </w:types>
        <w:behaviors>
          <w:behavior w:val="content"/>
        </w:behaviors>
        <w:guid w:val="{6F479145-8F59-43BB-A835-1269B1E290C8}"/>
      </w:docPartPr>
      <w:docPartBody>
        <w:p w:rsidR="009F00C1" w:rsidRDefault="00E074B2">
          <w:pPr>
            <w:pStyle w:val="C8B14621B443490AAA8AC4B39404715A"/>
          </w:pPr>
          <w:r w:rsidRPr="00B52D54">
            <w:rPr>
              <w:rStyle w:val="PlaceholderText"/>
            </w:rPr>
            <w:t>Click here to enter text.</w:t>
          </w:r>
        </w:p>
      </w:docPartBody>
    </w:docPart>
    <w:docPart>
      <w:docPartPr>
        <w:name w:val="33451EAF1EB94B2DBC0CFDA199B03CA6"/>
        <w:category>
          <w:name w:val="General"/>
          <w:gallery w:val="placeholder"/>
        </w:category>
        <w:types>
          <w:type w:val="bbPlcHdr"/>
        </w:types>
        <w:behaviors>
          <w:behavior w:val="content"/>
        </w:behaviors>
        <w:guid w:val="{0A444A8F-DC16-488B-97FD-14B91338E010}"/>
      </w:docPartPr>
      <w:docPartBody>
        <w:p w:rsidR="009F00C1" w:rsidRDefault="00E074B2">
          <w:pPr>
            <w:pStyle w:val="33451EAF1EB94B2DBC0CFDA199B03CA6"/>
          </w:pPr>
          <w:r w:rsidRPr="00B52D54">
            <w:rPr>
              <w:rStyle w:val="PlaceholderText"/>
            </w:rPr>
            <w:t>Click here to enter text.</w:t>
          </w:r>
        </w:p>
      </w:docPartBody>
    </w:docPart>
    <w:docPart>
      <w:docPartPr>
        <w:name w:val="B3C951D4E790406BBE8E623041C52A16"/>
        <w:category>
          <w:name w:val="General"/>
          <w:gallery w:val="placeholder"/>
        </w:category>
        <w:types>
          <w:type w:val="bbPlcHdr"/>
        </w:types>
        <w:behaviors>
          <w:behavior w:val="content"/>
        </w:behaviors>
        <w:guid w:val="{74A2A416-C9A8-4019-B6DC-A0F1C471096E}"/>
      </w:docPartPr>
      <w:docPartBody>
        <w:p w:rsidR="009F00C1" w:rsidRDefault="00E074B2">
          <w:pPr>
            <w:pStyle w:val="B3C951D4E790406BBE8E623041C52A16"/>
          </w:pPr>
          <w:r w:rsidRPr="00B52D54">
            <w:rPr>
              <w:rStyle w:val="PlaceholderText"/>
            </w:rPr>
            <w:t>Click here to enter text.</w:t>
          </w:r>
        </w:p>
      </w:docPartBody>
    </w:docPart>
    <w:docPart>
      <w:docPartPr>
        <w:name w:val="5B8234DF077149B385D7E66A685BD4E0"/>
        <w:category>
          <w:name w:val="General"/>
          <w:gallery w:val="placeholder"/>
        </w:category>
        <w:types>
          <w:type w:val="bbPlcHdr"/>
        </w:types>
        <w:behaviors>
          <w:behavior w:val="content"/>
        </w:behaviors>
        <w:guid w:val="{17B9EB47-C624-4FF5-A86B-32C5F0155F72}"/>
      </w:docPartPr>
      <w:docPartBody>
        <w:p w:rsidR="009F00C1" w:rsidRDefault="00E074B2">
          <w:pPr>
            <w:pStyle w:val="5B8234DF077149B385D7E66A685BD4E0"/>
          </w:pPr>
          <w:r w:rsidRPr="003238C0">
            <w:rPr>
              <w:rStyle w:val="PlaceholderText"/>
            </w:rPr>
            <w:t>County.</w:t>
          </w:r>
        </w:p>
      </w:docPartBody>
    </w:docPart>
    <w:docPart>
      <w:docPartPr>
        <w:name w:val="A8661586453F4401AE900D97F161CF24"/>
        <w:category>
          <w:name w:val="General"/>
          <w:gallery w:val="placeholder"/>
        </w:category>
        <w:types>
          <w:type w:val="bbPlcHdr"/>
        </w:types>
        <w:behaviors>
          <w:behavior w:val="content"/>
        </w:behaviors>
        <w:guid w:val="{BECFAF87-621B-440C-9380-4E8839C41C2E}"/>
      </w:docPartPr>
      <w:docPartBody>
        <w:p w:rsidR="009F00C1" w:rsidRDefault="00E074B2">
          <w:pPr>
            <w:pStyle w:val="A8661586453F4401AE900D97F161CF24"/>
          </w:pPr>
          <w:r>
            <w:rPr>
              <w:rStyle w:val="PlaceholderText"/>
            </w:rPr>
            <w:t>PC</w:t>
          </w:r>
        </w:p>
      </w:docPartBody>
    </w:docPart>
    <w:docPart>
      <w:docPartPr>
        <w:name w:val="C2056FB36592478694875013E4DF28B0"/>
        <w:category>
          <w:name w:val="General"/>
          <w:gallery w:val="placeholder"/>
        </w:category>
        <w:types>
          <w:type w:val="bbPlcHdr"/>
        </w:types>
        <w:behaviors>
          <w:behavior w:val="content"/>
        </w:behaviors>
        <w:guid w:val="{AD5AC171-A83A-46FA-A39D-70227F3648ED}"/>
      </w:docPartPr>
      <w:docPartBody>
        <w:p w:rsidR="009F00C1" w:rsidRDefault="00E074B2">
          <w:pPr>
            <w:pStyle w:val="C2056FB36592478694875013E4DF28B0"/>
          </w:pPr>
          <w:r>
            <w:rPr>
              <w:rStyle w:val="PlaceholderText"/>
            </w:rPr>
            <w:t>Date</w:t>
          </w:r>
          <w:r w:rsidRPr="00B52D54">
            <w:rPr>
              <w:rStyle w:val="PlaceholderText"/>
            </w:rPr>
            <w:t>.</w:t>
          </w:r>
        </w:p>
      </w:docPartBody>
    </w:docPart>
    <w:docPart>
      <w:docPartPr>
        <w:name w:val="8DEBBE7A8B7548A99E3BC3C7D0736765"/>
        <w:category>
          <w:name w:val="General"/>
          <w:gallery w:val="placeholder"/>
        </w:category>
        <w:types>
          <w:type w:val="bbPlcHdr"/>
        </w:types>
        <w:behaviors>
          <w:behavior w:val="content"/>
        </w:behaviors>
        <w:guid w:val="{997BAF93-F46F-4885-A504-49CD64A304D4}"/>
      </w:docPartPr>
      <w:docPartBody>
        <w:p w:rsidR="009F00C1" w:rsidRDefault="00E074B2">
          <w:pPr>
            <w:pStyle w:val="8DEBBE7A8B7548A99E3BC3C7D0736765"/>
          </w:pPr>
          <w:r>
            <w:rPr>
              <w:rStyle w:val="PlaceholderText"/>
            </w:rPr>
            <w:t>Da</w:t>
          </w:r>
          <w:r w:rsidRPr="00B52D54">
            <w:rPr>
              <w:rStyle w:val="PlaceholderText"/>
            </w:rPr>
            <w:t>te.</w:t>
          </w:r>
        </w:p>
      </w:docPartBody>
    </w:docPart>
    <w:docPart>
      <w:docPartPr>
        <w:name w:val="9106BACD188B486598C354147EF09A2A"/>
        <w:category>
          <w:name w:val="General"/>
          <w:gallery w:val="placeholder"/>
        </w:category>
        <w:types>
          <w:type w:val="bbPlcHdr"/>
        </w:types>
        <w:behaviors>
          <w:behavior w:val="content"/>
        </w:behaviors>
        <w:guid w:val="{F5085697-084E-4285-A931-FA421D8BEC56}"/>
      </w:docPartPr>
      <w:docPartBody>
        <w:p w:rsidR="009F00C1" w:rsidRDefault="00E074B2">
          <w:pPr>
            <w:pStyle w:val="9106BACD188B486598C354147EF09A2A"/>
          </w:pPr>
          <w:r w:rsidRPr="00B52D54">
            <w:rPr>
              <w:rStyle w:val="PlaceholderText"/>
            </w:rPr>
            <w:t>Click here to enter text.</w:t>
          </w:r>
        </w:p>
      </w:docPartBody>
    </w:docPart>
    <w:docPart>
      <w:docPartPr>
        <w:name w:val="E516EF4EAE0F4DA38EBA7F6F0D8C45D7"/>
        <w:category>
          <w:name w:val="General"/>
          <w:gallery w:val="placeholder"/>
        </w:category>
        <w:types>
          <w:type w:val="bbPlcHdr"/>
        </w:types>
        <w:behaviors>
          <w:behavior w:val="content"/>
        </w:behaviors>
        <w:guid w:val="{3E17D32C-DE6A-46C7-8474-8C53E9C92A91}"/>
      </w:docPartPr>
      <w:docPartBody>
        <w:p w:rsidR="009F00C1" w:rsidRDefault="00E074B2">
          <w:pPr>
            <w:pStyle w:val="E516EF4EAE0F4DA38EBA7F6F0D8C45D7"/>
          </w:pPr>
          <w:r w:rsidRPr="00B52D54">
            <w:rPr>
              <w:rStyle w:val="PlaceholderText"/>
            </w:rPr>
            <w:t>Click here to enter text.</w:t>
          </w:r>
        </w:p>
      </w:docPartBody>
    </w:docPart>
    <w:docPart>
      <w:docPartPr>
        <w:name w:val="996563A0B2E8446C80C385CDE7A2757A"/>
        <w:category>
          <w:name w:val="General"/>
          <w:gallery w:val="placeholder"/>
        </w:category>
        <w:types>
          <w:type w:val="bbPlcHdr"/>
        </w:types>
        <w:behaviors>
          <w:behavior w:val="content"/>
        </w:behaviors>
        <w:guid w:val="{94D43A18-4AC9-4332-87F4-26C858F7A319}"/>
      </w:docPartPr>
      <w:docPartBody>
        <w:p w:rsidR="009F00C1" w:rsidRDefault="00E074B2">
          <w:pPr>
            <w:pStyle w:val="996563A0B2E8446C80C385CDE7A2757A"/>
          </w:pPr>
          <w:r w:rsidRPr="00B52D54">
            <w:rPr>
              <w:rStyle w:val="PlaceholderText"/>
            </w:rPr>
            <w:t>Click here to enter text.</w:t>
          </w:r>
        </w:p>
      </w:docPartBody>
    </w:docPart>
    <w:docPart>
      <w:docPartPr>
        <w:name w:val="7626F15F78E3467383595F4EC3B2FEC1"/>
        <w:category>
          <w:name w:val="General"/>
          <w:gallery w:val="placeholder"/>
        </w:category>
        <w:types>
          <w:type w:val="bbPlcHdr"/>
        </w:types>
        <w:behaviors>
          <w:behavior w:val="content"/>
        </w:behaviors>
        <w:guid w:val="{6A5D5555-6679-4CC5-B073-AAA3CEA7753B}"/>
      </w:docPartPr>
      <w:docPartBody>
        <w:p w:rsidR="009F00C1" w:rsidRDefault="00E074B2">
          <w:pPr>
            <w:pStyle w:val="7626F15F78E3467383595F4EC3B2FEC1"/>
          </w:pPr>
          <w:r w:rsidRPr="00B52D54">
            <w:rPr>
              <w:rStyle w:val="PlaceholderText"/>
            </w:rPr>
            <w:t>Click here to enter text.</w:t>
          </w:r>
        </w:p>
      </w:docPartBody>
    </w:docPart>
    <w:docPart>
      <w:docPartPr>
        <w:name w:val="886D2BB224984BC7B20D9F2E610885F6"/>
        <w:category>
          <w:name w:val="General"/>
          <w:gallery w:val="placeholder"/>
        </w:category>
        <w:types>
          <w:type w:val="bbPlcHdr"/>
        </w:types>
        <w:behaviors>
          <w:behavior w:val="content"/>
        </w:behaviors>
        <w:guid w:val="{FBEB6137-9545-4D42-9C09-662D865957C5}"/>
      </w:docPartPr>
      <w:docPartBody>
        <w:p w:rsidR="009F00C1" w:rsidRDefault="00E074B2">
          <w:pPr>
            <w:pStyle w:val="886D2BB224984BC7B20D9F2E610885F6"/>
          </w:pPr>
          <w:r w:rsidRPr="003238C0">
            <w:rPr>
              <w:rStyle w:val="PlaceholderText"/>
            </w:rPr>
            <w:t>County.</w:t>
          </w:r>
        </w:p>
      </w:docPartBody>
    </w:docPart>
    <w:docPart>
      <w:docPartPr>
        <w:name w:val="B40947C2495E41998B8E35D6A4729282"/>
        <w:category>
          <w:name w:val="General"/>
          <w:gallery w:val="placeholder"/>
        </w:category>
        <w:types>
          <w:type w:val="bbPlcHdr"/>
        </w:types>
        <w:behaviors>
          <w:behavior w:val="content"/>
        </w:behaviors>
        <w:guid w:val="{70BFB12F-AD59-4D4A-A676-12DED8FEACC1}"/>
      </w:docPartPr>
      <w:docPartBody>
        <w:p w:rsidR="009F00C1" w:rsidRDefault="00E074B2">
          <w:pPr>
            <w:pStyle w:val="B40947C2495E41998B8E35D6A4729282"/>
          </w:pPr>
          <w:r>
            <w:rPr>
              <w:rStyle w:val="PlaceholderText"/>
            </w:rPr>
            <w:t>PC</w:t>
          </w:r>
        </w:p>
      </w:docPartBody>
    </w:docPart>
    <w:docPart>
      <w:docPartPr>
        <w:name w:val="1F5D7CCB017941ACAC515DD95231AB80"/>
        <w:category>
          <w:name w:val="General"/>
          <w:gallery w:val="placeholder"/>
        </w:category>
        <w:types>
          <w:type w:val="bbPlcHdr"/>
        </w:types>
        <w:behaviors>
          <w:behavior w:val="content"/>
        </w:behaviors>
        <w:guid w:val="{C48C0996-5357-490F-9B3A-978F507E807A}"/>
      </w:docPartPr>
      <w:docPartBody>
        <w:p w:rsidR="009F00C1" w:rsidRDefault="00E074B2">
          <w:pPr>
            <w:pStyle w:val="1F5D7CCB017941ACAC515DD95231AB80"/>
          </w:pPr>
          <w:r>
            <w:rPr>
              <w:rStyle w:val="PlaceholderText"/>
            </w:rPr>
            <w:t>Date</w:t>
          </w:r>
          <w:r w:rsidRPr="00B52D54">
            <w:rPr>
              <w:rStyle w:val="PlaceholderText"/>
            </w:rPr>
            <w:t>.</w:t>
          </w:r>
        </w:p>
      </w:docPartBody>
    </w:docPart>
    <w:docPart>
      <w:docPartPr>
        <w:name w:val="C9E386967A9B442B80406C11C435A15F"/>
        <w:category>
          <w:name w:val="General"/>
          <w:gallery w:val="placeholder"/>
        </w:category>
        <w:types>
          <w:type w:val="bbPlcHdr"/>
        </w:types>
        <w:behaviors>
          <w:behavior w:val="content"/>
        </w:behaviors>
        <w:guid w:val="{2433A1A1-6BE4-4647-A7B7-4030B0EFEEF9}"/>
      </w:docPartPr>
      <w:docPartBody>
        <w:p w:rsidR="009F00C1" w:rsidRDefault="00E074B2">
          <w:pPr>
            <w:pStyle w:val="C9E386967A9B442B80406C11C435A15F"/>
          </w:pPr>
          <w:r>
            <w:rPr>
              <w:rStyle w:val="PlaceholderText"/>
            </w:rPr>
            <w:t>Da</w:t>
          </w:r>
          <w:r w:rsidRPr="00B52D54">
            <w:rPr>
              <w:rStyle w:val="PlaceholderText"/>
            </w:rPr>
            <w:t>te.</w:t>
          </w:r>
        </w:p>
      </w:docPartBody>
    </w:docPart>
    <w:docPart>
      <w:docPartPr>
        <w:name w:val="44056B8DD61D476494CEB3C2B027FF8F"/>
        <w:category>
          <w:name w:val="General"/>
          <w:gallery w:val="placeholder"/>
        </w:category>
        <w:types>
          <w:type w:val="bbPlcHdr"/>
        </w:types>
        <w:behaviors>
          <w:behavior w:val="content"/>
        </w:behaviors>
        <w:guid w:val="{C358FAB9-363F-4ABC-8F38-BE189CD97F8E}"/>
      </w:docPartPr>
      <w:docPartBody>
        <w:p w:rsidR="009F00C1" w:rsidRDefault="00E074B2">
          <w:pPr>
            <w:pStyle w:val="44056B8DD61D476494CEB3C2B027FF8F"/>
          </w:pPr>
          <w:r w:rsidRPr="00B52D54">
            <w:rPr>
              <w:rStyle w:val="PlaceholderText"/>
            </w:rPr>
            <w:t>Click here to enter text.</w:t>
          </w:r>
        </w:p>
      </w:docPartBody>
    </w:docPart>
    <w:docPart>
      <w:docPartPr>
        <w:name w:val="B28ECA9BAFDC4DF5AC5B351E1421CAB7"/>
        <w:category>
          <w:name w:val="General"/>
          <w:gallery w:val="placeholder"/>
        </w:category>
        <w:types>
          <w:type w:val="bbPlcHdr"/>
        </w:types>
        <w:behaviors>
          <w:behavior w:val="content"/>
        </w:behaviors>
        <w:guid w:val="{B030EB1D-5FD8-4EB8-AAF9-77E28F62FA2C}"/>
      </w:docPartPr>
      <w:docPartBody>
        <w:p w:rsidR="009F00C1" w:rsidRDefault="00E074B2">
          <w:pPr>
            <w:pStyle w:val="B28ECA9BAFDC4DF5AC5B351E1421CAB7"/>
          </w:pPr>
          <w:r w:rsidRPr="00B52D54">
            <w:rPr>
              <w:rStyle w:val="PlaceholderText"/>
            </w:rPr>
            <w:t>Click here to enter text.</w:t>
          </w:r>
        </w:p>
      </w:docPartBody>
    </w:docPart>
    <w:docPart>
      <w:docPartPr>
        <w:name w:val="D2C1B263E4AD4FF0B736197B3F06F854"/>
        <w:category>
          <w:name w:val="General"/>
          <w:gallery w:val="placeholder"/>
        </w:category>
        <w:types>
          <w:type w:val="bbPlcHdr"/>
        </w:types>
        <w:behaviors>
          <w:behavior w:val="content"/>
        </w:behaviors>
        <w:guid w:val="{06748AB0-0F02-4CC4-A8CE-7CC24DD0CCA8}"/>
      </w:docPartPr>
      <w:docPartBody>
        <w:p w:rsidR="009F00C1" w:rsidRDefault="00E074B2">
          <w:pPr>
            <w:pStyle w:val="D2C1B263E4AD4FF0B736197B3F06F854"/>
          </w:pPr>
          <w:r w:rsidRPr="00B52D54">
            <w:rPr>
              <w:rStyle w:val="PlaceholderText"/>
            </w:rPr>
            <w:t>Click here to enter text.</w:t>
          </w:r>
        </w:p>
      </w:docPartBody>
    </w:docPart>
    <w:docPart>
      <w:docPartPr>
        <w:name w:val="2D94F90CEDF14ED2943B1636D5E31D16"/>
        <w:category>
          <w:name w:val="General"/>
          <w:gallery w:val="placeholder"/>
        </w:category>
        <w:types>
          <w:type w:val="bbPlcHdr"/>
        </w:types>
        <w:behaviors>
          <w:behavior w:val="content"/>
        </w:behaviors>
        <w:guid w:val="{DDA39959-2CA7-45CA-9CCF-B803DC8D8488}"/>
      </w:docPartPr>
      <w:docPartBody>
        <w:p w:rsidR="009F00C1" w:rsidRDefault="00E074B2">
          <w:pPr>
            <w:pStyle w:val="2D94F90CEDF14ED2943B1636D5E31D16"/>
          </w:pPr>
          <w:r w:rsidRPr="00B52D54">
            <w:rPr>
              <w:rStyle w:val="PlaceholderText"/>
            </w:rPr>
            <w:t>Click here to enter text.</w:t>
          </w:r>
        </w:p>
      </w:docPartBody>
    </w:docPart>
    <w:docPart>
      <w:docPartPr>
        <w:name w:val="F8B24B9CDB6A4A02A4EE859A554B9E41"/>
        <w:category>
          <w:name w:val="General"/>
          <w:gallery w:val="placeholder"/>
        </w:category>
        <w:types>
          <w:type w:val="bbPlcHdr"/>
        </w:types>
        <w:behaviors>
          <w:behavior w:val="content"/>
        </w:behaviors>
        <w:guid w:val="{3B29B301-9752-4EE2-A55B-E0A4E7398204}"/>
      </w:docPartPr>
      <w:docPartBody>
        <w:p w:rsidR="009F00C1" w:rsidRDefault="00E074B2">
          <w:pPr>
            <w:pStyle w:val="F8B24B9CDB6A4A02A4EE859A554B9E41"/>
          </w:pPr>
          <w:r w:rsidRPr="003238C0">
            <w:rPr>
              <w:rStyle w:val="PlaceholderText"/>
            </w:rPr>
            <w:t>County.</w:t>
          </w:r>
        </w:p>
      </w:docPartBody>
    </w:docPart>
    <w:docPart>
      <w:docPartPr>
        <w:name w:val="FB1A75D6D7174F3D861B6E030AC0E7BB"/>
        <w:category>
          <w:name w:val="General"/>
          <w:gallery w:val="placeholder"/>
        </w:category>
        <w:types>
          <w:type w:val="bbPlcHdr"/>
        </w:types>
        <w:behaviors>
          <w:behavior w:val="content"/>
        </w:behaviors>
        <w:guid w:val="{B64BE2FC-7EE5-4536-A55B-0A6EA12EB506}"/>
      </w:docPartPr>
      <w:docPartBody>
        <w:p w:rsidR="009F00C1" w:rsidRDefault="00E074B2">
          <w:pPr>
            <w:pStyle w:val="FB1A75D6D7174F3D861B6E030AC0E7BB"/>
          </w:pPr>
          <w:r>
            <w:rPr>
              <w:rStyle w:val="PlaceholderText"/>
            </w:rPr>
            <w:t>PC</w:t>
          </w:r>
        </w:p>
      </w:docPartBody>
    </w:docPart>
    <w:docPart>
      <w:docPartPr>
        <w:name w:val="4A00D97993EB4DD0BD09A8E3FA33BB8C"/>
        <w:category>
          <w:name w:val="General"/>
          <w:gallery w:val="placeholder"/>
        </w:category>
        <w:types>
          <w:type w:val="bbPlcHdr"/>
        </w:types>
        <w:behaviors>
          <w:behavior w:val="content"/>
        </w:behaviors>
        <w:guid w:val="{08ED061C-90FD-48EF-B793-9D4E884EF4A1}"/>
      </w:docPartPr>
      <w:docPartBody>
        <w:p w:rsidR="009F00C1" w:rsidRDefault="00E074B2">
          <w:pPr>
            <w:pStyle w:val="4A00D97993EB4DD0BD09A8E3FA33BB8C"/>
          </w:pPr>
          <w:r>
            <w:rPr>
              <w:rStyle w:val="PlaceholderText"/>
            </w:rPr>
            <w:t>Date</w:t>
          </w:r>
          <w:r w:rsidRPr="00B52D54">
            <w:rPr>
              <w:rStyle w:val="PlaceholderText"/>
            </w:rPr>
            <w:t>.</w:t>
          </w:r>
        </w:p>
      </w:docPartBody>
    </w:docPart>
    <w:docPart>
      <w:docPartPr>
        <w:name w:val="6D6DCC1AEC37401AA41AD48239B2F620"/>
        <w:category>
          <w:name w:val="General"/>
          <w:gallery w:val="placeholder"/>
        </w:category>
        <w:types>
          <w:type w:val="bbPlcHdr"/>
        </w:types>
        <w:behaviors>
          <w:behavior w:val="content"/>
        </w:behaviors>
        <w:guid w:val="{6C0DC6EE-75AB-40D0-8686-66D2995326D5}"/>
      </w:docPartPr>
      <w:docPartBody>
        <w:p w:rsidR="009F00C1" w:rsidRDefault="00E074B2">
          <w:pPr>
            <w:pStyle w:val="6D6DCC1AEC37401AA41AD48239B2F620"/>
          </w:pPr>
          <w:r>
            <w:rPr>
              <w:rStyle w:val="PlaceholderText"/>
            </w:rPr>
            <w:t>Da</w:t>
          </w:r>
          <w:r w:rsidRPr="00B52D54">
            <w:rPr>
              <w:rStyle w:val="PlaceholderText"/>
            </w:rPr>
            <w:t>te.</w:t>
          </w:r>
        </w:p>
      </w:docPartBody>
    </w:docPart>
    <w:docPart>
      <w:docPartPr>
        <w:name w:val="A30EC0707BF44ABD9D3C2AA5CD65F914"/>
        <w:category>
          <w:name w:val="General"/>
          <w:gallery w:val="placeholder"/>
        </w:category>
        <w:types>
          <w:type w:val="bbPlcHdr"/>
        </w:types>
        <w:behaviors>
          <w:behavior w:val="content"/>
        </w:behaviors>
        <w:guid w:val="{78713F25-3CB0-4117-81E2-2B2C238D3922}"/>
      </w:docPartPr>
      <w:docPartBody>
        <w:p w:rsidR="009F00C1" w:rsidRDefault="00E074B2">
          <w:pPr>
            <w:pStyle w:val="A30EC0707BF44ABD9D3C2AA5CD65F914"/>
          </w:pPr>
          <w:r w:rsidRPr="00B52D54">
            <w:rPr>
              <w:rStyle w:val="PlaceholderText"/>
            </w:rPr>
            <w:t>Click here to enter text.</w:t>
          </w:r>
        </w:p>
      </w:docPartBody>
    </w:docPart>
    <w:docPart>
      <w:docPartPr>
        <w:name w:val="91D638619EC545748F241FA2567D5DE3"/>
        <w:category>
          <w:name w:val="General"/>
          <w:gallery w:val="placeholder"/>
        </w:category>
        <w:types>
          <w:type w:val="bbPlcHdr"/>
        </w:types>
        <w:behaviors>
          <w:behavior w:val="content"/>
        </w:behaviors>
        <w:guid w:val="{860FFE73-7562-4EF7-A7BD-6C2085494B6D}"/>
      </w:docPartPr>
      <w:docPartBody>
        <w:p w:rsidR="009F00C1" w:rsidRDefault="00E074B2">
          <w:pPr>
            <w:pStyle w:val="91D638619EC545748F241FA2567D5DE3"/>
          </w:pPr>
          <w:r w:rsidRPr="00B52D54">
            <w:rPr>
              <w:rStyle w:val="PlaceholderText"/>
            </w:rPr>
            <w:t>Click here to enter text.</w:t>
          </w:r>
        </w:p>
      </w:docPartBody>
    </w:docPart>
    <w:docPart>
      <w:docPartPr>
        <w:name w:val="8AF50EAB336146D4BD6B772047AC6E0C"/>
        <w:category>
          <w:name w:val="General"/>
          <w:gallery w:val="placeholder"/>
        </w:category>
        <w:types>
          <w:type w:val="bbPlcHdr"/>
        </w:types>
        <w:behaviors>
          <w:behavior w:val="content"/>
        </w:behaviors>
        <w:guid w:val="{0B1AB81D-AC5D-457C-8D76-EE1647A5698A}"/>
      </w:docPartPr>
      <w:docPartBody>
        <w:p w:rsidR="009F00C1" w:rsidRDefault="00E074B2">
          <w:pPr>
            <w:pStyle w:val="8AF50EAB336146D4BD6B772047AC6E0C"/>
          </w:pPr>
          <w:r w:rsidRPr="00B52D54">
            <w:rPr>
              <w:rStyle w:val="PlaceholderText"/>
            </w:rPr>
            <w:t>Click here to enter text.</w:t>
          </w:r>
        </w:p>
      </w:docPartBody>
    </w:docPart>
    <w:docPart>
      <w:docPartPr>
        <w:name w:val="8E9BE6703A3F457C89E4F66EE0C76E6A"/>
        <w:category>
          <w:name w:val="General"/>
          <w:gallery w:val="placeholder"/>
        </w:category>
        <w:types>
          <w:type w:val="bbPlcHdr"/>
        </w:types>
        <w:behaviors>
          <w:behavior w:val="content"/>
        </w:behaviors>
        <w:guid w:val="{6890CD84-5FCC-4C69-9E2A-1C9F44BA7D38}"/>
      </w:docPartPr>
      <w:docPartBody>
        <w:p w:rsidR="009F00C1" w:rsidRDefault="00E074B2">
          <w:pPr>
            <w:pStyle w:val="8E9BE6703A3F457C89E4F66EE0C76E6A"/>
          </w:pPr>
          <w:r w:rsidRPr="00B52D54">
            <w:rPr>
              <w:rStyle w:val="PlaceholderText"/>
            </w:rPr>
            <w:t>Click here to enter text.</w:t>
          </w:r>
        </w:p>
      </w:docPartBody>
    </w:docPart>
    <w:docPart>
      <w:docPartPr>
        <w:name w:val="7366139BEFD74593815E4598868A6BF5"/>
        <w:category>
          <w:name w:val="General"/>
          <w:gallery w:val="placeholder"/>
        </w:category>
        <w:types>
          <w:type w:val="bbPlcHdr"/>
        </w:types>
        <w:behaviors>
          <w:behavior w:val="content"/>
        </w:behaviors>
        <w:guid w:val="{442903B8-CF9B-461E-B15C-A60FF74880D8}"/>
      </w:docPartPr>
      <w:docPartBody>
        <w:p w:rsidR="009F00C1" w:rsidRDefault="00E074B2">
          <w:pPr>
            <w:pStyle w:val="7366139BEFD74593815E4598868A6BF5"/>
          </w:pPr>
          <w:r w:rsidRPr="003238C0">
            <w:rPr>
              <w:rStyle w:val="PlaceholderText"/>
            </w:rPr>
            <w:t>County.</w:t>
          </w:r>
        </w:p>
      </w:docPartBody>
    </w:docPart>
    <w:docPart>
      <w:docPartPr>
        <w:name w:val="42273B427AF54ED2A2A46E1465FF0B3C"/>
        <w:category>
          <w:name w:val="General"/>
          <w:gallery w:val="placeholder"/>
        </w:category>
        <w:types>
          <w:type w:val="bbPlcHdr"/>
        </w:types>
        <w:behaviors>
          <w:behavior w:val="content"/>
        </w:behaviors>
        <w:guid w:val="{7E27A80F-ADB5-46E7-B348-D2D5B7C9A09D}"/>
      </w:docPartPr>
      <w:docPartBody>
        <w:p w:rsidR="009F00C1" w:rsidRDefault="00E074B2">
          <w:pPr>
            <w:pStyle w:val="42273B427AF54ED2A2A46E1465FF0B3C"/>
          </w:pPr>
          <w:r>
            <w:rPr>
              <w:rStyle w:val="PlaceholderText"/>
            </w:rPr>
            <w:t>PC</w:t>
          </w:r>
        </w:p>
      </w:docPartBody>
    </w:docPart>
    <w:docPart>
      <w:docPartPr>
        <w:name w:val="BB45777EC29946BFA492A9EC2D095A21"/>
        <w:category>
          <w:name w:val="General"/>
          <w:gallery w:val="placeholder"/>
        </w:category>
        <w:types>
          <w:type w:val="bbPlcHdr"/>
        </w:types>
        <w:behaviors>
          <w:behavior w:val="content"/>
        </w:behaviors>
        <w:guid w:val="{5A4C06A1-3356-4847-8B88-77C3558D0E13}"/>
      </w:docPartPr>
      <w:docPartBody>
        <w:p w:rsidR="009F00C1" w:rsidRDefault="00E074B2">
          <w:pPr>
            <w:pStyle w:val="BB45777EC29946BFA492A9EC2D095A21"/>
          </w:pPr>
          <w:r>
            <w:rPr>
              <w:rStyle w:val="PlaceholderText"/>
            </w:rPr>
            <w:t>Date</w:t>
          </w:r>
          <w:r w:rsidRPr="00B52D54">
            <w:rPr>
              <w:rStyle w:val="PlaceholderText"/>
            </w:rPr>
            <w:t>.</w:t>
          </w:r>
        </w:p>
      </w:docPartBody>
    </w:docPart>
    <w:docPart>
      <w:docPartPr>
        <w:name w:val="48E1A629727143958D72A7808003E271"/>
        <w:category>
          <w:name w:val="General"/>
          <w:gallery w:val="placeholder"/>
        </w:category>
        <w:types>
          <w:type w:val="bbPlcHdr"/>
        </w:types>
        <w:behaviors>
          <w:behavior w:val="content"/>
        </w:behaviors>
        <w:guid w:val="{9E7405D5-6A74-4B41-A5CB-E2484BAF6488}"/>
      </w:docPartPr>
      <w:docPartBody>
        <w:p w:rsidR="009F00C1" w:rsidRDefault="00E074B2">
          <w:pPr>
            <w:pStyle w:val="48E1A629727143958D72A7808003E271"/>
          </w:pPr>
          <w:r>
            <w:rPr>
              <w:rStyle w:val="PlaceholderText"/>
            </w:rPr>
            <w:t>Da</w:t>
          </w:r>
          <w:r w:rsidRPr="00B52D54">
            <w:rPr>
              <w:rStyle w:val="PlaceholderText"/>
            </w:rPr>
            <w:t>te.</w:t>
          </w:r>
        </w:p>
      </w:docPartBody>
    </w:docPart>
    <w:docPart>
      <w:docPartPr>
        <w:name w:val="B56D4585598940DCB537CF6C0ADE2B3A"/>
        <w:category>
          <w:name w:val="General"/>
          <w:gallery w:val="placeholder"/>
        </w:category>
        <w:types>
          <w:type w:val="bbPlcHdr"/>
        </w:types>
        <w:behaviors>
          <w:behavior w:val="content"/>
        </w:behaviors>
        <w:guid w:val="{BAB0D847-B37C-410E-8005-303ED1453392}"/>
      </w:docPartPr>
      <w:docPartBody>
        <w:p w:rsidR="009F00C1" w:rsidRDefault="00E074B2">
          <w:pPr>
            <w:pStyle w:val="B56D4585598940DCB537CF6C0ADE2B3A"/>
          </w:pPr>
          <w:r w:rsidRPr="00B52D54">
            <w:rPr>
              <w:rStyle w:val="PlaceholderText"/>
            </w:rPr>
            <w:t>Click here to enter text.</w:t>
          </w:r>
        </w:p>
      </w:docPartBody>
    </w:docPart>
    <w:docPart>
      <w:docPartPr>
        <w:name w:val="9A5B7E0305DA4B67A7B971B72575131E"/>
        <w:category>
          <w:name w:val="General"/>
          <w:gallery w:val="placeholder"/>
        </w:category>
        <w:types>
          <w:type w:val="bbPlcHdr"/>
        </w:types>
        <w:behaviors>
          <w:behavior w:val="content"/>
        </w:behaviors>
        <w:guid w:val="{A38F26E7-E404-4FDD-8255-A12896617E7C}"/>
      </w:docPartPr>
      <w:docPartBody>
        <w:p w:rsidR="009F00C1" w:rsidRDefault="00E074B2">
          <w:pPr>
            <w:pStyle w:val="9A5B7E0305DA4B67A7B971B72575131E"/>
          </w:pPr>
          <w:r w:rsidRPr="00B52D54">
            <w:rPr>
              <w:rStyle w:val="PlaceholderText"/>
            </w:rPr>
            <w:t>Click here to enter text.</w:t>
          </w:r>
        </w:p>
      </w:docPartBody>
    </w:docPart>
    <w:docPart>
      <w:docPartPr>
        <w:name w:val="0F64297116584376861C13645193145B"/>
        <w:category>
          <w:name w:val="General"/>
          <w:gallery w:val="placeholder"/>
        </w:category>
        <w:types>
          <w:type w:val="bbPlcHdr"/>
        </w:types>
        <w:behaviors>
          <w:behavior w:val="content"/>
        </w:behaviors>
        <w:guid w:val="{7063AE08-293B-41CA-8046-E4B47DE7843B}"/>
      </w:docPartPr>
      <w:docPartBody>
        <w:p w:rsidR="009F00C1" w:rsidRDefault="00E074B2">
          <w:pPr>
            <w:pStyle w:val="0F64297116584376861C13645193145B"/>
          </w:pPr>
          <w:r w:rsidRPr="00B52D54">
            <w:rPr>
              <w:rStyle w:val="PlaceholderText"/>
            </w:rPr>
            <w:t>Click here to enter text.</w:t>
          </w:r>
        </w:p>
      </w:docPartBody>
    </w:docPart>
    <w:docPart>
      <w:docPartPr>
        <w:name w:val="67DFC9C1FC004FFBAEF14DD4E6B62883"/>
        <w:category>
          <w:name w:val="General"/>
          <w:gallery w:val="placeholder"/>
        </w:category>
        <w:types>
          <w:type w:val="bbPlcHdr"/>
        </w:types>
        <w:behaviors>
          <w:behavior w:val="content"/>
        </w:behaviors>
        <w:guid w:val="{1FA95C6F-06D8-4A4F-8157-99540DCBEC1D}"/>
      </w:docPartPr>
      <w:docPartBody>
        <w:p w:rsidR="009F00C1" w:rsidRDefault="00E074B2">
          <w:pPr>
            <w:pStyle w:val="67DFC9C1FC004FFBAEF14DD4E6B62883"/>
          </w:pPr>
          <w:r w:rsidRPr="00B52D54">
            <w:rPr>
              <w:rStyle w:val="PlaceholderText"/>
            </w:rPr>
            <w:t>Click here to enter text.</w:t>
          </w:r>
        </w:p>
      </w:docPartBody>
    </w:docPart>
    <w:docPart>
      <w:docPartPr>
        <w:name w:val="47F35DDC780B4D369664B0059F8E9EE3"/>
        <w:category>
          <w:name w:val="General"/>
          <w:gallery w:val="placeholder"/>
        </w:category>
        <w:types>
          <w:type w:val="bbPlcHdr"/>
        </w:types>
        <w:behaviors>
          <w:behavior w:val="content"/>
        </w:behaviors>
        <w:guid w:val="{9BB18239-ADF2-4668-A37B-2310CF6BA7EC}"/>
      </w:docPartPr>
      <w:docPartBody>
        <w:p w:rsidR="009F00C1" w:rsidRDefault="00E074B2">
          <w:pPr>
            <w:pStyle w:val="47F35DDC780B4D369664B0059F8E9EE3"/>
          </w:pPr>
          <w:r w:rsidRPr="003238C0">
            <w:rPr>
              <w:rStyle w:val="PlaceholderText"/>
            </w:rPr>
            <w:t>County.</w:t>
          </w:r>
        </w:p>
      </w:docPartBody>
    </w:docPart>
    <w:docPart>
      <w:docPartPr>
        <w:name w:val="F0A5C324C3024F5CA28F43624AADA350"/>
        <w:category>
          <w:name w:val="General"/>
          <w:gallery w:val="placeholder"/>
        </w:category>
        <w:types>
          <w:type w:val="bbPlcHdr"/>
        </w:types>
        <w:behaviors>
          <w:behavior w:val="content"/>
        </w:behaviors>
        <w:guid w:val="{0A489EB5-34F8-4AAA-81C0-3DE7DABEC727}"/>
      </w:docPartPr>
      <w:docPartBody>
        <w:p w:rsidR="009F00C1" w:rsidRDefault="00E074B2">
          <w:pPr>
            <w:pStyle w:val="F0A5C324C3024F5CA28F43624AADA350"/>
          </w:pPr>
          <w:r>
            <w:rPr>
              <w:rStyle w:val="PlaceholderText"/>
            </w:rPr>
            <w:t>PC</w:t>
          </w:r>
        </w:p>
      </w:docPartBody>
    </w:docPart>
    <w:docPart>
      <w:docPartPr>
        <w:name w:val="DDC1D8D71BDF42B280C9B2CF8049BB02"/>
        <w:category>
          <w:name w:val="General"/>
          <w:gallery w:val="placeholder"/>
        </w:category>
        <w:types>
          <w:type w:val="bbPlcHdr"/>
        </w:types>
        <w:behaviors>
          <w:behavior w:val="content"/>
        </w:behaviors>
        <w:guid w:val="{A4AFE278-52BD-43CB-B1B2-65355DE2E4D7}"/>
      </w:docPartPr>
      <w:docPartBody>
        <w:p w:rsidR="009F00C1" w:rsidRDefault="00E074B2">
          <w:pPr>
            <w:pStyle w:val="DDC1D8D71BDF42B280C9B2CF8049BB02"/>
          </w:pPr>
          <w:r>
            <w:rPr>
              <w:rStyle w:val="PlaceholderText"/>
            </w:rPr>
            <w:t>Date</w:t>
          </w:r>
          <w:r w:rsidRPr="00B52D54">
            <w:rPr>
              <w:rStyle w:val="PlaceholderText"/>
            </w:rPr>
            <w:t>.</w:t>
          </w:r>
        </w:p>
      </w:docPartBody>
    </w:docPart>
    <w:docPart>
      <w:docPartPr>
        <w:name w:val="17EBDC78E1404AC284BD99A6D82D74C6"/>
        <w:category>
          <w:name w:val="General"/>
          <w:gallery w:val="placeholder"/>
        </w:category>
        <w:types>
          <w:type w:val="bbPlcHdr"/>
        </w:types>
        <w:behaviors>
          <w:behavior w:val="content"/>
        </w:behaviors>
        <w:guid w:val="{8075DD40-D388-4DF7-BCF2-8DCB93F46C2A}"/>
      </w:docPartPr>
      <w:docPartBody>
        <w:p w:rsidR="009F00C1" w:rsidRDefault="00E074B2">
          <w:pPr>
            <w:pStyle w:val="17EBDC78E1404AC284BD99A6D82D74C6"/>
          </w:pPr>
          <w:r>
            <w:rPr>
              <w:rStyle w:val="PlaceholderText"/>
            </w:rPr>
            <w:t>Da</w:t>
          </w:r>
          <w:r w:rsidRPr="00B52D54">
            <w:rPr>
              <w:rStyle w:val="PlaceholderText"/>
            </w:rPr>
            <w:t>te.</w:t>
          </w:r>
        </w:p>
      </w:docPartBody>
    </w:docPart>
    <w:docPart>
      <w:docPartPr>
        <w:name w:val="FC52B2A7C8AD4EAFB8C3617A47F65E03"/>
        <w:category>
          <w:name w:val="General"/>
          <w:gallery w:val="placeholder"/>
        </w:category>
        <w:types>
          <w:type w:val="bbPlcHdr"/>
        </w:types>
        <w:behaviors>
          <w:behavior w:val="content"/>
        </w:behaviors>
        <w:guid w:val="{5880DF5B-23A0-4AB3-AC9C-67E081F8B7ED}"/>
      </w:docPartPr>
      <w:docPartBody>
        <w:p w:rsidR="009F00C1" w:rsidRDefault="00E074B2">
          <w:pPr>
            <w:pStyle w:val="FC52B2A7C8AD4EAFB8C3617A47F65E03"/>
          </w:pPr>
          <w:r w:rsidRPr="00B52D54">
            <w:rPr>
              <w:rStyle w:val="PlaceholderText"/>
            </w:rPr>
            <w:t>Click here to enter text.</w:t>
          </w:r>
        </w:p>
      </w:docPartBody>
    </w:docPart>
    <w:docPart>
      <w:docPartPr>
        <w:name w:val="C46C2660618A4D6E887D0796A48156FD"/>
        <w:category>
          <w:name w:val="General"/>
          <w:gallery w:val="placeholder"/>
        </w:category>
        <w:types>
          <w:type w:val="bbPlcHdr"/>
        </w:types>
        <w:behaviors>
          <w:behavior w:val="content"/>
        </w:behaviors>
        <w:guid w:val="{4C3FF642-85C2-4AD2-977A-40F3BD829034}"/>
      </w:docPartPr>
      <w:docPartBody>
        <w:p w:rsidR="009F00C1" w:rsidRDefault="00E074B2">
          <w:pPr>
            <w:pStyle w:val="C46C2660618A4D6E887D0796A48156FD"/>
          </w:pPr>
          <w:r w:rsidRPr="00B52D54">
            <w:rPr>
              <w:rStyle w:val="PlaceholderText"/>
            </w:rPr>
            <w:t>Click here to enter text.</w:t>
          </w:r>
        </w:p>
      </w:docPartBody>
    </w:docPart>
    <w:docPart>
      <w:docPartPr>
        <w:name w:val="AB0BE53B364B4332ADE0E81154EF2A6F"/>
        <w:category>
          <w:name w:val="General"/>
          <w:gallery w:val="placeholder"/>
        </w:category>
        <w:types>
          <w:type w:val="bbPlcHdr"/>
        </w:types>
        <w:behaviors>
          <w:behavior w:val="content"/>
        </w:behaviors>
        <w:guid w:val="{4332176E-BE99-4D01-80B8-A5D2AB353DEE}"/>
      </w:docPartPr>
      <w:docPartBody>
        <w:p w:rsidR="009F00C1" w:rsidRDefault="00E074B2">
          <w:pPr>
            <w:pStyle w:val="AB0BE53B364B4332ADE0E81154EF2A6F"/>
          </w:pPr>
          <w:r w:rsidRPr="00724AD5">
            <w:rPr>
              <w:rStyle w:val="PlaceholderText"/>
            </w:rPr>
            <w:t>Click here to enter text.</w:t>
          </w:r>
        </w:p>
      </w:docPartBody>
    </w:docPart>
    <w:docPart>
      <w:docPartPr>
        <w:name w:val="9EA87861344E4424967DB70A44835AE2"/>
        <w:category>
          <w:name w:val="General"/>
          <w:gallery w:val="placeholder"/>
        </w:category>
        <w:types>
          <w:type w:val="bbPlcHdr"/>
        </w:types>
        <w:behaviors>
          <w:behavior w:val="content"/>
        </w:behaviors>
        <w:guid w:val="{21A3199B-D02B-4998-976A-F131AAF28514}"/>
      </w:docPartPr>
      <w:docPartBody>
        <w:p w:rsidR="009F00C1" w:rsidRDefault="00E074B2">
          <w:pPr>
            <w:pStyle w:val="9EA87861344E4424967DB70A44835AE2"/>
          </w:pPr>
          <w:r w:rsidRPr="00B52D54">
            <w:rPr>
              <w:rStyle w:val="PlaceholderText"/>
            </w:rPr>
            <w:t>Click here to enter text.</w:t>
          </w:r>
        </w:p>
      </w:docPartBody>
    </w:docPart>
    <w:docPart>
      <w:docPartPr>
        <w:name w:val="89F56DAC5DB3472A84714FD5F87F1ED4"/>
        <w:category>
          <w:name w:val="General"/>
          <w:gallery w:val="placeholder"/>
        </w:category>
        <w:types>
          <w:type w:val="bbPlcHdr"/>
        </w:types>
        <w:behaviors>
          <w:behavior w:val="content"/>
        </w:behaviors>
        <w:guid w:val="{649F421D-5BB2-4426-A54D-E0C5C589AE5F}"/>
      </w:docPartPr>
      <w:docPartBody>
        <w:p w:rsidR="009F00C1" w:rsidRDefault="00E074B2">
          <w:pPr>
            <w:pStyle w:val="89F56DAC5DB3472A84714FD5F87F1ED4"/>
          </w:pPr>
          <w:r w:rsidRPr="00B52D54">
            <w:rPr>
              <w:rStyle w:val="PlaceholderText"/>
            </w:rPr>
            <w:t>Click here to enter text.</w:t>
          </w:r>
        </w:p>
      </w:docPartBody>
    </w:docPart>
    <w:docPart>
      <w:docPartPr>
        <w:name w:val="ADCB6D052F0742ACA6A5508DA4D2F559"/>
        <w:category>
          <w:name w:val="General"/>
          <w:gallery w:val="placeholder"/>
        </w:category>
        <w:types>
          <w:type w:val="bbPlcHdr"/>
        </w:types>
        <w:behaviors>
          <w:behavior w:val="content"/>
        </w:behaviors>
        <w:guid w:val="{96DF5B80-0919-4272-A8F7-3353F40AAA4D}"/>
      </w:docPartPr>
      <w:docPartBody>
        <w:p w:rsidR="009F00C1" w:rsidRDefault="00E074B2">
          <w:pPr>
            <w:pStyle w:val="ADCB6D052F0742ACA6A5508DA4D2F559"/>
          </w:pPr>
          <w:r w:rsidRPr="00B52D54">
            <w:rPr>
              <w:rStyle w:val="PlaceholderText"/>
            </w:rPr>
            <w:t>Click here to enter text.</w:t>
          </w:r>
        </w:p>
      </w:docPartBody>
    </w:docPart>
    <w:docPart>
      <w:docPartPr>
        <w:name w:val="7C1657D1ACA6421EA58B716045558C5E"/>
        <w:category>
          <w:name w:val="General"/>
          <w:gallery w:val="placeholder"/>
        </w:category>
        <w:types>
          <w:type w:val="bbPlcHdr"/>
        </w:types>
        <w:behaviors>
          <w:behavior w:val="content"/>
        </w:behaviors>
        <w:guid w:val="{5ABFED30-689D-4B95-BB52-AF3D6E6FC504}"/>
      </w:docPartPr>
      <w:docPartBody>
        <w:p w:rsidR="009F00C1" w:rsidRDefault="00E074B2">
          <w:pPr>
            <w:pStyle w:val="7C1657D1ACA6421EA58B716045558C5E"/>
          </w:pPr>
          <w:r w:rsidRPr="00724AD5">
            <w:rPr>
              <w:rStyle w:val="PlaceholderText"/>
            </w:rPr>
            <w:t>Click here to enter text.</w:t>
          </w:r>
        </w:p>
      </w:docPartBody>
    </w:docPart>
    <w:docPart>
      <w:docPartPr>
        <w:name w:val="8513B4D0D53146B3AAEBB0CA59785EFC"/>
        <w:category>
          <w:name w:val="General"/>
          <w:gallery w:val="placeholder"/>
        </w:category>
        <w:types>
          <w:type w:val="bbPlcHdr"/>
        </w:types>
        <w:behaviors>
          <w:behavior w:val="content"/>
        </w:behaviors>
        <w:guid w:val="{E3EDCF4D-527D-4761-A560-5E5999D43384}"/>
      </w:docPartPr>
      <w:docPartBody>
        <w:p w:rsidR="009F00C1" w:rsidRDefault="00E074B2">
          <w:pPr>
            <w:pStyle w:val="8513B4D0D53146B3AAEBB0CA59785EFC"/>
          </w:pPr>
          <w:r w:rsidRPr="00724AD5">
            <w:rPr>
              <w:rStyle w:val="PlaceholderText"/>
            </w:rPr>
            <w:t>Click here to enter text.</w:t>
          </w:r>
        </w:p>
      </w:docPartBody>
    </w:docPart>
    <w:docPart>
      <w:docPartPr>
        <w:name w:val="B9D832077F1843B1819886D5B2F35F7C"/>
        <w:category>
          <w:name w:val="General"/>
          <w:gallery w:val="placeholder"/>
        </w:category>
        <w:types>
          <w:type w:val="bbPlcHdr"/>
        </w:types>
        <w:behaviors>
          <w:behavior w:val="content"/>
        </w:behaviors>
        <w:guid w:val="{64A643BF-1E88-4550-A47E-A853A3F37310}"/>
      </w:docPartPr>
      <w:docPartBody>
        <w:p w:rsidR="009F00C1" w:rsidRDefault="00E074B2">
          <w:pPr>
            <w:pStyle w:val="B9D832077F1843B1819886D5B2F35F7C"/>
          </w:pPr>
          <w:r w:rsidRPr="00724AD5">
            <w:rPr>
              <w:rStyle w:val="PlaceholderText"/>
            </w:rPr>
            <w:t>Click here to enter text.</w:t>
          </w:r>
        </w:p>
      </w:docPartBody>
    </w:docPart>
    <w:docPart>
      <w:docPartPr>
        <w:name w:val="BA14C32F6AB948FC8BA35F75C6DD46A8"/>
        <w:category>
          <w:name w:val="General"/>
          <w:gallery w:val="placeholder"/>
        </w:category>
        <w:types>
          <w:type w:val="bbPlcHdr"/>
        </w:types>
        <w:behaviors>
          <w:behavior w:val="content"/>
        </w:behaviors>
        <w:guid w:val="{DC6FD532-3915-414C-89B3-030610B8A744}"/>
      </w:docPartPr>
      <w:docPartBody>
        <w:p w:rsidR="009F00C1" w:rsidRDefault="00E074B2">
          <w:pPr>
            <w:pStyle w:val="BA14C32F6AB948FC8BA35F75C6DD46A8"/>
          </w:pPr>
          <w:r w:rsidRPr="00724AD5">
            <w:rPr>
              <w:rStyle w:val="PlaceholderText"/>
            </w:rPr>
            <w:t>Click here to enter text.</w:t>
          </w:r>
        </w:p>
      </w:docPartBody>
    </w:docPart>
    <w:docPart>
      <w:docPartPr>
        <w:name w:val="79AE0B0675534228BF92FB8C4187A469"/>
        <w:category>
          <w:name w:val="General"/>
          <w:gallery w:val="placeholder"/>
        </w:category>
        <w:types>
          <w:type w:val="bbPlcHdr"/>
        </w:types>
        <w:behaviors>
          <w:behavior w:val="content"/>
        </w:behaviors>
        <w:guid w:val="{A93C35B5-402F-40BE-A557-35D08299BDD8}"/>
      </w:docPartPr>
      <w:docPartBody>
        <w:p w:rsidR="009F00C1" w:rsidRDefault="00E074B2">
          <w:pPr>
            <w:pStyle w:val="79AE0B0675534228BF92FB8C4187A469"/>
          </w:pPr>
          <w:r w:rsidRPr="00724AD5">
            <w:rPr>
              <w:rStyle w:val="PlaceholderText"/>
            </w:rPr>
            <w:t>Click here to enter text.</w:t>
          </w:r>
        </w:p>
      </w:docPartBody>
    </w:docPart>
    <w:docPart>
      <w:docPartPr>
        <w:name w:val="B81EB9DDE4864002906C24F348B41C88"/>
        <w:category>
          <w:name w:val="General"/>
          <w:gallery w:val="placeholder"/>
        </w:category>
        <w:types>
          <w:type w:val="bbPlcHdr"/>
        </w:types>
        <w:behaviors>
          <w:behavior w:val="content"/>
        </w:behaviors>
        <w:guid w:val="{0324ED06-B737-456D-8595-EAFF14F4AC35}"/>
      </w:docPartPr>
      <w:docPartBody>
        <w:p w:rsidR="009F00C1" w:rsidRDefault="00E074B2">
          <w:pPr>
            <w:pStyle w:val="B81EB9DDE4864002906C24F348B41C88"/>
          </w:pPr>
          <w:r w:rsidRPr="00D61E22">
            <w:rPr>
              <w:rStyle w:val="PlaceholderText"/>
            </w:rPr>
            <w:t>Choose an item.</w:t>
          </w:r>
        </w:p>
      </w:docPartBody>
    </w:docPart>
    <w:docPart>
      <w:docPartPr>
        <w:name w:val="E2B5CE1740074F5C908DB7EEA4A21FBC"/>
        <w:category>
          <w:name w:val="General"/>
          <w:gallery w:val="placeholder"/>
        </w:category>
        <w:types>
          <w:type w:val="bbPlcHdr"/>
        </w:types>
        <w:behaviors>
          <w:behavior w:val="content"/>
        </w:behaviors>
        <w:guid w:val="{2E82EE23-AB59-430C-86C7-07EA88150036}"/>
      </w:docPartPr>
      <w:docPartBody>
        <w:p w:rsidR="009F00C1" w:rsidRDefault="00E074B2">
          <w:pPr>
            <w:pStyle w:val="E2B5CE1740074F5C908DB7EEA4A21FBC"/>
          </w:pPr>
          <w:r w:rsidRPr="00724AD5">
            <w:rPr>
              <w:rStyle w:val="PlaceholderText"/>
            </w:rPr>
            <w:t>Click here to enter text.</w:t>
          </w:r>
        </w:p>
      </w:docPartBody>
    </w:docPart>
    <w:docPart>
      <w:docPartPr>
        <w:name w:val="44B8229885AB43AD91F75BBC383258A8"/>
        <w:category>
          <w:name w:val="General"/>
          <w:gallery w:val="placeholder"/>
        </w:category>
        <w:types>
          <w:type w:val="bbPlcHdr"/>
        </w:types>
        <w:behaviors>
          <w:behavior w:val="content"/>
        </w:behaviors>
        <w:guid w:val="{D9C049DD-B245-44B4-AC1A-341EEF34F56D}"/>
      </w:docPartPr>
      <w:docPartBody>
        <w:p w:rsidR="009F00C1" w:rsidRDefault="00E074B2">
          <w:pPr>
            <w:pStyle w:val="44B8229885AB43AD91F75BBC383258A8"/>
          </w:pPr>
          <w:r w:rsidRPr="00724AD5">
            <w:rPr>
              <w:rStyle w:val="PlaceholderText"/>
            </w:rPr>
            <w:t>Click here to enter text.</w:t>
          </w:r>
        </w:p>
      </w:docPartBody>
    </w:docPart>
    <w:docPart>
      <w:docPartPr>
        <w:name w:val="EA0D005266804AD48D9FAD0E84A194CD"/>
        <w:category>
          <w:name w:val="General"/>
          <w:gallery w:val="placeholder"/>
        </w:category>
        <w:types>
          <w:type w:val="bbPlcHdr"/>
        </w:types>
        <w:behaviors>
          <w:behavior w:val="content"/>
        </w:behaviors>
        <w:guid w:val="{EA4BD00C-867E-499C-B3A4-6D56FBF48809}"/>
      </w:docPartPr>
      <w:docPartBody>
        <w:p w:rsidR="009F00C1" w:rsidRDefault="00E074B2">
          <w:pPr>
            <w:pStyle w:val="EA0D005266804AD48D9FAD0E84A194CD"/>
          </w:pPr>
          <w:r w:rsidRPr="00724AD5">
            <w:rPr>
              <w:rStyle w:val="PlaceholderText"/>
            </w:rPr>
            <w:t>Click here to enter text.</w:t>
          </w:r>
        </w:p>
      </w:docPartBody>
    </w:docPart>
    <w:docPart>
      <w:docPartPr>
        <w:name w:val="D7E3578233B14DBFA17B199C0F264C2F"/>
        <w:category>
          <w:name w:val="General"/>
          <w:gallery w:val="placeholder"/>
        </w:category>
        <w:types>
          <w:type w:val="bbPlcHdr"/>
        </w:types>
        <w:behaviors>
          <w:behavior w:val="content"/>
        </w:behaviors>
        <w:guid w:val="{1C00DDC1-3384-49E5-BC37-AEF61C8724AE}"/>
      </w:docPartPr>
      <w:docPartBody>
        <w:p w:rsidR="009F00C1" w:rsidRDefault="00E074B2">
          <w:pPr>
            <w:pStyle w:val="D7E3578233B14DBFA17B199C0F264C2F"/>
          </w:pPr>
          <w:r w:rsidRPr="00724AD5">
            <w:rPr>
              <w:rStyle w:val="PlaceholderText"/>
            </w:rPr>
            <w:t>Click here to enter text.</w:t>
          </w:r>
        </w:p>
      </w:docPartBody>
    </w:docPart>
    <w:docPart>
      <w:docPartPr>
        <w:name w:val="F7DDFAD8A5EA4F329EB49E3AF81D6A15"/>
        <w:category>
          <w:name w:val="General"/>
          <w:gallery w:val="placeholder"/>
        </w:category>
        <w:types>
          <w:type w:val="bbPlcHdr"/>
        </w:types>
        <w:behaviors>
          <w:behavior w:val="content"/>
        </w:behaviors>
        <w:guid w:val="{26A9E233-DFBE-4E2A-AF03-8C8B34AE056A}"/>
      </w:docPartPr>
      <w:docPartBody>
        <w:p w:rsidR="009F00C1" w:rsidRDefault="00E074B2">
          <w:pPr>
            <w:pStyle w:val="F7DDFAD8A5EA4F329EB49E3AF81D6A15"/>
          </w:pPr>
          <w:r w:rsidRPr="00724AD5">
            <w:rPr>
              <w:rStyle w:val="PlaceholderText"/>
            </w:rPr>
            <w:t>Click here to enter text.</w:t>
          </w:r>
        </w:p>
      </w:docPartBody>
    </w:docPart>
    <w:docPart>
      <w:docPartPr>
        <w:name w:val="8AA7E074DDF548B892747BAF736C32B7"/>
        <w:category>
          <w:name w:val="General"/>
          <w:gallery w:val="placeholder"/>
        </w:category>
        <w:types>
          <w:type w:val="bbPlcHdr"/>
        </w:types>
        <w:behaviors>
          <w:behavior w:val="content"/>
        </w:behaviors>
        <w:guid w:val="{2A83401B-5CFF-4492-AF99-F068FFA45E5B}"/>
      </w:docPartPr>
      <w:docPartBody>
        <w:p w:rsidR="009F00C1" w:rsidRDefault="00E074B2">
          <w:pPr>
            <w:pStyle w:val="8AA7E074DDF548B892747BAF736C32B7"/>
          </w:pPr>
          <w:r w:rsidRPr="00D61E22">
            <w:rPr>
              <w:rStyle w:val="PlaceholderText"/>
            </w:rPr>
            <w:t>Choose an item.</w:t>
          </w:r>
        </w:p>
      </w:docPartBody>
    </w:docPart>
    <w:docPart>
      <w:docPartPr>
        <w:name w:val="3B0A21B6869E40B9936AF8F2EABE0377"/>
        <w:category>
          <w:name w:val="General"/>
          <w:gallery w:val="placeholder"/>
        </w:category>
        <w:types>
          <w:type w:val="bbPlcHdr"/>
        </w:types>
        <w:behaviors>
          <w:behavior w:val="content"/>
        </w:behaviors>
        <w:guid w:val="{D0E600BE-8437-40AD-8508-E39F06437061}"/>
      </w:docPartPr>
      <w:docPartBody>
        <w:p w:rsidR="009F00C1" w:rsidRDefault="00E074B2">
          <w:pPr>
            <w:pStyle w:val="3B0A21B6869E40B9936AF8F2EABE0377"/>
          </w:pPr>
          <w:r w:rsidRPr="00724AD5">
            <w:rPr>
              <w:rStyle w:val="PlaceholderText"/>
            </w:rPr>
            <w:t>Click here to enter text.</w:t>
          </w:r>
        </w:p>
      </w:docPartBody>
    </w:docPart>
    <w:docPart>
      <w:docPartPr>
        <w:name w:val="F972C308F25A49AFA74AAE9CAB0059EE"/>
        <w:category>
          <w:name w:val="General"/>
          <w:gallery w:val="placeholder"/>
        </w:category>
        <w:types>
          <w:type w:val="bbPlcHdr"/>
        </w:types>
        <w:behaviors>
          <w:behavior w:val="content"/>
        </w:behaviors>
        <w:guid w:val="{F7A24677-7259-44F0-9434-9F02BD1BBF85}"/>
      </w:docPartPr>
      <w:docPartBody>
        <w:p w:rsidR="009F00C1" w:rsidRDefault="00E074B2">
          <w:pPr>
            <w:pStyle w:val="F972C308F25A49AFA74AAE9CAB0059EE"/>
          </w:pPr>
          <w:r w:rsidRPr="00724AD5">
            <w:rPr>
              <w:rStyle w:val="PlaceholderText"/>
            </w:rPr>
            <w:t>Click here to enter text.</w:t>
          </w:r>
        </w:p>
      </w:docPartBody>
    </w:docPart>
    <w:docPart>
      <w:docPartPr>
        <w:name w:val="818901433D43426D8762B6C0E97713C7"/>
        <w:category>
          <w:name w:val="General"/>
          <w:gallery w:val="placeholder"/>
        </w:category>
        <w:types>
          <w:type w:val="bbPlcHdr"/>
        </w:types>
        <w:behaviors>
          <w:behavior w:val="content"/>
        </w:behaviors>
        <w:guid w:val="{0FFFC774-883F-408A-A346-D055805DD3F9}"/>
      </w:docPartPr>
      <w:docPartBody>
        <w:p w:rsidR="009F00C1" w:rsidRDefault="00E074B2">
          <w:pPr>
            <w:pStyle w:val="818901433D43426D8762B6C0E97713C7"/>
          </w:pPr>
          <w:r w:rsidRPr="00724AD5">
            <w:rPr>
              <w:rStyle w:val="PlaceholderText"/>
            </w:rPr>
            <w:t>Click here to enter text.</w:t>
          </w:r>
        </w:p>
      </w:docPartBody>
    </w:docPart>
    <w:docPart>
      <w:docPartPr>
        <w:name w:val="5CE15C0EB64D495A82B5F48C92B6C099"/>
        <w:category>
          <w:name w:val="General"/>
          <w:gallery w:val="placeholder"/>
        </w:category>
        <w:types>
          <w:type w:val="bbPlcHdr"/>
        </w:types>
        <w:behaviors>
          <w:behavior w:val="content"/>
        </w:behaviors>
        <w:guid w:val="{86894FDF-C84A-49B0-B548-DA593CAAB554}"/>
      </w:docPartPr>
      <w:docPartBody>
        <w:p w:rsidR="009F00C1" w:rsidRDefault="00E074B2">
          <w:pPr>
            <w:pStyle w:val="5CE15C0EB64D495A82B5F48C92B6C099"/>
          </w:pPr>
          <w:r w:rsidRPr="00724AD5">
            <w:rPr>
              <w:rStyle w:val="PlaceholderText"/>
            </w:rPr>
            <w:t>Click here to enter text.</w:t>
          </w:r>
        </w:p>
      </w:docPartBody>
    </w:docPart>
    <w:docPart>
      <w:docPartPr>
        <w:name w:val="7E351C82A10D4E92BC34A0E9CBF832ED"/>
        <w:category>
          <w:name w:val="General"/>
          <w:gallery w:val="placeholder"/>
        </w:category>
        <w:types>
          <w:type w:val="bbPlcHdr"/>
        </w:types>
        <w:behaviors>
          <w:behavior w:val="content"/>
        </w:behaviors>
        <w:guid w:val="{6E803E46-3A68-490D-BA18-ADA1677DC9EE}"/>
      </w:docPartPr>
      <w:docPartBody>
        <w:p w:rsidR="009F00C1" w:rsidRDefault="00E074B2">
          <w:pPr>
            <w:pStyle w:val="7E351C82A10D4E92BC34A0E9CBF832ED"/>
          </w:pPr>
          <w:r w:rsidRPr="00724AD5">
            <w:rPr>
              <w:rStyle w:val="PlaceholderText"/>
            </w:rPr>
            <w:t>Click here to enter text.</w:t>
          </w:r>
        </w:p>
      </w:docPartBody>
    </w:docPart>
    <w:docPart>
      <w:docPartPr>
        <w:name w:val="AA8A5ED828864894BD8C72C0455E6FBF"/>
        <w:category>
          <w:name w:val="General"/>
          <w:gallery w:val="placeholder"/>
        </w:category>
        <w:types>
          <w:type w:val="bbPlcHdr"/>
        </w:types>
        <w:behaviors>
          <w:behavior w:val="content"/>
        </w:behaviors>
        <w:guid w:val="{0464BF4D-3F9C-4521-ADA9-2EAA670AE047}"/>
      </w:docPartPr>
      <w:docPartBody>
        <w:p w:rsidR="009F00C1" w:rsidRDefault="00E074B2">
          <w:pPr>
            <w:pStyle w:val="AA8A5ED828864894BD8C72C0455E6FBF"/>
          </w:pPr>
          <w:r w:rsidRPr="00724AD5">
            <w:rPr>
              <w:rStyle w:val="PlaceholderText"/>
            </w:rPr>
            <w:t>Click here to enter text.</w:t>
          </w:r>
        </w:p>
      </w:docPartBody>
    </w:docPart>
    <w:docPart>
      <w:docPartPr>
        <w:name w:val="2FF17684ED474073805E69ABB2C9196F"/>
        <w:category>
          <w:name w:val="General"/>
          <w:gallery w:val="placeholder"/>
        </w:category>
        <w:types>
          <w:type w:val="bbPlcHdr"/>
        </w:types>
        <w:behaviors>
          <w:behavior w:val="content"/>
        </w:behaviors>
        <w:guid w:val="{E87DD21B-ADD0-41D3-BD96-FF8A347FAAD3}"/>
      </w:docPartPr>
      <w:docPartBody>
        <w:p w:rsidR="009F00C1" w:rsidRDefault="00E074B2">
          <w:pPr>
            <w:pStyle w:val="2FF17684ED474073805E69ABB2C9196F"/>
          </w:pPr>
          <w:r w:rsidRPr="00D61E22">
            <w:rPr>
              <w:rStyle w:val="PlaceholderText"/>
            </w:rPr>
            <w:t>Choose an item.</w:t>
          </w:r>
        </w:p>
      </w:docPartBody>
    </w:docPart>
    <w:docPart>
      <w:docPartPr>
        <w:name w:val="14CEEA1E2FF24D6FA9D07252E141303E"/>
        <w:category>
          <w:name w:val="General"/>
          <w:gallery w:val="placeholder"/>
        </w:category>
        <w:types>
          <w:type w:val="bbPlcHdr"/>
        </w:types>
        <w:behaviors>
          <w:behavior w:val="content"/>
        </w:behaviors>
        <w:guid w:val="{BD8B6DA2-1060-48CF-9B84-49B445E6168C}"/>
      </w:docPartPr>
      <w:docPartBody>
        <w:p w:rsidR="009F00C1" w:rsidRDefault="00E074B2">
          <w:pPr>
            <w:pStyle w:val="14CEEA1E2FF24D6FA9D07252E141303E"/>
          </w:pPr>
          <w:r w:rsidRPr="00724AD5">
            <w:rPr>
              <w:rStyle w:val="PlaceholderText"/>
            </w:rPr>
            <w:t>Choose an item.</w:t>
          </w:r>
        </w:p>
      </w:docPartBody>
    </w:docPart>
    <w:docPart>
      <w:docPartPr>
        <w:name w:val="22366BEE61FA45D1AA319FCB759D336C"/>
        <w:category>
          <w:name w:val="General"/>
          <w:gallery w:val="placeholder"/>
        </w:category>
        <w:types>
          <w:type w:val="bbPlcHdr"/>
        </w:types>
        <w:behaviors>
          <w:behavior w:val="content"/>
        </w:behaviors>
        <w:guid w:val="{5B7D3186-97E4-4100-A652-685FE42E8B26}"/>
      </w:docPartPr>
      <w:docPartBody>
        <w:p w:rsidR="009F00C1" w:rsidRDefault="00E074B2">
          <w:pPr>
            <w:pStyle w:val="22366BEE61FA45D1AA319FCB759D336C"/>
          </w:pPr>
          <w:r w:rsidRPr="00724AD5">
            <w:rPr>
              <w:rStyle w:val="PlaceholderText"/>
            </w:rPr>
            <w:t>Choose an item.</w:t>
          </w:r>
        </w:p>
      </w:docPartBody>
    </w:docPart>
    <w:docPart>
      <w:docPartPr>
        <w:name w:val="78B206C41CDE448C89C9D2EF31BC6012"/>
        <w:category>
          <w:name w:val="General"/>
          <w:gallery w:val="placeholder"/>
        </w:category>
        <w:types>
          <w:type w:val="bbPlcHdr"/>
        </w:types>
        <w:behaviors>
          <w:behavior w:val="content"/>
        </w:behaviors>
        <w:guid w:val="{2C9B0CB0-E6A3-4DA6-9451-7195A88E2A48}"/>
      </w:docPartPr>
      <w:docPartBody>
        <w:p w:rsidR="009F00C1" w:rsidRDefault="00E074B2">
          <w:pPr>
            <w:pStyle w:val="78B206C41CDE448C89C9D2EF31BC6012"/>
          </w:pPr>
          <w:r w:rsidRPr="00724AD5">
            <w:rPr>
              <w:rStyle w:val="PlaceholderText"/>
            </w:rPr>
            <w:t>Choose an item.</w:t>
          </w:r>
        </w:p>
      </w:docPartBody>
    </w:docPart>
    <w:docPart>
      <w:docPartPr>
        <w:name w:val="794D16E0B98D41DFB4A960B39D7AD42B"/>
        <w:category>
          <w:name w:val="General"/>
          <w:gallery w:val="placeholder"/>
        </w:category>
        <w:types>
          <w:type w:val="bbPlcHdr"/>
        </w:types>
        <w:behaviors>
          <w:behavior w:val="content"/>
        </w:behaviors>
        <w:guid w:val="{EB324CA8-7B88-49D2-9869-5DABD97499D5}"/>
      </w:docPartPr>
      <w:docPartBody>
        <w:p w:rsidR="009F00C1" w:rsidRDefault="00E074B2">
          <w:pPr>
            <w:pStyle w:val="794D16E0B98D41DFB4A960B39D7AD42B"/>
          </w:pPr>
          <w:r w:rsidRPr="00724AD5">
            <w:rPr>
              <w:rStyle w:val="PlaceholderText"/>
            </w:rPr>
            <w:t>Choose an item.</w:t>
          </w:r>
        </w:p>
      </w:docPartBody>
    </w:docPart>
    <w:docPart>
      <w:docPartPr>
        <w:name w:val="7207DE69570D41A8813EF8660748B486"/>
        <w:category>
          <w:name w:val="General"/>
          <w:gallery w:val="placeholder"/>
        </w:category>
        <w:types>
          <w:type w:val="bbPlcHdr"/>
        </w:types>
        <w:behaviors>
          <w:behavior w:val="content"/>
        </w:behaviors>
        <w:guid w:val="{658EC750-BE27-4DAE-9AC0-5AAB2D5175F1}"/>
      </w:docPartPr>
      <w:docPartBody>
        <w:p w:rsidR="009F00C1" w:rsidRDefault="00E074B2">
          <w:pPr>
            <w:pStyle w:val="7207DE69570D41A8813EF8660748B486"/>
          </w:pPr>
          <w:r w:rsidRPr="00724AD5">
            <w:rPr>
              <w:rStyle w:val="PlaceholderText"/>
            </w:rPr>
            <w:t>Click here to enter a date.</w:t>
          </w:r>
        </w:p>
      </w:docPartBody>
    </w:docPart>
    <w:docPart>
      <w:docPartPr>
        <w:name w:val="10EE163DBAB042699B21EB134B1C13A6"/>
        <w:category>
          <w:name w:val="General"/>
          <w:gallery w:val="placeholder"/>
        </w:category>
        <w:types>
          <w:type w:val="bbPlcHdr"/>
        </w:types>
        <w:behaviors>
          <w:behavior w:val="content"/>
        </w:behaviors>
        <w:guid w:val="{DD23FD8A-826C-4C7F-861C-8AE5C28FE3B8}"/>
      </w:docPartPr>
      <w:docPartBody>
        <w:p w:rsidR="009F00C1" w:rsidRDefault="00E074B2">
          <w:pPr>
            <w:pStyle w:val="10EE163DBAB042699B21EB134B1C13A6"/>
          </w:pPr>
          <w:r w:rsidRPr="00724A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C1"/>
    <w:rsid w:val="009F00C1"/>
    <w:rsid w:val="00E07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07E1F8FBED34DF392E530D9252334A0">
    <w:name w:val="D07E1F8FBED34DF392E530D9252334A0"/>
  </w:style>
  <w:style w:type="paragraph" w:customStyle="1" w:styleId="199FAA4D76D24A13AAEBC9C5F6028966">
    <w:name w:val="199FAA4D76D24A13AAEBC9C5F6028966"/>
  </w:style>
  <w:style w:type="paragraph" w:customStyle="1" w:styleId="08210881A3BB463CB4CBD95E15DD25AE">
    <w:name w:val="08210881A3BB463CB4CBD95E15DD25AE"/>
  </w:style>
  <w:style w:type="paragraph" w:customStyle="1" w:styleId="0F71A656BEFB448CABD7975702582F41">
    <w:name w:val="0F71A656BEFB448CABD7975702582F41"/>
  </w:style>
  <w:style w:type="paragraph" w:customStyle="1" w:styleId="ECE4A0FD1CAE47ABAA307C2CCC425582">
    <w:name w:val="ECE4A0FD1CAE47ABAA307C2CCC425582"/>
  </w:style>
  <w:style w:type="paragraph" w:customStyle="1" w:styleId="1978327C2DF64284B9AEBAEC56B9CF56">
    <w:name w:val="1978327C2DF64284B9AEBAEC56B9CF56"/>
  </w:style>
  <w:style w:type="paragraph" w:customStyle="1" w:styleId="52B5D94E9A8E4880AC3A277527017AE3">
    <w:name w:val="52B5D94E9A8E4880AC3A277527017AE3"/>
  </w:style>
  <w:style w:type="paragraph" w:customStyle="1" w:styleId="4D1C938A5AB34C33A0B9B70D65726C69">
    <w:name w:val="4D1C938A5AB34C33A0B9B70D65726C69"/>
  </w:style>
  <w:style w:type="paragraph" w:customStyle="1" w:styleId="7A472E0D73C146AE9576E01D7A6E6750">
    <w:name w:val="7A472E0D73C146AE9576E01D7A6E6750"/>
  </w:style>
  <w:style w:type="paragraph" w:customStyle="1" w:styleId="4347B10ED0874FA48D3F86FC4FDBBE68">
    <w:name w:val="4347B10ED0874FA48D3F86FC4FDBBE68"/>
  </w:style>
  <w:style w:type="paragraph" w:customStyle="1" w:styleId="3AB54556F5CF4C6A8A7419D908C7D0DE">
    <w:name w:val="3AB54556F5CF4C6A8A7419D908C7D0DE"/>
  </w:style>
  <w:style w:type="paragraph" w:customStyle="1" w:styleId="0DF7B8B4231948D7B04BA2B3EB15C4D4">
    <w:name w:val="0DF7B8B4231948D7B04BA2B3EB15C4D4"/>
  </w:style>
  <w:style w:type="paragraph" w:customStyle="1" w:styleId="E8376192D80C4D8FB94E9E4B881C4AB9">
    <w:name w:val="E8376192D80C4D8FB94E9E4B881C4AB9"/>
  </w:style>
  <w:style w:type="paragraph" w:customStyle="1" w:styleId="6BF1973CFEFB409EA65DBFB956A383D5">
    <w:name w:val="6BF1973CFEFB409EA65DBFB956A383D5"/>
  </w:style>
  <w:style w:type="paragraph" w:customStyle="1" w:styleId="EA1F06E401D64908A0B9FFF8937E08AF">
    <w:name w:val="EA1F06E401D64908A0B9FFF8937E08AF"/>
  </w:style>
  <w:style w:type="paragraph" w:customStyle="1" w:styleId="92DE616756CB4923B1B6A290A4C3071B">
    <w:name w:val="92DE616756CB4923B1B6A290A4C3071B"/>
  </w:style>
  <w:style w:type="paragraph" w:customStyle="1" w:styleId="3D76378270FF4265BE793DF3AB3A0D16">
    <w:name w:val="3D76378270FF4265BE793DF3AB3A0D16"/>
  </w:style>
  <w:style w:type="paragraph" w:customStyle="1" w:styleId="4B711E175A3143B2B9594437630FB155">
    <w:name w:val="4B711E175A3143B2B9594437630FB155"/>
  </w:style>
  <w:style w:type="paragraph" w:customStyle="1" w:styleId="C66B8B3EE7BC44E696B14B73B4CE0C74">
    <w:name w:val="C66B8B3EE7BC44E696B14B73B4CE0C74"/>
  </w:style>
  <w:style w:type="paragraph" w:customStyle="1" w:styleId="5205695064C44F3CAEED635530BABE1E">
    <w:name w:val="5205695064C44F3CAEED635530BABE1E"/>
  </w:style>
  <w:style w:type="paragraph" w:customStyle="1" w:styleId="BCEC2D38217B495B933CD26C9DBE8C26">
    <w:name w:val="BCEC2D38217B495B933CD26C9DBE8C26"/>
  </w:style>
  <w:style w:type="paragraph" w:customStyle="1" w:styleId="314AE70F38AB45359FC91BBB569F3789">
    <w:name w:val="314AE70F38AB45359FC91BBB569F3789"/>
  </w:style>
  <w:style w:type="paragraph" w:customStyle="1" w:styleId="EFF007D8D1584E0A9D5B9FC568815DB0">
    <w:name w:val="EFF007D8D1584E0A9D5B9FC568815DB0"/>
  </w:style>
  <w:style w:type="paragraph" w:customStyle="1" w:styleId="5F825E8F227444C28C5A5F891FB7D142">
    <w:name w:val="5F825E8F227444C28C5A5F891FB7D142"/>
  </w:style>
  <w:style w:type="paragraph" w:customStyle="1" w:styleId="0633AA89FFB1446CBE0F3AE707928CC0">
    <w:name w:val="0633AA89FFB1446CBE0F3AE707928CC0"/>
  </w:style>
  <w:style w:type="paragraph" w:customStyle="1" w:styleId="9E0437A26CF54C839CCB3E5581A3482D">
    <w:name w:val="9E0437A26CF54C839CCB3E5581A3482D"/>
  </w:style>
  <w:style w:type="paragraph" w:customStyle="1" w:styleId="E921A7AFECCF4B91BC584CFC9254E87B">
    <w:name w:val="E921A7AFECCF4B91BC584CFC9254E87B"/>
  </w:style>
  <w:style w:type="paragraph" w:customStyle="1" w:styleId="C8B14621B443490AAA8AC4B39404715A">
    <w:name w:val="C8B14621B443490AAA8AC4B39404715A"/>
  </w:style>
  <w:style w:type="paragraph" w:customStyle="1" w:styleId="33451EAF1EB94B2DBC0CFDA199B03CA6">
    <w:name w:val="33451EAF1EB94B2DBC0CFDA199B03CA6"/>
  </w:style>
  <w:style w:type="paragraph" w:customStyle="1" w:styleId="B3C951D4E790406BBE8E623041C52A16">
    <w:name w:val="B3C951D4E790406BBE8E623041C52A16"/>
  </w:style>
  <w:style w:type="paragraph" w:customStyle="1" w:styleId="5B8234DF077149B385D7E66A685BD4E0">
    <w:name w:val="5B8234DF077149B385D7E66A685BD4E0"/>
  </w:style>
  <w:style w:type="paragraph" w:customStyle="1" w:styleId="A8661586453F4401AE900D97F161CF24">
    <w:name w:val="A8661586453F4401AE900D97F161CF24"/>
  </w:style>
  <w:style w:type="paragraph" w:customStyle="1" w:styleId="C2056FB36592478694875013E4DF28B0">
    <w:name w:val="C2056FB36592478694875013E4DF28B0"/>
  </w:style>
  <w:style w:type="paragraph" w:customStyle="1" w:styleId="8DEBBE7A8B7548A99E3BC3C7D0736765">
    <w:name w:val="8DEBBE7A8B7548A99E3BC3C7D0736765"/>
  </w:style>
  <w:style w:type="paragraph" w:customStyle="1" w:styleId="9106BACD188B486598C354147EF09A2A">
    <w:name w:val="9106BACD188B486598C354147EF09A2A"/>
  </w:style>
  <w:style w:type="paragraph" w:customStyle="1" w:styleId="E516EF4EAE0F4DA38EBA7F6F0D8C45D7">
    <w:name w:val="E516EF4EAE0F4DA38EBA7F6F0D8C45D7"/>
  </w:style>
  <w:style w:type="paragraph" w:customStyle="1" w:styleId="996563A0B2E8446C80C385CDE7A2757A">
    <w:name w:val="996563A0B2E8446C80C385CDE7A2757A"/>
  </w:style>
  <w:style w:type="paragraph" w:customStyle="1" w:styleId="7626F15F78E3467383595F4EC3B2FEC1">
    <w:name w:val="7626F15F78E3467383595F4EC3B2FEC1"/>
  </w:style>
  <w:style w:type="paragraph" w:customStyle="1" w:styleId="886D2BB224984BC7B20D9F2E610885F6">
    <w:name w:val="886D2BB224984BC7B20D9F2E610885F6"/>
  </w:style>
  <w:style w:type="paragraph" w:customStyle="1" w:styleId="B40947C2495E41998B8E35D6A4729282">
    <w:name w:val="B40947C2495E41998B8E35D6A4729282"/>
  </w:style>
  <w:style w:type="paragraph" w:customStyle="1" w:styleId="1F5D7CCB017941ACAC515DD95231AB80">
    <w:name w:val="1F5D7CCB017941ACAC515DD95231AB80"/>
  </w:style>
  <w:style w:type="paragraph" w:customStyle="1" w:styleId="C9E386967A9B442B80406C11C435A15F">
    <w:name w:val="C9E386967A9B442B80406C11C435A15F"/>
  </w:style>
  <w:style w:type="paragraph" w:customStyle="1" w:styleId="44056B8DD61D476494CEB3C2B027FF8F">
    <w:name w:val="44056B8DD61D476494CEB3C2B027FF8F"/>
  </w:style>
  <w:style w:type="paragraph" w:customStyle="1" w:styleId="B28ECA9BAFDC4DF5AC5B351E1421CAB7">
    <w:name w:val="B28ECA9BAFDC4DF5AC5B351E1421CAB7"/>
  </w:style>
  <w:style w:type="paragraph" w:customStyle="1" w:styleId="D2C1B263E4AD4FF0B736197B3F06F854">
    <w:name w:val="D2C1B263E4AD4FF0B736197B3F06F854"/>
  </w:style>
  <w:style w:type="paragraph" w:customStyle="1" w:styleId="2D94F90CEDF14ED2943B1636D5E31D16">
    <w:name w:val="2D94F90CEDF14ED2943B1636D5E31D16"/>
  </w:style>
  <w:style w:type="paragraph" w:customStyle="1" w:styleId="F8B24B9CDB6A4A02A4EE859A554B9E41">
    <w:name w:val="F8B24B9CDB6A4A02A4EE859A554B9E41"/>
  </w:style>
  <w:style w:type="paragraph" w:customStyle="1" w:styleId="FB1A75D6D7174F3D861B6E030AC0E7BB">
    <w:name w:val="FB1A75D6D7174F3D861B6E030AC0E7BB"/>
  </w:style>
  <w:style w:type="paragraph" w:customStyle="1" w:styleId="4A00D97993EB4DD0BD09A8E3FA33BB8C">
    <w:name w:val="4A00D97993EB4DD0BD09A8E3FA33BB8C"/>
  </w:style>
  <w:style w:type="paragraph" w:customStyle="1" w:styleId="6D6DCC1AEC37401AA41AD48239B2F620">
    <w:name w:val="6D6DCC1AEC37401AA41AD48239B2F620"/>
  </w:style>
  <w:style w:type="paragraph" w:customStyle="1" w:styleId="A30EC0707BF44ABD9D3C2AA5CD65F914">
    <w:name w:val="A30EC0707BF44ABD9D3C2AA5CD65F914"/>
  </w:style>
  <w:style w:type="paragraph" w:customStyle="1" w:styleId="91D638619EC545748F241FA2567D5DE3">
    <w:name w:val="91D638619EC545748F241FA2567D5DE3"/>
  </w:style>
  <w:style w:type="paragraph" w:customStyle="1" w:styleId="8AF50EAB336146D4BD6B772047AC6E0C">
    <w:name w:val="8AF50EAB336146D4BD6B772047AC6E0C"/>
  </w:style>
  <w:style w:type="paragraph" w:customStyle="1" w:styleId="8E9BE6703A3F457C89E4F66EE0C76E6A">
    <w:name w:val="8E9BE6703A3F457C89E4F66EE0C76E6A"/>
  </w:style>
  <w:style w:type="paragraph" w:customStyle="1" w:styleId="7366139BEFD74593815E4598868A6BF5">
    <w:name w:val="7366139BEFD74593815E4598868A6BF5"/>
  </w:style>
  <w:style w:type="paragraph" w:customStyle="1" w:styleId="42273B427AF54ED2A2A46E1465FF0B3C">
    <w:name w:val="42273B427AF54ED2A2A46E1465FF0B3C"/>
  </w:style>
  <w:style w:type="paragraph" w:customStyle="1" w:styleId="BB45777EC29946BFA492A9EC2D095A21">
    <w:name w:val="BB45777EC29946BFA492A9EC2D095A21"/>
  </w:style>
  <w:style w:type="paragraph" w:customStyle="1" w:styleId="48E1A629727143958D72A7808003E271">
    <w:name w:val="48E1A629727143958D72A7808003E271"/>
  </w:style>
  <w:style w:type="paragraph" w:customStyle="1" w:styleId="B56D4585598940DCB537CF6C0ADE2B3A">
    <w:name w:val="B56D4585598940DCB537CF6C0ADE2B3A"/>
  </w:style>
  <w:style w:type="paragraph" w:customStyle="1" w:styleId="9A5B7E0305DA4B67A7B971B72575131E">
    <w:name w:val="9A5B7E0305DA4B67A7B971B72575131E"/>
  </w:style>
  <w:style w:type="paragraph" w:customStyle="1" w:styleId="0F64297116584376861C13645193145B">
    <w:name w:val="0F64297116584376861C13645193145B"/>
  </w:style>
  <w:style w:type="paragraph" w:customStyle="1" w:styleId="67DFC9C1FC004FFBAEF14DD4E6B62883">
    <w:name w:val="67DFC9C1FC004FFBAEF14DD4E6B62883"/>
  </w:style>
  <w:style w:type="paragraph" w:customStyle="1" w:styleId="47F35DDC780B4D369664B0059F8E9EE3">
    <w:name w:val="47F35DDC780B4D369664B0059F8E9EE3"/>
  </w:style>
  <w:style w:type="paragraph" w:customStyle="1" w:styleId="F0A5C324C3024F5CA28F43624AADA350">
    <w:name w:val="F0A5C324C3024F5CA28F43624AADA350"/>
  </w:style>
  <w:style w:type="paragraph" w:customStyle="1" w:styleId="DDC1D8D71BDF42B280C9B2CF8049BB02">
    <w:name w:val="DDC1D8D71BDF42B280C9B2CF8049BB02"/>
  </w:style>
  <w:style w:type="paragraph" w:customStyle="1" w:styleId="17EBDC78E1404AC284BD99A6D82D74C6">
    <w:name w:val="17EBDC78E1404AC284BD99A6D82D74C6"/>
  </w:style>
  <w:style w:type="paragraph" w:customStyle="1" w:styleId="FC52B2A7C8AD4EAFB8C3617A47F65E03">
    <w:name w:val="FC52B2A7C8AD4EAFB8C3617A47F65E03"/>
  </w:style>
  <w:style w:type="paragraph" w:customStyle="1" w:styleId="C46C2660618A4D6E887D0796A48156FD">
    <w:name w:val="C46C2660618A4D6E887D0796A48156FD"/>
  </w:style>
  <w:style w:type="paragraph" w:customStyle="1" w:styleId="AB0BE53B364B4332ADE0E81154EF2A6F">
    <w:name w:val="AB0BE53B364B4332ADE0E81154EF2A6F"/>
  </w:style>
  <w:style w:type="paragraph" w:customStyle="1" w:styleId="9EA87861344E4424967DB70A44835AE2">
    <w:name w:val="9EA87861344E4424967DB70A44835AE2"/>
  </w:style>
  <w:style w:type="paragraph" w:customStyle="1" w:styleId="89F56DAC5DB3472A84714FD5F87F1ED4">
    <w:name w:val="89F56DAC5DB3472A84714FD5F87F1ED4"/>
  </w:style>
  <w:style w:type="paragraph" w:customStyle="1" w:styleId="ADCB6D052F0742ACA6A5508DA4D2F559">
    <w:name w:val="ADCB6D052F0742ACA6A5508DA4D2F559"/>
  </w:style>
  <w:style w:type="paragraph" w:customStyle="1" w:styleId="7C1657D1ACA6421EA58B716045558C5E">
    <w:name w:val="7C1657D1ACA6421EA58B716045558C5E"/>
  </w:style>
  <w:style w:type="paragraph" w:customStyle="1" w:styleId="8513B4D0D53146B3AAEBB0CA59785EFC">
    <w:name w:val="8513B4D0D53146B3AAEBB0CA59785EFC"/>
  </w:style>
  <w:style w:type="paragraph" w:customStyle="1" w:styleId="B9D832077F1843B1819886D5B2F35F7C">
    <w:name w:val="B9D832077F1843B1819886D5B2F35F7C"/>
  </w:style>
  <w:style w:type="paragraph" w:customStyle="1" w:styleId="BA14C32F6AB948FC8BA35F75C6DD46A8">
    <w:name w:val="BA14C32F6AB948FC8BA35F75C6DD46A8"/>
  </w:style>
  <w:style w:type="paragraph" w:customStyle="1" w:styleId="79AE0B0675534228BF92FB8C4187A469">
    <w:name w:val="79AE0B0675534228BF92FB8C4187A469"/>
  </w:style>
  <w:style w:type="paragraph" w:customStyle="1" w:styleId="B81EB9DDE4864002906C24F348B41C88">
    <w:name w:val="B81EB9DDE4864002906C24F348B41C88"/>
  </w:style>
  <w:style w:type="paragraph" w:customStyle="1" w:styleId="E2B5CE1740074F5C908DB7EEA4A21FBC">
    <w:name w:val="E2B5CE1740074F5C908DB7EEA4A21FBC"/>
  </w:style>
  <w:style w:type="paragraph" w:customStyle="1" w:styleId="44B8229885AB43AD91F75BBC383258A8">
    <w:name w:val="44B8229885AB43AD91F75BBC383258A8"/>
  </w:style>
  <w:style w:type="paragraph" w:customStyle="1" w:styleId="EA0D005266804AD48D9FAD0E84A194CD">
    <w:name w:val="EA0D005266804AD48D9FAD0E84A194CD"/>
  </w:style>
  <w:style w:type="paragraph" w:customStyle="1" w:styleId="D7E3578233B14DBFA17B199C0F264C2F">
    <w:name w:val="D7E3578233B14DBFA17B199C0F264C2F"/>
  </w:style>
  <w:style w:type="paragraph" w:customStyle="1" w:styleId="F7DDFAD8A5EA4F329EB49E3AF81D6A15">
    <w:name w:val="F7DDFAD8A5EA4F329EB49E3AF81D6A15"/>
  </w:style>
  <w:style w:type="paragraph" w:customStyle="1" w:styleId="8AA7E074DDF548B892747BAF736C32B7">
    <w:name w:val="8AA7E074DDF548B892747BAF736C32B7"/>
  </w:style>
  <w:style w:type="paragraph" w:customStyle="1" w:styleId="3B0A21B6869E40B9936AF8F2EABE0377">
    <w:name w:val="3B0A21B6869E40B9936AF8F2EABE0377"/>
  </w:style>
  <w:style w:type="paragraph" w:customStyle="1" w:styleId="F972C308F25A49AFA74AAE9CAB0059EE">
    <w:name w:val="F972C308F25A49AFA74AAE9CAB0059EE"/>
  </w:style>
  <w:style w:type="paragraph" w:customStyle="1" w:styleId="818901433D43426D8762B6C0E97713C7">
    <w:name w:val="818901433D43426D8762B6C0E97713C7"/>
  </w:style>
  <w:style w:type="paragraph" w:customStyle="1" w:styleId="5CE15C0EB64D495A82B5F48C92B6C099">
    <w:name w:val="5CE15C0EB64D495A82B5F48C92B6C099"/>
  </w:style>
  <w:style w:type="paragraph" w:customStyle="1" w:styleId="7E351C82A10D4E92BC34A0E9CBF832ED">
    <w:name w:val="7E351C82A10D4E92BC34A0E9CBF832ED"/>
  </w:style>
  <w:style w:type="paragraph" w:customStyle="1" w:styleId="AA8A5ED828864894BD8C72C0455E6FBF">
    <w:name w:val="AA8A5ED828864894BD8C72C0455E6FBF"/>
  </w:style>
  <w:style w:type="paragraph" w:customStyle="1" w:styleId="2FF17684ED474073805E69ABB2C9196F">
    <w:name w:val="2FF17684ED474073805E69ABB2C9196F"/>
  </w:style>
  <w:style w:type="paragraph" w:customStyle="1" w:styleId="14CEEA1E2FF24D6FA9D07252E141303E">
    <w:name w:val="14CEEA1E2FF24D6FA9D07252E141303E"/>
  </w:style>
  <w:style w:type="paragraph" w:customStyle="1" w:styleId="22366BEE61FA45D1AA319FCB759D336C">
    <w:name w:val="22366BEE61FA45D1AA319FCB759D336C"/>
  </w:style>
  <w:style w:type="paragraph" w:customStyle="1" w:styleId="78B206C41CDE448C89C9D2EF31BC6012">
    <w:name w:val="78B206C41CDE448C89C9D2EF31BC6012"/>
  </w:style>
  <w:style w:type="paragraph" w:customStyle="1" w:styleId="794D16E0B98D41DFB4A960B39D7AD42B">
    <w:name w:val="794D16E0B98D41DFB4A960B39D7AD42B"/>
  </w:style>
  <w:style w:type="paragraph" w:customStyle="1" w:styleId="7207DE69570D41A8813EF8660748B486">
    <w:name w:val="7207DE69570D41A8813EF8660748B486"/>
  </w:style>
  <w:style w:type="paragraph" w:customStyle="1" w:styleId="10EE163DBAB042699B21EB134B1C13A6">
    <w:name w:val="10EE163DBAB042699B21EB134B1C13A6"/>
  </w:style>
  <w:style w:type="paragraph" w:customStyle="1" w:styleId="50AE49CEBC3B4162A241CC857CED96C5">
    <w:name w:val="50AE49CEBC3B4162A241CC857CED9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2020 - Application Form - Fillable Form.dotx</Template>
  <TotalTime>0</TotalTime>
  <Pages>8</Pages>
  <Words>1176</Words>
  <Characters>6709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Nant Y Cwm Steiner School</vt:lpstr>
    </vt:vector>
  </TitlesOfParts>
  <Company/>
  <LinksUpToDate>false</LinksUpToDate>
  <CharactersWithSpaces>7870</CharactersWithSpaces>
  <SharedDoc>false</SharedDoc>
  <HLinks>
    <vt:vector size="6" baseType="variant">
      <vt:variant>
        <vt:i4>4653076</vt:i4>
      </vt:variant>
      <vt:variant>
        <vt:i4>0</vt:i4>
      </vt:variant>
      <vt:variant>
        <vt:i4>0</vt:i4>
      </vt:variant>
      <vt:variant>
        <vt:i4>5</vt:i4>
      </vt:variant>
      <vt:variant>
        <vt:lpwstr>http://www.nant-y-cwm.co.uk/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Nant Y Cwm Steiner School</dc:title>
  <dc:creator>Lindsay Heydon</dc:creator>
  <cp:lastModifiedBy>Lindsay Heydon</cp:lastModifiedBy>
  <cp:revision>2</cp:revision>
  <cp:lastPrinted>2020-06-25T09:12:00Z</cp:lastPrinted>
  <dcterms:created xsi:type="dcterms:W3CDTF">2020-07-19T18:20:00Z</dcterms:created>
  <dcterms:modified xsi:type="dcterms:W3CDTF">2020-07-19T18:20:00Z</dcterms:modified>
</cp:coreProperties>
</file>